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5EFD" w14:textId="5EDAEC8C" w:rsidR="002D7940" w:rsidRPr="00112EA2" w:rsidRDefault="00DD6A50" w:rsidP="00DE0A64">
      <w:pPr>
        <w:pStyle w:val="Title-Small"/>
        <w:spacing w:after="0"/>
        <w:rPr>
          <w:b/>
        </w:rPr>
      </w:pPr>
      <w:r w:rsidRPr="00200359">
        <w:rPr>
          <w:rFonts w:eastAsia="Times New Roman"/>
          <w:b/>
          <w:bCs/>
        </w:rPr>
        <w:t xml:space="preserve">Conflicts of interest in recruitment </w:t>
      </w:r>
      <w:r w:rsidR="00CA50E0">
        <w:rPr>
          <w:rFonts w:eastAsia="Times New Roman"/>
          <w:b/>
          <w:bCs/>
        </w:rPr>
        <w:br/>
      </w:r>
      <w:r w:rsidR="00CD67F2" w:rsidRPr="00200359">
        <w:rPr>
          <w:rFonts w:eastAsia="Times New Roman"/>
          <w:b/>
          <w:bCs/>
          <w:color w:val="004180" w:themeColor="accent1"/>
          <w:sz w:val="32"/>
          <w:szCs w:val="48"/>
        </w:rPr>
        <w:t>D</w:t>
      </w:r>
      <w:r w:rsidR="00CA50E0" w:rsidRPr="00200359">
        <w:rPr>
          <w:rFonts w:eastAsia="Times New Roman"/>
          <w:b/>
          <w:bCs/>
          <w:color w:val="004180" w:themeColor="accent1"/>
          <w:sz w:val="32"/>
          <w:szCs w:val="48"/>
        </w:rPr>
        <w:t>eclaration</w:t>
      </w:r>
      <w:r w:rsidR="0044752D" w:rsidRPr="00200359">
        <w:rPr>
          <w:rFonts w:eastAsia="Times New Roman"/>
          <w:b/>
          <w:bCs/>
          <w:color w:val="004180" w:themeColor="accent1"/>
          <w:sz w:val="32"/>
          <w:szCs w:val="48"/>
        </w:rPr>
        <w:t>s</w:t>
      </w:r>
      <w:r w:rsidR="00CA50E0" w:rsidRPr="00200359">
        <w:rPr>
          <w:rFonts w:eastAsia="Times New Roman"/>
          <w:b/>
          <w:bCs/>
          <w:color w:val="004180" w:themeColor="accent1"/>
          <w:sz w:val="32"/>
          <w:szCs w:val="48"/>
        </w:rPr>
        <w:t xml:space="preserve"> form</w:t>
      </w:r>
    </w:p>
    <w:p w14:paraId="696C7F0F" w14:textId="6659E165" w:rsidR="00EF4677" w:rsidRDefault="00EF4677" w:rsidP="00CA50E0">
      <w:pPr>
        <w:spacing w:before="240" w:after="57" w:line="276" w:lineRule="auto"/>
        <w:rPr>
          <w:spacing w:val="-1"/>
        </w:rPr>
      </w:pPr>
      <w:r>
        <w:t>A</w:t>
      </w:r>
      <w:r>
        <w:rPr>
          <w:spacing w:val="-1"/>
        </w:rPr>
        <w:t>ll relevant persons involved in recruitment and selection activities (e.g. panel members or hiring managers) are to complete this form to declare:</w:t>
      </w:r>
    </w:p>
    <w:p w14:paraId="025343A3" w14:textId="71A7FBAB" w:rsidR="00EF4677" w:rsidRPr="00EF4677" w:rsidRDefault="00EF4677" w:rsidP="00B94A6D">
      <w:pPr>
        <w:pStyle w:val="ListParagraph"/>
        <w:numPr>
          <w:ilvl w:val="0"/>
          <w:numId w:val="10"/>
        </w:numPr>
        <w:spacing w:line="276" w:lineRule="auto"/>
      </w:pPr>
      <w:r w:rsidRPr="00EF4677">
        <w:t>knowledge or relationships that are not a conflict (if relevant), and</w:t>
      </w:r>
    </w:p>
    <w:p w14:paraId="4F5667E1" w14:textId="63B54998" w:rsidR="00EF4677" w:rsidRPr="00EF4677" w:rsidRDefault="00EF4677" w:rsidP="00B94A6D">
      <w:pPr>
        <w:pStyle w:val="ListParagraph"/>
        <w:numPr>
          <w:ilvl w:val="0"/>
          <w:numId w:val="10"/>
        </w:numPr>
        <w:spacing w:line="276" w:lineRule="auto"/>
      </w:pPr>
      <w:r w:rsidRPr="00EF4677">
        <w:t>conflicts of interest (actual, potential or perceived), or</w:t>
      </w:r>
      <w:r>
        <w:t xml:space="preserve"> </w:t>
      </w:r>
      <w:r w:rsidRPr="00EF4677">
        <w:t>that no conflicts of interest exist.</w:t>
      </w:r>
    </w:p>
    <w:p w14:paraId="40DC0E43" w14:textId="77777777" w:rsidR="00EF4677" w:rsidRDefault="00EF4677" w:rsidP="00B516A6">
      <w:pPr>
        <w:spacing w:after="57" w:line="276" w:lineRule="auto"/>
        <w:rPr>
          <w:spacing w:val="-1"/>
        </w:rPr>
      </w:pPr>
      <w:r>
        <w:rPr>
          <w:spacing w:val="-1"/>
        </w:rPr>
        <w:t>This form is to be completed:</w:t>
      </w:r>
    </w:p>
    <w:p w14:paraId="551C03EB" w14:textId="77777777" w:rsidR="00EF4677" w:rsidRPr="00EF4677" w:rsidRDefault="00EF4677" w:rsidP="00B94A6D">
      <w:pPr>
        <w:pStyle w:val="ListParagraph"/>
        <w:numPr>
          <w:ilvl w:val="0"/>
          <w:numId w:val="9"/>
        </w:numPr>
        <w:spacing w:line="276" w:lineRule="auto"/>
      </w:pPr>
      <w:r w:rsidRPr="00EF4677">
        <w:t>for all recruitment and selection processes conducted in accordance with the recruitment and selection directive, including where a chief executive direct appoints or limits advertising to a specific group</w:t>
      </w:r>
    </w:p>
    <w:p w14:paraId="2ECF3792" w14:textId="77777777" w:rsidR="00EF4677" w:rsidRPr="00EF4677" w:rsidRDefault="00EF4677" w:rsidP="00B94A6D">
      <w:pPr>
        <w:pStyle w:val="ListParagraph"/>
        <w:numPr>
          <w:ilvl w:val="0"/>
          <w:numId w:val="9"/>
        </w:numPr>
        <w:spacing w:line="276" w:lineRule="auto"/>
      </w:pPr>
      <w:r w:rsidRPr="00EF4677">
        <w:t>at a minimum, when applications are received and prior to shortlisting commencing and at any other relevant time by notifying the decision maker and seeking guidance on appropriate next steps.</w:t>
      </w:r>
    </w:p>
    <w:p w14:paraId="5E93B6C7" w14:textId="13A645FE" w:rsidR="00EF4677" w:rsidRPr="008A609B" w:rsidRDefault="00EF4677" w:rsidP="00B516A6">
      <w:pPr>
        <w:spacing w:line="276" w:lineRule="auto"/>
        <w:rPr>
          <w:spacing w:val="-1"/>
        </w:rPr>
      </w:pPr>
      <w:r w:rsidRPr="008A609B">
        <w:rPr>
          <w:spacing w:val="-1"/>
        </w:rPr>
        <w:t xml:space="preserve">For more information, refer to the fact sheets about Identifying conflicts of interest and Resolution and mitigation strategies available on the </w:t>
      </w:r>
      <w:hyperlink r:id="rId11" w:history="1">
        <w:r w:rsidR="00D6715D" w:rsidRPr="008A609B">
          <w:rPr>
            <w:rStyle w:val="Hyperlink"/>
            <w:rFonts w:eastAsia="Times New Roman"/>
            <w:lang w:val="en-US"/>
          </w:rPr>
          <w:t>Identify and manage a conflict of interest in recruitment</w:t>
        </w:r>
      </w:hyperlink>
      <w:r w:rsidR="00D6715D" w:rsidRPr="008A609B">
        <w:rPr>
          <w:rFonts w:eastAsia="Times New Roman"/>
          <w:lang w:val="en-US"/>
        </w:rPr>
        <w:t xml:space="preserve"> </w:t>
      </w:r>
      <w:r w:rsidRPr="008A609B">
        <w:rPr>
          <w:spacing w:val="-1"/>
        </w:rPr>
        <w:t>page on forgov.qld.gov.au.</w:t>
      </w:r>
    </w:p>
    <w:p w14:paraId="63D7C8DB" w14:textId="77777777" w:rsidR="00EF4677" w:rsidRDefault="00EF4677" w:rsidP="00B516A6">
      <w:pPr>
        <w:pStyle w:val="Heading3"/>
        <w:spacing w:line="276" w:lineRule="auto"/>
        <w:rPr>
          <w:spacing w:val="-3"/>
        </w:rPr>
      </w:pPr>
      <w:bookmarkStart w:id="0" w:name="_Toc230185267"/>
      <w:r>
        <w:t>Privacy</w:t>
      </w:r>
      <w:bookmarkEnd w:id="0"/>
    </w:p>
    <w:p w14:paraId="68416E38" w14:textId="77777777" w:rsidR="00EF4677" w:rsidRDefault="00EF4677" w:rsidP="00B516A6">
      <w:pPr>
        <w:spacing w:line="276" w:lineRule="auto"/>
        <w:rPr>
          <w:spacing w:val="-2"/>
        </w:rPr>
      </w:pPr>
      <w:r>
        <w:rPr>
          <w:spacing w:val="-2"/>
        </w:rPr>
        <w:t xml:space="preserve">Queensland Government agencies handle personal information in compliance with the </w:t>
      </w:r>
      <w:r>
        <w:rPr>
          <w:rStyle w:val="ConLightItalicText"/>
          <w:spacing w:val="-2"/>
        </w:rPr>
        <w:t>Information Privacy Act 2009 (Qld)</w:t>
      </w:r>
      <w:r>
        <w:rPr>
          <w:spacing w:val="-2"/>
        </w:rPr>
        <w:t xml:space="preserve">. Personal information is being collected on this form for the purposes of promoting integrity and managing conflicts of interest in recruitment and selection processes in accordance with the </w:t>
      </w:r>
      <w:r>
        <w:rPr>
          <w:rStyle w:val="ConLightItalicText"/>
          <w:spacing w:val="-2"/>
        </w:rPr>
        <w:t>Public Sector Act 2022.</w:t>
      </w:r>
    </w:p>
    <w:p w14:paraId="44874F20" w14:textId="6B41234F" w:rsidR="00920D0A" w:rsidRDefault="00EF4677" w:rsidP="004D4C00">
      <w:pPr>
        <w:spacing w:line="276" w:lineRule="auto"/>
        <w:rPr>
          <w:spacing w:val="-2"/>
        </w:rPr>
      </w:pPr>
      <w:r>
        <w:rPr>
          <w:spacing w:val="-2"/>
        </w:rPr>
        <w:t xml:space="preserve">For details on how your employer handles personal information, or how you can access or correct personal information held by your employer, </w:t>
      </w:r>
      <w:r w:rsidR="00D748D5">
        <w:rPr>
          <w:rFonts w:eastAsia="Times New Roman"/>
        </w:rPr>
        <w:t xml:space="preserve">please refer to the </w:t>
      </w:r>
      <w:hyperlink r:id="rId12" w:history="1">
        <w:r w:rsidR="00D748D5">
          <w:rPr>
            <w:rStyle w:val="Hyperlink"/>
            <w:rFonts w:eastAsia="Times New Roman"/>
          </w:rPr>
          <w:t>Queensland Privacy Principles</w:t>
        </w:r>
      </w:hyperlink>
      <w:r w:rsidR="00D748D5">
        <w:rPr>
          <w:rFonts w:eastAsia="Times New Roman"/>
        </w:rPr>
        <w:t xml:space="preserve"> and your agency’s policy.</w:t>
      </w:r>
      <w:r w:rsidR="00920D0A">
        <w:rPr>
          <w:spacing w:val="-2"/>
        </w:rPr>
        <w:br w:type="page"/>
      </w:r>
    </w:p>
    <w:p w14:paraId="1F9E7D3C" w14:textId="77777777" w:rsidR="009744E0" w:rsidRPr="00920D0A" w:rsidRDefault="009744E0" w:rsidP="00920D0A">
      <w:pPr>
        <w:spacing w:line="276" w:lineRule="auto"/>
        <w:rPr>
          <w:spacing w:val="-2"/>
        </w:rPr>
      </w:pPr>
    </w:p>
    <w:p w14:paraId="565D0A2C" w14:textId="76C94B3A" w:rsidR="00A01737" w:rsidRDefault="00A01737" w:rsidP="00B516A6">
      <w:pPr>
        <w:pStyle w:val="Heading2"/>
      </w:pPr>
      <w:bookmarkStart w:id="1" w:name="_Toc230185268"/>
      <w:r>
        <w:t>Vacancy details</w:t>
      </w:r>
      <w:bookmarkEnd w:id="1"/>
    </w:p>
    <w:p w14:paraId="5036836F" w14:textId="162EDCDA" w:rsidR="00A01737" w:rsidRDefault="00A01737" w:rsidP="009744E0">
      <w:pPr>
        <w:spacing w:line="360" w:lineRule="auto"/>
      </w:pPr>
      <w:r>
        <w:t>Position title:</w:t>
      </w:r>
      <w:r w:rsidR="00EE71DC">
        <w:t xml:space="preserve"> </w:t>
      </w:r>
      <w:sdt>
        <w:sdtPr>
          <w:alias w:val="Position title"/>
          <w:tag w:val="Position title"/>
          <w:id w:val="-797071077"/>
          <w:placeholder>
            <w:docPart w:val="66693AD7C5BF4EA6AD927E41FFB54B3D"/>
          </w:placeholder>
          <w:showingPlcHdr/>
          <w15:color w:val="B2CEE9"/>
          <w:text/>
        </w:sdtPr>
        <w:sdtEndPr/>
        <w:sdtContent>
          <w:r w:rsidR="00EE71DC" w:rsidRPr="00EE71DC">
            <w:rPr>
              <w:rStyle w:val="PlaceholderText"/>
              <w:color w:val="C00000"/>
            </w:rPr>
            <w:t xml:space="preserve">Click here to enter </w:t>
          </w:r>
          <w:r w:rsidR="00EE71DC" w:rsidRPr="00EE71DC">
            <w:rPr>
              <w:color w:val="C00000"/>
            </w:rPr>
            <w:t>position title</w:t>
          </w:r>
        </w:sdtContent>
      </w:sdt>
    </w:p>
    <w:p w14:paraId="6F54AB76" w14:textId="361ABDA8" w:rsidR="00A01737" w:rsidRDefault="00A01737" w:rsidP="009744E0">
      <w:pPr>
        <w:pStyle w:val="Formtext"/>
        <w:spacing w:line="360" w:lineRule="auto"/>
      </w:pPr>
      <w:r w:rsidRPr="008C6D68">
        <w:t>Work unit / area / team</w:t>
      </w:r>
      <w:r w:rsidR="00037C69">
        <w:t xml:space="preserve">: </w:t>
      </w:r>
      <w:sdt>
        <w:sdtPr>
          <w:alias w:val="Work unit / area / team"/>
          <w:tag w:val="Work unit / area / team"/>
          <w:id w:val="-985628379"/>
          <w:placeholder>
            <w:docPart w:val="A29F377AA95E4EDE9D4A03D1F6D75C1C"/>
          </w:placeholder>
          <w:showingPlcHdr/>
          <w15:color w:val="B2CEE9"/>
          <w:text/>
        </w:sdtPr>
        <w:sdtEndPr/>
        <w:sdtContent>
          <w:r w:rsidR="00037C69" w:rsidRPr="00EE71DC">
            <w:rPr>
              <w:rStyle w:val="PlaceholderText"/>
              <w:color w:val="C00000"/>
            </w:rPr>
            <w:t xml:space="preserve">Click to enter </w:t>
          </w:r>
          <w:r w:rsidR="00037C69" w:rsidRPr="00EE71DC">
            <w:rPr>
              <w:color w:val="C00000"/>
            </w:rPr>
            <w:t>work unit / area / team</w:t>
          </w:r>
        </w:sdtContent>
      </w:sdt>
    </w:p>
    <w:p w14:paraId="396183AF" w14:textId="3F645CAA" w:rsidR="00A01737" w:rsidRDefault="00EE40CD" w:rsidP="009744E0">
      <w:pPr>
        <w:spacing w:line="360" w:lineRule="auto"/>
      </w:pPr>
      <w:r>
        <w:t>Agency</w:t>
      </w:r>
      <w:r w:rsidR="003E68F4">
        <w:t xml:space="preserve">: </w:t>
      </w:r>
      <w:sdt>
        <w:sdtPr>
          <w:alias w:val="Entity"/>
          <w:tag w:val="Entity"/>
          <w:id w:val="1356234230"/>
          <w:placeholder>
            <w:docPart w:val="4D2DD354CABC46138646717CD3B998E1"/>
          </w:placeholder>
          <w:showingPlcHdr/>
          <w15:color w:val="B2CEE9"/>
          <w:text/>
        </w:sdtPr>
        <w:sdtEndPr/>
        <w:sdtContent>
          <w:r w:rsidR="003E68F4" w:rsidRPr="00037C69">
            <w:rPr>
              <w:rStyle w:val="PlaceholderText"/>
              <w:color w:val="C00000"/>
            </w:rPr>
            <w:t xml:space="preserve">Click to </w:t>
          </w:r>
          <w:r w:rsidR="00D77E17">
            <w:rPr>
              <w:rStyle w:val="PlaceholderText"/>
              <w:color w:val="C00000"/>
            </w:rPr>
            <w:t xml:space="preserve">enter </w:t>
          </w:r>
          <w:r w:rsidR="007B36B5">
            <w:rPr>
              <w:rStyle w:val="PlaceholderText"/>
              <w:color w:val="C00000"/>
            </w:rPr>
            <w:t>agency</w:t>
          </w:r>
        </w:sdtContent>
      </w:sdt>
    </w:p>
    <w:p w14:paraId="75611B50" w14:textId="224C1E41" w:rsidR="00A01737" w:rsidRDefault="00A01737" w:rsidP="009744E0">
      <w:pPr>
        <w:spacing w:line="360" w:lineRule="auto"/>
      </w:pPr>
      <w:r w:rsidRPr="008C6D68">
        <w:t>Vacancy reference number</w:t>
      </w:r>
      <w:r>
        <w:t xml:space="preserve">: </w:t>
      </w:r>
      <w:sdt>
        <w:sdtPr>
          <w:alias w:val="Vacancy reference number"/>
          <w:tag w:val="Vacancy reference number"/>
          <w:id w:val="-452635460"/>
          <w:placeholder>
            <w:docPart w:val="EC6F6C0E999246A6B831027A0A6134A2"/>
          </w:placeholder>
          <w:showingPlcHdr/>
          <w15:color w:val="B2CEE9"/>
          <w:text/>
        </w:sdtPr>
        <w:sdtEndPr/>
        <w:sdtContent>
          <w:r w:rsidR="003E68F4" w:rsidRPr="003E68F4">
            <w:rPr>
              <w:rStyle w:val="PlaceholderText"/>
              <w:color w:val="C00000"/>
            </w:rPr>
            <w:t>Click to enter</w:t>
          </w:r>
          <w:r w:rsidR="003E68F4" w:rsidRPr="003E68F4">
            <w:rPr>
              <w:color w:val="C00000"/>
            </w:rPr>
            <w:t xml:space="preserve"> vacancy reference number</w:t>
          </w:r>
        </w:sdtContent>
      </w:sdt>
    </w:p>
    <w:p w14:paraId="775D5D31" w14:textId="77777777" w:rsidR="000A61BD" w:rsidRDefault="000A61BD" w:rsidP="00B516A6">
      <w:pPr>
        <w:pStyle w:val="Heading2"/>
      </w:pPr>
      <w:bookmarkStart w:id="2" w:name="_Toc230185269"/>
      <w:r>
        <w:t>Panel member and decision maker details</w:t>
      </w:r>
      <w:bookmarkEnd w:id="2"/>
    </w:p>
    <w:p w14:paraId="1E99C024" w14:textId="12CF3BA9" w:rsidR="00A01737" w:rsidRPr="005A012C" w:rsidRDefault="009F022B" w:rsidP="009744E0">
      <w:pPr>
        <w:pStyle w:val="Formtext"/>
        <w:spacing w:line="360" w:lineRule="auto"/>
        <w:rPr>
          <w:rStyle w:val="Resourcetype"/>
        </w:rPr>
      </w:pPr>
      <w:hyperlink w:anchor="P1_Section_A" w:history="1">
        <w:r w:rsidRPr="003325A3">
          <w:rPr>
            <w:rStyle w:val="Hyperlink"/>
            <w:rFonts w:cs="Arial"/>
            <w:color w:val="005EB8" w:themeColor="accent2"/>
            <w:u w:val="none"/>
            <w:shd w:val="clear" w:color="auto" w:fill="FFFFFF"/>
          </w:rPr>
          <w:t>▼</w:t>
        </w:r>
      </w:hyperlink>
      <w:r>
        <w:t xml:space="preserve"> </w:t>
      </w:r>
      <w:r w:rsidR="000A61BD">
        <w:t>Panel member 1</w:t>
      </w:r>
      <w:r w:rsidR="00690649">
        <w:t>:</w:t>
      </w:r>
      <w:r w:rsidR="000E6950">
        <w:t xml:space="preserve"> </w:t>
      </w:r>
      <w:sdt>
        <w:sdtPr>
          <w:alias w:val="Panel member 1"/>
          <w:tag w:val="Panel member 1"/>
          <w:id w:val="550040417"/>
          <w:placeholder>
            <w:docPart w:val="F297466121B04ED3BE66840653CF7177"/>
          </w:placeholder>
          <w:showingPlcHdr/>
          <w15:color w:val="B2CEE9"/>
        </w:sdtPr>
        <w:sdtEndPr>
          <w:rPr>
            <w:rStyle w:val="FormtestChar"/>
          </w:rPr>
        </w:sdtEndPr>
        <w:sdtContent>
          <w:r w:rsidR="00E72C86" w:rsidRPr="00B81F97">
            <w:rPr>
              <w:rStyle w:val="FormtestChar"/>
              <w:color w:val="C00000"/>
            </w:rPr>
            <w:t xml:space="preserve">Click to enter </w:t>
          </w:r>
          <w:r w:rsidR="0022671D" w:rsidRPr="00B81F97">
            <w:rPr>
              <w:rStyle w:val="FormtestChar"/>
              <w:color w:val="C00000"/>
            </w:rPr>
            <w:t>panel member 1</w:t>
          </w:r>
          <w:r>
            <w:rPr>
              <w:rStyle w:val="FormtestChar"/>
              <w:color w:val="C00000"/>
            </w:rPr>
            <w:t>’s full name</w:t>
          </w:r>
        </w:sdtContent>
      </w:sdt>
    </w:p>
    <w:p w14:paraId="4CA9948E" w14:textId="0CBDC740" w:rsidR="00EF4677" w:rsidRDefault="009F022B" w:rsidP="009744E0">
      <w:pPr>
        <w:spacing w:line="360" w:lineRule="auto"/>
      </w:pPr>
      <w:hyperlink w:anchor="P2_Section_A" w:history="1">
        <w:r w:rsidRPr="003325A3">
          <w:rPr>
            <w:rStyle w:val="Hyperlink"/>
            <w:rFonts w:cs="Arial"/>
            <w:color w:val="005EB8" w:themeColor="accent2"/>
            <w:u w:val="none"/>
            <w:shd w:val="clear" w:color="auto" w:fill="FFFFFF"/>
          </w:rPr>
          <w:t>▼</w:t>
        </w:r>
      </w:hyperlink>
      <w:r>
        <w:t xml:space="preserve"> </w:t>
      </w:r>
      <w:r w:rsidR="00EF4677">
        <w:t xml:space="preserve">Panel member </w:t>
      </w:r>
      <w:r w:rsidR="0022671D">
        <w:t>2</w:t>
      </w:r>
      <w:r w:rsidR="00690649">
        <w:t>:</w:t>
      </w:r>
      <w:r w:rsidR="000E6950">
        <w:t xml:space="preserve"> </w:t>
      </w:r>
      <w:sdt>
        <w:sdtPr>
          <w:alias w:val="Panel member 2"/>
          <w:tag w:val="Panel member 2"/>
          <w:id w:val="1913276857"/>
          <w:placeholder>
            <w:docPart w:val="17A1FCDA7E814C6EB8A002B56DF9AAD7"/>
          </w:placeholder>
          <w:showingPlcHdr/>
          <w15:color w:val="B2CEE9"/>
        </w:sdtPr>
        <w:sdtEndPr/>
        <w:sdtContent>
          <w:r w:rsidR="0022671D" w:rsidRPr="00B81F97">
            <w:rPr>
              <w:rStyle w:val="FormtestChar"/>
              <w:color w:val="C00000"/>
            </w:rPr>
            <w:t>Click to enter panel member 2</w:t>
          </w:r>
          <w:r>
            <w:rPr>
              <w:rStyle w:val="FormtestChar"/>
              <w:color w:val="C00000"/>
            </w:rPr>
            <w:t>’s full name</w:t>
          </w:r>
        </w:sdtContent>
      </w:sdt>
    </w:p>
    <w:p w14:paraId="0CCAADD5" w14:textId="68533175" w:rsidR="00EF4677" w:rsidRDefault="009F022B" w:rsidP="009744E0">
      <w:pPr>
        <w:spacing w:line="360" w:lineRule="auto"/>
      </w:pPr>
      <w:hyperlink w:anchor="P3_Section_A" w:history="1">
        <w:r w:rsidRPr="003325A3">
          <w:rPr>
            <w:rStyle w:val="Hyperlink"/>
            <w:rFonts w:cs="Arial"/>
            <w:color w:val="005EB8" w:themeColor="accent2"/>
            <w:u w:val="none"/>
            <w:shd w:val="clear" w:color="auto" w:fill="FFFFFF"/>
          </w:rPr>
          <w:t>▼</w:t>
        </w:r>
      </w:hyperlink>
      <w:r>
        <w:t xml:space="preserve"> </w:t>
      </w:r>
      <w:r w:rsidR="00EF4677">
        <w:t xml:space="preserve">Panel member </w:t>
      </w:r>
      <w:r w:rsidR="0022671D">
        <w:t>3</w:t>
      </w:r>
      <w:r w:rsidR="00690649">
        <w:t>:</w:t>
      </w:r>
      <w:r w:rsidR="000E6950">
        <w:t xml:space="preserve"> </w:t>
      </w:r>
      <w:sdt>
        <w:sdtPr>
          <w:alias w:val="Panel member 3"/>
          <w:tag w:val="Panel member 3"/>
          <w:id w:val="1820456091"/>
          <w:placeholder>
            <w:docPart w:val="C5104E7E5B5F4295876E0AC138CBF2DB"/>
          </w:placeholder>
          <w:showingPlcHdr/>
          <w15:color w:val="B2CEE9"/>
        </w:sdtPr>
        <w:sdtEndPr/>
        <w:sdtContent>
          <w:r w:rsidR="0022671D" w:rsidRPr="00B81F97">
            <w:rPr>
              <w:rStyle w:val="FormtestChar"/>
              <w:color w:val="C00000"/>
            </w:rPr>
            <w:t>Click to enter panel member 3</w:t>
          </w:r>
          <w:r>
            <w:rPr>
              <w:rStyle w:val="FormtestChar"/>
              <w:color w:val="C00000"/>
            </w:rPr>
            <w:t>’s full name</w:t>
          </w:r>
        </w:sdtContent>
      </w:sdt>
    </w:p>
    <w:p w14:paraId="322B95AC" w14:textId="3D623C42" w:rsidR="00EF4677" w:rsidRDefault="009F022B" w:rsidP="009744E0">
      <w:pPr>
        <w:spacing w:line="360" w:lineRule="auto"/>
      </w:pPr>
      <w:hyperlink w:anchor="P4_Section_A" w:history="1">
        <w:r w:rsidRPr="003325A3">
          <w:rPr>
            <w:rStyle w:val="Hyperlink"/>
            <w:rFonts w:cs="Arial"/>
            <w:color w:val="005EB8" w:themeColor="accent2"/>
            <w:u w:val="none"/>
            <w:shd w:val="clear" w:color="auto" w:fill="FFFFFF"/>
          </w:rPr>
          <w:t>▼</w:t>
        </w:r>
      </w:hyperlink>
      <w:r w:rsidRPr="003325A3">
        <w:rPr>
          <w:color w:val="005EB8" w:themeColor="accent2"/>
        </w:rPr>
        <w:t xml:space="preserve"> </w:t>
      </w:r>
      <w:r w:rsidR="00EF4677">
        <w:t xml:space="preserve">Panel member </w:t>
      </w:r>
      <w:r w:rsidR="0022671D">
        <w:t>4</w:t>
      </w:r>
      <w:r w:rsidR="00690649">
        <w:t>:</w:t>
      </w:r>
      <w:r w:rsidR="000E6950">
        <w:t xml:space="preserve"> </w:t>
      </w:r>
      <w:sdt>
        <w:sdtPr>
          <w:alias w:val="Panel member 4"/>
          <w:tag w:val="Panel member 4"/>
          <w:id w:val="1242914822"/>
          <w:placeholder>
            <w:docPart w:val="BC4815FC49BB4EB08071E63AB4F38EC7"/>
          </w:placeholder>
          <w:showingPlcHdr/>
          <w15:color w:val="B2CEE9"/>
        </w:sdtPr>
        <w:sdtEndPr/>
        <w:sdtContent>
          <w:r w:rsidR="0022671D" w:rsidRPr="00B81F97">
            <w:rPr>
              <w:rStyle w:val="FormtestChar"/>
              <w:color w:val="C00000"/>
            </w:rPr>
            <w:t>Click to enter panel member 4</w:t>
          </w:r>
          <w:r>
            <w:rPr>
              <w:rStyle w:val="FormtestChar"/>
              <w:color w:val="C00000"/>
            </w:rPr>
            <w:t>’s full name</w:t>
          </w:r>
        </w:sdtContent>
      </w:sdt>
    </w:p>
    <w:p w14:paraId="72794A7D" w14:textId="3D32017F" w:rsidR="00EF4677" w:rsidRDefault="009F022B" w:rsidP="009744E0">
      <w:pPr>
        <w:spacing w:line="360" w:lineRule="auto"/>
      </w:pPr>
      <w:hyperlink w:anchor="Decision_maker_approval" w:history="1">
        <w:r w:rsidRPr="009F022B">
          <w:rPr>
            <w:rStyle w:val="Hyperlink"/>
            <w:rFonts w:cs="Arial"/>
            <w:color w:val="004180" w:themeColor="accent1"/>
            <w:u w:val="none"/>
            <w:shd w:val="clear" w:color="auto" w:fill="FFFFFF"/>
          </w:rPr>
          <w:t>▼</w:t>
        </w:r>
      </w:hyperlink>
      <w:r>
        <w:t xml:space="preserve"> </w:t>
      </w:r>
      <w:r w:rsidR="00EF4677" w:rsidRPr="008C6D68">
        <w:t>Decision maker</w:t>
      </w:r>
      <w:r w:rsidR="000D02BD">
        <w:t>’s</w:t>
      </w:r>
      <w:r w:rsidR="00EF4677">
        <w:t xml:space="preserve"> approval</w:t>
      </w:r>
      <w:r w:rsidR="00690649">
        <w:t>:</w:t>
      </w:r>
      <w:r w:rsidR="000E6950">
        <w:t xml:space="preserve"> </w:t>
      </w:r>
      <w:sdt>
        <w:sdtPr>
          <w:alias w:val="Decision maker approval"/>
          <w:tag w:val="Decision maker approval"/>
          <w:id w:val="1044795997"/>
          <w:placeholder>
            <w:docPart w:val="D55B2A955E75476186467AF37D20AE11"/>
          </w:placeholder>
          <w:showingPlcHdr/>
          <w15:color w:val="B2CEE9"/>
        </w:sdtPr>
        <w:sdtEndPr/>
        <w:sdtContent>
          <w:r w:rsidR="00E72C86" w:rsidRPr="00B81F97">
            <w:rPr>
              <w:rStyle w:val="FormtestChar"/>
              <w:color w:val="C00000"/>
            </w:rPr>
            <w:t>Click to enter</w:t>
          </w:r>
          <w:r w:rsidR="0022671D" w:rsidRPr="00B81F97">
            <w:rPr>
              <w:rStyle w:val="FormtestChar"/>
              <w:color w:val="C00000"/>
            </w:rPr>
            <w:t xml:space="preserve"> decision maker</w:t>
          </w:r>
          <w:r w:rsidR="002142CE">
            <w:rPr>
              <w:rStyle w:val="FormtestChar"/>
              <w:color w:val="C00000"/>
            </w:rPr>
            <w:t>’s</w:t>
          </w:r>
          <w:r w:rsidR="0022671D" w:rsidRPr="00B81F97">
            <w:rPr>
              <w:rStyle w:val="FormtestChar"/>
              <w:color w:val="C00000"/>
            </w:rPr>
            <w:t xml:space="preserve"> approval</w:t>
          </w:r>
        </w:sdtContent>
      </w:sdt>
    </w:p>
    <w:p w14:paraId="217CEE1E" w14:textId="1942F4D8" w:rsidR="00690649" w:rsidRDefault="009F022B" w:rsidP="009744E0">
      <w:pPr>
        <w:spacing w:line="360" w:lineRule="auto"/>
      </w:pPr>
      <w:hyperlink w:anchor="Recruitment_declarations" w:history="1">
        <w:r w:rsidRPr="009F022B">
          <w:rPr>
            <w:rStyle w:val="Hyperlink"/>
            <w:rFonts w:cs="Arial"/>
            <w:color w:val="004180" w:themeColor="accent1"/>
            <w:u w:val="none"/>
            <w:shd w:val="clear" w:color="auto" w:fill="FFFFFF"/>
          </w:rPr>
          <w:t>▼</w:t>
        </w:r>
      </w:hyperlink>
      <w:r w:rsidRPr="009F022B">
        <w:t xml:space="preserve"> </w:t>
      </w:r>
      <w:r w:rsidR="00EF4677" w:rsidRPr="009A147F">
        <w:t>Decision maker</w:t>
      </w:r>
      <w:r w:rsidR="000D02BD">
        <w:t>’s</w:t>
      </w:r>
      <w:r w:rsidR="00EF4677" w:rsidRPr="009A147F">
        <w:t xml:space="preserve"> declaration</w:t>
      </w:r>
      <w:r w:rsidR="00690649">
        <w:t>:</w:t>
      </w:r>
      <w:r w:rsidR="000E6950">
        <w:t xml:space="preserve"> </w:t>
      </w:r>
      <w:sdt>
        <w:sdtPr>
          <w:alias w:val="Decision maker declaration"/>
          <w:tag w:val="Decision maker declaration"/>
          <w:id w:val="359395111"/>
          <w:placeholder>
            <w:docPart w:val="F9A59BCE99EA4D3EA4CBA24C9873D8B8"/>
          </w:placeholder>
          <w:showingPlcHdr/>
          <w15:color w:val="B2CEE9"/>
        </w:sdtPr>
        <w:sdtEndPr/>
        <w:sdtContent>
          <w:r w:rsidR="00E72C86" w:rsidRPr="00B81F97">
            <w:rPr>
              <w:rStyle w:val="FormtestChar"/>
              <w:color w:val="C00000"/>
            </w:rPr>
            <w:t>Click to</w:t>
          </w:r>
          <w:r w:rsidR="00F002AC" w:rsidRPr="00B81F97">
            <w:rPr>
              <w:rStyle w:val="FormtestChar"/>
              <w:color w:val="C00000"/>
            </w:rPr>
            <w:t xml:space="preserve"> enter</w:t>
          </w:r>
          <w:r w:rsidR="00E72C86" w:rsidRPr="00B81F97">
            <w:rPr>
              <w:rStyle w:val="FormtestChar"/>
              <w:color w:val="C00000"/>
            </w:rPr>
            <w:t xml:space="preserve"> </w:t>
          </w:r>
          <w:r w:rsidR="0022671D" w:rsidRPr="00B81F97">
            <w:rPr>
              <w:rStyle w:val="FormtestChar"/>
              <w:color w:val="C00000"/>
            </w:rPr>
            <w:t>decision maker</w:t>
          </w:r>
          <w:r w:rsidR="002142CE">
            <w:rPr>
              <w:rStyle w:val="FormtestChar"/>
              <w:color w:val="C00000"/>
            </w:rPr>
            <w:t>’s</w:t>
          </w:r>
          <w:r w:rsidR="0022671D" w:rsidRPr="00B81F97">
            <w:rPr>
              <w:rStyle w:val="FormtestChar"/>
              <w:color w:val="C00000"/>
            </w:rPr>
            <w:t xml:space="preserve"> declaration</w:t>
          </w:r>
        </w:sdtContent>
      </w:sdt>
    </w:p>
    <w:p w14:paraId="5F2BA887" w14:textId="1C82712F" w:rsidR="008C6D68" w:rsidRPr="009744E0" w:rsidRDefault="000B3DC2" w:rsidP="009744E0">
      <w:pPr>
        <w:pStyle w:val="Heading1"/>
      </w:pPr>
      <w:bookmarkStart w:id="3" w:name="_Panel_member_1"/>
      <w:bookmarkStart w:id="4" w:name="Panel_member_1"/>
      <w:bookmarkStart w:id="5" w:name="_Toc230185270"/>
      <w:bookmarkEnd w:id="3"/>
      <w:bookmarkEnd w:id="4"/>
      <w:r w:rsidRPr="009744E0">
        <w:lastRenderedPageBreak/>
        <w:t>Panel member 1</w:t>
      </w:r>
      <w:bookmarkEnd w:id="5"/>
    </w:p>
    <w:p w14:paraId="4A0D8839" w14:textId="77777777" w:rsidR="004C7208" w:rsidRDefault="004C7208" w:rsidP="004C7208">
      <w:pPr>
        <w:pStyle w:val="Heading2"/>
        <w:spacing w:before="0"/>
      </w:pPr>
      <w:bookmarkStart w:id="6" w:name="P1_Section_A"/>
      <w:bookmarkStart w:id="7" w:name="_Toc230185271"/>
      <w:bookmarkEnd w:id="6"/>
      <w:r>
        <w:t>Section A: Declare knowledge and relationships with no conflict of interest</w:t>
      </w:r>
      <w:bookmarkEnd w:id="7"/>
    </w:p>
    <w:p w14:paraId="042FE14E" w14:textId="49EDAC43" w:rsidR="004C7208" w:rsidRDefault="004C7208" w:rsidP="004C7208">
      <w:r>
        <w:t xml:space="preserve">This section can be used to </w:t>
      </w:r>
      <w:r w:rsidR="00862135">
        <w:t>declare</w:t>
      </w:r>
      <w:r>
        <w:t xml:space="preserve"> personal and/or professional knowledge and relationships that </w:t>
      </w:r>
      <w:r>
        <w:rPr>
          <w:b/>
        </w:rPr>
        <w:t>do not</w:t>
      </w:r>
      <w:r>
        <w:t xml:space="preserve"> amount to a conflict of interest. If you do not have any knowledge or relationships to declare, proceed to section B. </w:t>
      </w:r>
    </w:p>
    <w:p w14:paraId="25BEB9E6" w14:textId="202911D0" w:rsidR="00110419" w:rsidRPr="000540EB" w:rsidRDefault="00110419" w:rsidP="00110419">
      <w:pPr>
        <w:pStyle w:val="Callout1paragraph"/>
        <w:rPr>
          <w:rStyle w:val="Formcharactertext"/>
          <w:color w:val="1D1D1D" w:themeColor="text1"/>
        </w:rPr>
      </w:pPr>
      <w:r>
        <w:t>Refer to ‘</w:t>
      </w:r>
      <w:hyperlink w:anchor="Section_A_More_information" w:history="1">
        <w:r w:rsidRPr="004A33FA">
          <w:rPr>
            <w:rStyle w:val="Hyperlink"/>
          </w:rPr>
          <w:t>Section A: More information</w:t>
        </w:r>
        <w:r w:rsidR="004A33FA" w:rsidRPr="004A33FA">
          <w:rPr>
            <w:rStyle w:val="Hyperlink"/>
          </w:rPr>
          <w:t xml:space="preserve"> and examples</w:t>
        </w:r>
      </w:hyperlink>
      <w:hyperlink w:anchor="_More_information_and" w:history="1"/>
      <w:r>
        <w:t>’ below for further guidance.</w:t>
      </w:r>
    </w:p>
    <w:sdt>
      <w:sdtPr>
        <w:alias w:val="P1 Section A: Answer"/>
        <w:tag w:val="P1 Section A: Answer"/>
        <w:id w:val="-771780561"/>
        <w:placeholder>
          <w:docPart w:val="F715C10C44B6472CB39E3920D3C46D8A"/>
        </w:placeholder>
        <w:showingPlcHdr/>
        <w15:color w:val="7FAEDB"/>
      </w:sdtPr>
      <w:sdtEndPr/>
      <w:sdtContent>
        <w:p w14:paraId="14041683" w14:textId="77777777" w:rsidR="004C7208" w:rsidRDefault="004C7208" w:rsidP="004C7208">
          <w:pPr>
            <w:pStyle w:val="Formtest"/>
            <w:spacing w:before="240"/>
            <w:rPr>
              <w:color w:val="C00000"/>
            </w:rPr>
          </w:pPr>
          <w:r w:rsidRPr="00002C41">
            <w:rPr>
              <w:color w:val="C00000"/>
            </w:rPr>
            <w:t>Click here to declare knowledge and relationships with no conflict of interest</w:t>
          </w:r>
          <w:r>
            <w:rPr>
              <w:color w:val="C00000"/>
            </w:rPr>
            <w:t>.</w:t>
          </w:r>
        </w:p>
        <w:p w14:paraId="7BE0627F" w14:textId="77777777" w:rsidR="004C7208" w:rsidRDefault="004C7208" w:rsidP="004C7208">
          <w:pPr>
            <w:pStyle w:val="Formtest"/>
            <w:spacing w:before="240"/>
            <w:rPr>
              <w:color w:val="C00000"/>
            </w:rPr>
          </w:pPr>
        </w:p>
        <w:p w14:paraId="6A2FAA34" w14:textId="77777777" w:rsidR="004C7208" w:rsidRDefault="004C7208" w:rsidP="004C7208">
          <w:pPr>
            <w:pStyle w:val="Formtest"/>
            <w:spacing w:before="240"/>
            <w:rPr>
              <w:color w:val="C00000"/>
            </w:rPr>
          </w:pPr>
        </w:p>
        <w:p w14:paraId="41A187B3" w14:textId="77777777" w:rsidR="004C7208" w:rsidRPr="00EB7749" w:rsidRDefault="00BB3B0D" w:rsidP="004C7208">
          <w:pPr>
            <w:pStyle w:val="Formtest"/>
          </w:pPr>
        </w:p>
      </w:sdtContent>
    </w:sdt>
    <w:p w14:paraId="6CDFACB3" w14:textId="77777777" w:rsidR="004C7208" w:rsidRPr="00B516A6" w:rsidRDefault="004C7208" w:rsidP="004C7208">
      <w:pPr>
        <w:pStyle w:val="Heading2"/>
      </w:pPr>
      <w:bookmarkStart w:id="8" w:name="P1_Section_B"/>
      <w:bookmarkStart w:id="9" w:name="_Toc230185272"/>
      <w:bookmarkEnd w:id="8"/>
      <w:r>
        <w:t>Section B: Declare conflicts of interest</w:t>
      </w:r>
      <w:bookmarkEnd w:id="9"/>
    </w:p>
    <w:p w14:paraId="5BF14497" w14:textId="0F4CC509" w:rsidR="004C7208" w:rsidRDefault="004C7208" w:rsidP="004C7208">
      <w:r>
        <w:t>De</w:t>
      </w:r>
      <w:r w:rsidR="00862135">
        <w:t>clare</w:t>
      </w:r>
      <w:r>
        <w:t xml:space="preserve"> any actual, perceived or potential conflicts of interest. </w:t>
      </w:r>
    </w:p>
    <w:p w14:paraId="51E12E8B" w14:textId="618975D9" w:rsidR="004C7208" w:rsidRDefault="004C7208" w:rsidP="004C7208">
      <w:pPr>
        <w:pStyle w:val="Callout1paragraph"/>
      </w:pPr>
      <w:r>
        <w:t xml:space="preserve">Refer to </w:t>
      </w:r>
      <w:r w:rsidR="00345435">
        <w:t>‘</w:t>
      </w:r>
      <w:hyperlink w:anchor="Section_B_More_information" w:history="1">
        <w:r w:rsidR="00345435" w:rsidRPr="00164D78">
          <w:rPr>
            <w:rStyle w:val="Hyperlink"/>
          </w:rPr>
          <w:t>Section B: More information and examples</w:t>
        </w:r>
      </w:hyperlink>
      <w:r>
        <w:t xml:space="preserve">’ below for further guidance. </w:t>
      </w:r>
    </w:p>
    <w:p w14:paraId="46C37498" w14:textId="77777777" w:rsidR="004C7208" w:rsidRDefault="00BB3B0D" w:rsidP="004C7208">
      <w:pPr>
        <w:spacing w:before="240"/>
      </w:pPr>
      <w:sdt>
        <w:sdtPr>
          <w:alias w:val="P1 Section B: No conflicts"/>
          <w:tag w:val="P1 Section B: No conflicts"/>
          <w:id w:val="-1236241664"/>
          <w15:color w:val="7FAEDB"/>
          <w14:checkbox>
            <w14:checked w14:val="0"/>
            <w14:checkedState w14:val="00FE" w14:font="Wingdings"/>
            <w14:uncheckedState w14:val="00A8" w14:font="Wingdings"/>
          </w14:checkbox>
        </w:sdtPr>
        <w:sdtEndPr/>
        <w:sdtContent>
          <w:r w:rsidR="004C7208" w:rsidRPr="00E81749">
            <w:rPr>
              <w:color w:val="C00000"/>
            </w:rPr>
            <w:sym w:font="Wingdings" w:char="F0A8"/>
          </w:r>
        </w:sdtContent>
      </w:sdt>
      <w:r w:rsidR="004C7208">
        <w:t xml:space="preserve"> No conflicts to declare. </w:t>
      </w:r>
    </w:p>
    <w:sdt>
      <w:sdtPr>
        <w:alias w:val="P1 Section B: Answer"/>
        <w:tag w:val="P1 Section B: Answer"/>
        <w:id w:val="701745355"/>
        <w:placeholder>
          <w:docPart w:val="AB0CA9EA62E2445CAAE972B5D423E987"/>
        </w:placeholder>
        <w:showingPlcHdr/>
        <w15:color w:val="7FAEDB"/>
      </w:sdtPr>
      <w:sdtEndPr/>
      <w:sdtContent>
        <w:p w14:paraId="535CCCD9" w14:textId="0264B87A" w:rsidR="004C7208" w:rsidRDefault="004C7208" w:rsidP="004C7208">
          <w:pPr>
            <w:pStyle w:val="Formtest"/>
            <w:spacing w:before="240"/>
            <w:rPr>
              <w:rStyle w:val="FormcharacterlongChar"/>
              <w:color w:val="C00000"/>
            </w:rPr>
          </w:pPr>
          <w:r w:rsidRPr="000540EB">
            <w:rPr>
              <w:rStyle w:val="FormcharacterlongChar"/>
              <w:color w:val="C00000"/>
            </w:rPr>
            <w:t>Click here to de</w:t>
          </w:r>
          <w:r w:rsidR="004B6D65">
            <w:rPr>
              <w:rStyle w:val="FormcharacterlongChar"/>
              <w:color w:val="C00000"/>
            </w:rPr>
            <w:t>clare</w:t>
          </w:r>
          <w:r w:rsidRPr="000540EB">
            <w:rPr>
              <w:rStyle w:val="FormcharacterlongChar"/>
              <w:color w:val="C00000"/>
            </w:rPr>
            <w:t xml:space="preserve"> any actual, perceived or potential conflicts of interest</w:t>
          </w:r>
          <w:r>
            <w:rPr>
              <w:rStyle w:val="FormcharacterlongChar"/>
              <w:color w:val="C00000"/>
            </w:rPr>
            <w:t>.</w:t>
          </w:r>
        </w:p>
        <w:p w14:paraId="2A2B94AC" w14:textId="77777777" w:rsidR="004C7208" w:rsidRDefault="004C7208" w:rsidP="004C7208">
          <w:pPr>
            <w:pStyle w:val="Formtest"/>
            <w:spacing w:before="240"/>
            <w:rPr>
              <w:rStyle w:val="FormcharacterlongChar"/>
              <w:color w:val="C00000"/>
            </w:rPr>
          </w:pPr>
        </w:p>
        <w:p w14:paraId="64F35D47" w14:textId="77777777" w:rsidR="004C7208" w:rsidRDefault="004C7208" w:rsidP="004C7208">
          <w:pPr>
            <w:pStyle w:val="Formtest"/>
            <w:spacing w:before="240"/>
            <w:rPr>
              <w:rStyle w:val="FormcharacterlongChar"/>
              <w:color w:val="C00000"/>
            </w:rPr>
          </w:pPr>
        </w:p>
        <w:p w14:paraId="674E61FB" w14:textId="77777777" w:rsidR="004C7208" w:rsidRDefault="00BB3B0D" w:rsidP="004C7208">
          <w:pPr>
            <w:pStyle w:val="Formtest"/>
          </w:pPr>
        </w:p>
      </w:sdtContent>
    </w:sdt>
    <w:p w14:paraId="4511B752" w14:textId="77777777" w:rsidR="004C7208" w:rsidRDefault="004C7208" w:rsidP="004C7208">
      <w:pPr>
        <w:pStyle w:val="Heading2"/>
      </w:pPr>
      <w:bookmarkStart w:id="10" w:name="P1_Section_C"/>
      <w:bookmarkStart w:id="11" w:name="_Toc230185273"/>
      <w:bookmarkEnd w:id="10"/>
      <w:r>
        <w:t>Section C: Propose resolution or mitigation strategies</w:t>
      </w:r>
      <w:bookmarkEnd w:id="11"/>
    </w:p>
    <w:p w14:paraId="53B29629" w14:textId="77777777" w:rsidR="004C7208" w:rsidRDefault="004C7208" w:rsidP="004C7208">
      <w:r>
        <w:t xml:space="preserve">Detail how any conflict of interest listed above will be minimised and managed in the public interest during the recruitment and selection process. </w:t>
      </w:r>
    </w:p>
    <w:p w14:paraId="053786C7" w14:textId="61C6B2BA" w:rsidR="004C7208" w:rsidRDefault="004C7208" w:rsidP="004C7208">
      <w:pPr>
        <w:pStyle w:val="Callout1paragraph"/>
      </w:pPr>
      <w:r>
        <w:t>Refer to ‘</w:t>
      </w:r>
      <w:hyperlink w:anchor="Section_C_More_information" w:history="1">
        <w:r w:rsidR="008A609B" w:rsidRPr="008A609B">
          <w:rPr>
            <w:rStyle w:val="Hyperlink"/>
          </w:rPr>
          <w:t>Section C: More information and examples</w:t>
        </w:r>
      </w:hyperlink>
      <w:r>
        <w:t xml:space="preserve">’ below for further guidance. </w:t>
      </w:r>
    </w:p>
    <w:sdt>
      <w:sdtPr>
        <w:alias w:val="P1 Section C: Answer"/>
        <w:tag w:val="P1 Section C: Answer"/>
        <w:id w:val="-2007826880"/>
        <w:placeholder>
          <w:docPart w:val="0E4148DD500148B498AA4CE7310FBBEB"/>
        </w:placeholder>
        <w:showingPlcHdr/>
        <w15:color w:val="7FAEDB"/>
      </w:sdtPr>
      <w:sdtEndPr/>
      <w:sdtContent>
        <w:p w14:paraId="3E3A38A4" w14:textId="77777777" w:rsidR="004C7208" w:rsidRDefault="004C7208" w:rsidP="004C7208">
          <w:pPr>
            <w:pStyle w:val="Formtest"/>
            <w:spacing w:before="240"/>
            <w:rPr>
              <w:rStyle w:val="PlaceholderText"/>
              <w:color w:val="C00000"/>
            </w:rPr>
          </w:pPr>
          <w:r w:rsidRPr="001348D1">
            <w:rPr>
              <w:rStyle w:val="PlaceholderText"/>
              <w:color w:val="C00000"/>
            </w:rPr>
            <w:t>Click here to</w:t>
          </w:r>
          <w:r w:rsidRPr="001348D1">
            <w:rPr>
              <w:color w:val="C00000"/>
            </w:rPr>
            <w:t xml:space="preserve"> detail how any conflict of interest listed above will be minimised and managed in the public interest during the recruitment and selection process</w:t>
          </w:r>
          <w:r w:rsidRPr="001348D1">
            <w:rPr>
              <w:rStyle w:val="PlaceholderText"/>
              <w:color w:val="C00000"/>
            </w:rPr>
            <w:t>.</w:t>
          </w:r>
        </w:p>
        <w:p w14:paraId="5A9BB5D5" w14:textId="77777777" w:rsidR="004C7208" w:rsidRPr="001348D1" w:rsidRDefault="004C7208" w:rsidP="004C7208">
          <w:pPr>
            <w:pStyle w:val="Formtest"/>
            <w:spacing w:before="240"/>
            <w:rPr>
              <w:rStyle w:val="PlaceholderText"/>
              <w:color w:val="C00000"/>
            </w:rPr>
          </w:pPr>
        </w:p>
        <w:p w14:paraId="229B8672" w14:textId="77777777" w:rsidR="004C7208" w:rsidRDefault="004C7208" w:rsidP="004C7208">
          <w:pPr>
            <w:pStyle w:val="Formtest"/>
            <w:spacing w:before="240"/>
            <w:rPr>
              <w:rStyle w:val="PlaceholderText"/>
            </w:rPr>
          </w:pPr>
        </w:p>
        <w:p w14:paraId="438183A1" w14:textId="77777777" w:rsidR="004C7208" w:rsidRDefault="00BB3B0D" w:rsidP="004C7208">
          <w:pPr>
            <w:pStyle w:val="Formtest"/>
          </w:pPr>
        </w:p>
      </w:sdtContent>
    </w:sdt>
    <w:p w14:paraId="5AA38483" w14:textId="77777777" w:rsidR="004C7208" w:rsidRDefault="004C7208" w:rsidP="004C7208">
      <w:pPr>
        <w:pStyle w:val="Heading2"/>
      </w:pPr>
      <w:bookmarkStart w:id="12" w:name="P1_Section_D"/>
      <w:bookmarkStart w:id="13" w:name="_Toc230185274"/>
      <w:bookmarkEnd w:id="12"/>
      <w:r>
        <w:lastRenderedPageBreak/>
        <w:t>Section D: Declaration and signing</w:t>
      </w:r>
      <w:bookmarkEnd w:id="13"/>
    </w:p>
    <w:p w14:paraId="4E1F8B4D" w14:textId="77777777" w:rsidR="004C7208" w:rsidRDefault="004C7208" w:rsidP="004C7208">
      <w:r>
        <w:t xml:space="preserve">I, </w:t>
      </w:r>
      <w:sdt>
        <w:sdtPr>
          <w:alias w:val="P1 Section D: Full name"/>
          <w:tag w:val="P1 Section D: Full name"/>
          <w:id w:val="1532308918"/>
          <w:placeholder>
            <w:docPart w:val="0865C1FC7E6C421198266E37182A8A73"/>
          </w:placeholder>
          <w:showingPlcHdr/>
          <w15:color w:val="7FAEDB"/>
          <w:text/>
        </w:sdtPr>
        <w:sdtEndPr/>
        <w:sdtContent>
          <w:r w:rsidRPr="00DD61B4">
            <w:rPr>
              <w:rStyle w:val="PlaceholderText"/>
              <w:color w:val="C00000"/>
            </w:rPr>
            <w:t>Click to enter full name</w:t>
          </w:r>
        </w:sdtContent>
      </w:sdt>
      <w:r>
        <w:t xml:space="preserve">, </w:t>
      </w:r>
      <w:sdt>
        <w:sdtPr>
          <w:alias w:val="P1 Section D: Position"/>
          <w:tag w:val="P1 Section D: Position"/>
          <w:id w:val="-496958426"/>
          <w:placeholder>
            <w:docPart w:val="9211C94806764004B2CE649ED6DF3294"/>
          </w:placeholder>
          <w:showingPlcHdr/>
          <w15:color w:val="7FAEDB"/>
          <w:text/>
        </w:sdtPr>
        <w:sdtEndPr/>
        <w:sdtContent>
          <w:r w:rsidRPr="00DD61B4">
            <w:rPr>
              <w:rStyle w:val="PlaceholderText"/>
              <w:color w:val="C00000"/>
            </w:rPr>
            <w:t>Click to enter position title [where applicable]</w:t>
          </w:r>
        </w:sdtContent>
      </w:sdt>
      <w:r>
        <w:t xml:space="preserve"> declare that:</w:t>
      </w:r>
    </w:p>
    <w:p w14:paraId="75279B08" w14:textId="5994BF21" w:rsidR="008717D9" w:rsidRPr="00A43389" w:rsidRDefault="00BB3B0D" w:rsidP="008717D9">
      <w:pPr>
        <w:spacing w:before="240"/>
        <w:ind w:left="425" w:hanging="425"/>
        <w:rPr>
          <w:color w:val="005EB8" w:themeColor="accent2"/>
        </w:rPr>
      </w:pPr>
      <w:sdt>
        <w:sdtPr>
          <w:alias w:val="P1 Section D: Understand conflicts of interest"/>
          <w:tag w:val="P1 Section D: Understand conflicts of interest"/>
          <w:id w:val="614174201"/>
          <w15:color w:val="7FAEDB"/>
          <w14:checkbox>
            <w14:checked w14:val="0"/>
            <w14:checkedState w14:val="00FE" w14:font="Wingdings"/>
            <w14:uncheckedState w14:val="006F" w14:font="Wingdings"/>
          </w14:checkbox>
        </w:sdtPr>
        <w:sdtEndPr/>
        <w:sdtContent>
          <w:r w:rsidR="007F7242" w:rsidRPr="009744E0">
            <w:rPr>
              <w:color w:val="C00000"/>
            </w:rPr>
            <w:sym w:font="Wingdings" w:char="F06F"/>
          </w:r>
        </w:sdtContent>
      </w:sdt>
      <w:r w:rsidR="007F7242">
        <w:t xml:space="preserve">   </w:t>
      </w:r>
      <w:r w:rsidR="008717D9" w:rsidRPr="00A43389">
        <w:t>I understand what constitutes a conflict of interest in a recruitment and selection process,</w:t>
      </w:r>
    </w:p>
    <w:p w14:paraId="52C7FDBD" w14:textId="0BC1FB00" w:rsidR="009B172F" w:rsidRDefault="00BB3B0D" w:rsidP="007F7242">
      <w:pPr>
        <w:spacing w:before="240"/>
        <w:ind w:left="425" w:hanging="425"/>
      </w:pPr>
      <w:sdt>
        <w:sdtPr>
          <w:alias w:val="P1 Section D: Have considered"/>
          <w:tag w:val="P1 Section D: Have considered"/>
          <w:id w:val="585969162"/>
          <w15:color w:val="7FAEDB"/>
          <w14:checkbox>
            <w14:checked w14:val="0"/>
            <w14:checkedState w14:val="00FE" w14:font="Wingdings"/>
            <w14:uncheckedState w14:val="006F" w14:font="Wingdings"/>
          </w14:checkbox>
        </w:sdtPr>
        <w:sdtEndPr/>
        <w:sdtContent>
          <w:r w:rsidR="007F7242" w:rsidRPr="000C3F30">
            <w:rPr>
              <w:color w:val="C00000"/>
            </w:rPr>
            <w:sym w:font="Wingdings" w:char="F06F"/>
          </w:r>
        </w:sdtContent>
      </w:sdt>
      <w:r w:rsidR="007F7242" w:rsidRPr="000C3F30">
        <w:t xml:space="preserve"> </w:t>
      </w:r>
      <w:r w:rsidR="007F7242">
        <w:t xml:space="preserve">  </w:t>
      </w:r>
      <w:r w:rsidR="008717D9" w:rsidRPr="000C3F30">
        <w:t>I have considered and, where relevant, identified any knowledge or relationship/s that do not amount to a conflict of interest</w:t>
      </w:r>
    </w:p>
    <w:p w14:paraId="38B2AD3D" w14:textId="38DD9F31" w:rsidR="00CB03D4" w:rsidRDefault="00CB03D4" w:rsidP="00CB03D4">
      <w:r w:rsidRPr="00DD61B4">
        <w:rPr>
          <w:b/>
        </w:rPr>
        <w:t>and</w:t>
      </w:r>
      <w:r w:rsidRPr="00252659">
        <w:t xml:space="preserve"> (select one option below)</w:t>
      </w:r>
    </w:p>
    <w:p w14:paraId="4AA03C9B" w14:textId="3249AE31" w:rsidR="00394EEF" w:rsidRPr="00A43389" w:rsidRDefault="00BB3B0D" w:rsidP="00394EEF">
      <w:pPr>
        <w:spacing w:before="240"/>
        <w:ind w:left="1134" w:hanging="425"/>
        <w:rPr>
          <w:color w:val="005EB8" w:themeColor="accent2"/>
        </w:rPr>
      </w:pPr>
      <w:sdt>
        <w:sdtPr>
          <w:alias w:val="P1 Section D: I have a conflict"/>
          <w:tag w:val="P1 Section D: I have a conflict"/>
          <w:id w:val="-745493080"/>
          <w15:color w:val="7FAEDB"/>
          <w14:checkbox>
            <w14:checked w14:val="0"/>
            <w14:checkedState w14:val="00A4" w14:font="Wingdings"/>
            <w14:uncheckedState w14:val="00A1" w14:font="Wingdings"/>
          </w14:checkbox>
        </w:sdtPr>
        <w:sdtEndPr/>
        <w:sdtContent>
          <w:r w:rsidR="00394EEF" w:rsidRPr="00264E40">
            <w:rPr>
              <w:color w:val="C00000"/>
            </w:rPr>
            <w:sym w:font="Wingdings" w:char="F0A1"/>
          </w:r>
        </w:sdtContent>
      </w:sdt>
      <w:r w:rsidR="00394EEF" w:rsidRPr="00A43389">
        <w:t xml:space="preserve"> </w:t>
      </w:r>
      <w:r w:rsidR="00394EEF">
        <w:t xml:space="preserve">  </w:t>
      </w:r>
      <w:r w:rsidR="00394EEF" w:rsidRPr="00252659">
        <w:t xml:space="preserve">I have </w:t>
      </w:r>
      <w:r w:rsidR="00394EEF" w:rsidRPr="00252659">
        <w:rPr>
          <w:b/>
        </w:rPr>
        <w:t>identified</w:t>
      </w:r>
      <w:r w:rsidR="00394EEF" w:rsidRPr="00252659">
        <w:t xml:space="preserve"> any actual, perceived or potential conflicts of i</w:t>
      </w:r>
      <w:r w:rsidR="00394EEF" w:rsidRPr="00B630BD">
        <w:rPr>
          <w:color w:val="1D1D1D" w:themeColor="text1"/>
        </w:rPr>
        <w:t>nterest re</w:t>
      </w:r>
      <w:r w:rsidR="00394EEF" w:rsidRPr="00252659">
        <w:t>levant to my involvement with the recruitment and selection process.</w:t>
      </w:r>
    </w:p>
    <w:p w14:paraId="0041DC08" w14:textId="77777777" w:rsidR="00394EEF" w:rsidRPr="0042487E" w:rsidRDefault="00394EEF" w:rsidP="00394EEF">
      <w:pPr>
        <w:spacing w:before="240"/>
        <w:ind w:left="1134" w:hanging="425"/>
        <w:rPr>
          <w:b/>
        </w:rPr>
      </w:pPr>
      <w:r w:rsidRPr="00A43389">
        <w:rPr>
          <w:b/>
        </w:rPr>
        <w:t>OR</w:t>
      </w:r>
    </w:p>
    <w:p w14:paraId="79A2CA96" w14:textId="1F9BBA99" w:rsidR="00394EEF" w:rsidRDefault="00BB3B0D" w:rsidP="00394EEF">
      <w:pPr>
        <w:spacing w:before="240"/>
        <w:ind w:left="1134" w:hanging="425"/>
      </w:pPr>
      <w:sdt>
        <w:sdtPr>
          <w:alias w:val="P1 Section D: I have no conflict"/>
          <w:tag w:val="P1 Section D: I have no conflict"/>
          <w:id w:val="1850610395"/>
          <w15:color w:val="7FAEDB"/>
          <w14:checkbox>
            <w14:checked w14:val="0"/>
            <w14:checkedState w14:val="00A4" w14:font="Wingdings"/>
            <w14:uncheckedState w14:val="00A1" w14:font="Wingdings"/>
          </w14:checkbox>
        </w:sdtPr>
        <w:sdtEndPr/>
        <w:sdtContent>
          <w:r w:rsidR="00394EEF" w:rsidRPr="00264E40">
            <w:rPr>
              <w:color w:val="C00000"/>
            </w:rPr>
            <w:sym w:font="Wingdings" w:char="F0A1"/>
          </w:r>
        </w:sdtContent>
      </w:sdt>
      <w:r w:rsidR="00394EEF">
        <w:t xml:space="preserve"> </w:t>
      </w:r>
      <w:r w:rsidR="00394EEF" w:rsidRPr="5DAABBCE">
        <w:t xml:space="preserve"> </w:t>
      </w:r>
      <w:r w:rsidR="00394EEF">
        <w:t xml:space="preserve"> </w:t>
      </w:r>
      <w:r w:rsidR="00394EEF" w:rsidRPr="00252659">
        <w:t>I have</w:t>
      </w:r>
      <w:r w:rsidR="00394EEF" w:rsidRPr="00252659">
        <w:rPr>
          <w:b/>
        </w:rPr>
        <w:t xml:space="preserve"> no</w:t>
      </w:r>
      <w:r w:rsidR="00394EEF" w:rsidRPr="00252659">
        <w:t xml:space="preserve"> conflict of interest to decl</w:t>
      </w:r>
      <w:r w:rsidR="00394EEF" w:rsidRPr="001924FE">
        <w:t>are relevant t</w:t>
      </w:r>
      <w:r w:rsidR="00394EEF" w:rsidRPr="00252659">
        <w:t>o my involvement with the recruitment and selection process.</w:t>
      </w:r>
    </w:p>
    <w:p w14:paraId="140F7D12" w14:textId="77777777" w:rsidR="002077C3" w:rsidRDefault="002077C3" w:rsidP="002077C3">
      <w:pPr>
        <w:spacing w:before="240"/>
        <w:ind w:left="425" w:hanging="425"/>
      </w:pPr>
    </w:p>
    <w:p w14:paraId="313DE5F2" w14:textId="77777777" w:rsidR="002077C3" w:rsidRDefault="002077C3" w:rsidP="002077C3">
      <w:pPr>
        <w:spacing w:before="240"/>
        <w:ind w:left="425" w:hanging="425"/>
      </w:pPr>
    </w:p>
    <w:p w14:paraId="2EAB368D" w14:textId="77777777" w:rsidR="002077C3" w:rsidRDefault="002077C3" w:rsidP="002077C3">
      <w:pPr>
        <w:pStyle w:val="Sign"/>
      </w:pPr>
      <w:r>
        <w:t>Sign above</w:t>
      </w:r>
    </w:p>
    <w:sdt>
      <w:sdtPr>
        <w:alias w:val="P1 Section D: Date"/>
        <w:tag w:val="P1 Section D: Date"/>
        <w:id w:val="1292941005"/>
        <w:placeholder>
          <w:docPart w:val="8AD077389F7C4775AAA3B3EE82A57D75"/>
        </w:placeholder>
        <w:showingPlcHdr/>
        <w:date>
          <w:dateFormat w:val="dd/MM/yyyy"/>
          <w:lid w:val="en-GB"/>
          <w:storeMappedDataAs w:val="dateTime"/>
          <w:calendar w:val="gregorian"/>
        </w:date>
      </w:sdtPr>
      <w:sdtEndPr/>
      <w:sdtContent>
        <w:p w14:paraId="3DBB8372" w14:textId="29965C58" w:rsidR="004C7208" w:rsidRDefault="002077C3" w:rsidP="002077C3">
          <w:pPr>
            <w:spacing w:before="240"/>
            <w:ind w:left="425" w:hanging="425"/>
          </w:pPr>
          <w:r w:rsidRPr="00825947">
            <w:rPr>
              <w:rStyle w:val="PlaceholderText"/>
              <w:color w:val="C00000"/>
            </w:rPr>
            <w:t>Click to enter a date</w:t>
          </w:r>
        </w:p>
      </w:sdtContent>
    </w:sdt>
    <w:p w14:paraId="0C109566" w14:textId="42F56905" w:rsidR="004C7208" w:rsidRPr="00585FEE" w:rsidRDefault="009A361A" w:rsidP="00585FEE">
      <w:pPr>
        <w:spacing w:before="480"/>
        <w:rPr>
          <w:rFonts w:eastAsia="Times New Roman"/>
        </w:rPr>
      </w:pPr>
      <w:r>
        <w:rPr>
          <w:rFonts w:eastAsia="Times New Roman"/>
          <w:b/>
          <w:bCs/>
        </w:rPr>
        <w:t>Stop here:</w:t>
      </w:r>
      <w:r>
        <w:rPr>
          <w:rFonts w:eastAsia="Times New Roman"/>
        </w:rPr>
        <w:t xml:space="preserve"> Declarations must be approved by the decision maker before continuing with the selection process.</w:t>
      </w:r>
    </w:p>
    <w:p w14:paraId="319F8E16" w14:textId="73402E3D" w:rsidR="000B3DC2" w:rsidRPr="000B3DC2" w:rsidRDefault="004C7208" w:rsidP="004C7208">
      <w:r>
        <w:br w:type="page"/>
      </w:r>
    </w:p>
    <w:p w14:paraId="2E244839" w14:textId="47BEDB58" w:rsidR="009B32DB" w:rsidRDefault="009B32DB" w:rsidP="009B32DB">
      <w:pPr>
        <w:pStyle w:val="Heading1"/>
      </w:pPr>
      <w:bookmarkStart w:id="14" w:name="_Panel_member_2"/>
      <w:bookmarkStart w:id="15" w:name="Panel_member_2"/>
      <w:bookmarkStart w:id="16" w:name="_Toc230185275"/>
      <w:bookmarkEnd w:id="14"/>
      <w:bookmarkEnd w:id="15"/>
      <w:r>
        <w:lastRenderedPageBreak/>
        <w:t>Panel member 2</w:t>
      </w:r>
      <w:bookmarkEnd w:id="16"/>
    </w:p>
    <w:p w14:paraId="67ABE5AD" w14:textId="77777777" w:rsidR="004C7208" w:rsidRDefault="004C7208" w:rsidP="004C7208">
      <w:pPr>
        <w:pStyle w:val="Heading2"/>
        <w:spacing w:before="0"/>
      </w:pPr>
      <w:bookmarkStart w:id="17" w:name="_Panel_member_3"/>
      <w:bookmarkStart w:id="18" w:name="P2_Section_A"/>
      <w:bookmarkStart w:id="19" w:name="_Toc230185276"/>
      <w:bookmarkEnd w:id="17"/>
      <w:bookmarkEnd w:id="18"/>
      <w:r>
        <w:t>Section A: Declare knowledge and relationships with no conflict of interest</w:t>
      </w:r>
      <w:bookmarkEnd w:id="19"/>
    </w:p>
    <w:p w14:paraId="48971F2C" w14:textId="5ECE6FE5" w:rsidR="004C7208" w:rsidRDefault="004C7208" w:rsidP="004C7208">
      <w:r>
        <w:t>This section can be used to de</w:t>
      </w:r>
      <w:r w:rsidR="00791D4A">
        <w:t>clare</w:t>
      </w:r>
      <w:r>
        <w:t xml:space="preserve"> personal and/or professional knowledge and relationships that </w:t>
      </w:r>
      <w:r>
        <w:rPr>
          <w:b/>
        </w:rPr>
        <w:t>do not</w:t>
      </w:r>
      <w:r>
        <w:t xml:space="preserve"> amount to a conflict of interest. If you do not have any knowledge or relationships to declare, proceed to section B. </w:t>
      </w:r>
    </w:p>
    <w:p w14:paraId="1DA1B29A" w14:textId="36EB3B4D" w:rsidR="004A33FA" w:rsidRPr="000540EB" w:rsidRDefault="004A33FA" w:rsidP="004A33FA">
      <w:pPr>
        <w:pStyle w:val="Callout1paragraph"/>
        <w:rPr>
          <w:rStyle w:val="Formcharactertext"/>
          <w:color w:val="1D1D1D" w:themeColor="text1"/>
        </w:rPr>
      </w:pPr>
      <w:r>
        <w:t>Refer to ‘</w:t>
      </w:r>
      <w:hyperlink w:anchor="Section_A_More_information" w:history="1">
        <w:r w:rsidRPr="004A33FA">
          <w:rPr>
            <w:rStyle w:val="Hyperlink"/>
          </w:rPr>
          <w:t>Section A: More information and examples</w:t>
        </w:r>
      </w:hyperlink>
      <w:hyperlink w:anchor="_More_information_and" w:history="1"/>
      <w:r>
        <w:t>’ below for further guidance.</w:t>
      </w:r>
    </w:p>
    <w:sdt>
      <w:sdtPr>
        <w:alias w:val="P2 Section A: Answer"/>
        <w:tag w:val="P2 Section A: Answer"/>
        <w:id w:val="1294796597"/>
        <w:placeholder>
          <w:docPart w:val="085A12F7B768442E9EAF79E1B7D1102A"/>
        </w:placeholder>
        <w:showingPlcHdr/>
        <w15:color w:val="7FAEDB"/>
      </w:sdtPr>
      <w:sdtEndPr/>
      <w:sdtContent>
        <w:p w14:paraId="087DF272" w14:textId="77777777" w:rsidR="004C7208" w:rsidRDefault="004C7208" w:rsidP="004C7208">
          <w:pPr>
            <w:pStyle w:val="Formtest"/>
            <w:spacing w:before="240"/>
            <w:rPr>
              <w:color w:val="C00000"/>
            </w:rPr>
          </w:pPr>
          <w:r w:rsidRPr="00002C41">
            <w:rPr>
              <w:color w:val="C00000"/>
            </w:rPr>
            <w:t>Click here to declare knowledge and relationships with no conflict of interest</w:t>
          </w:r>
          <w:r>
            <w:rPr>
              <w:color w:val="C00000"/>
            </w:rPr>
            <w:t>.</w:t>
          </w:r>
        </w:p>
        <w:p w14:paraId="62CAACE5" w14:textId="77777777" w:rsidR="004C7208" w:rsidRDefault="004C7208" w:rsidP="004C7208">
          <w:pPr>
            <w:pStyle w:val="Formtest"/>
            <w:spacing w:before="240"/>
            <w:rPr>
              <w:color w:val="C00000"/>
            </w:rPr>
          </w:pPr>
        </w:p>
        <w:p w14:paraId="1457B0D9" w14:textId="77777777" w:rsidR="004C7208" w:rsidRDefault="004C7208" w:rsidP="004C7208">
          <w:pPr>
            <w:pStyle w:val="Formtest"/>
            <w:spacing w:before="240"/>
            <w:rPr>
              <w:color w:val="C00000"/>
            </w:rPr>
          </w:pPr>
        </w:p>
        <w:p w14:paraId="03283EA4" w14:textId="77777777" w:rsidR="004C7208" w:rsidRPr="00EB7749" w:rsidRDefault="00BB3B0D" w:rsidP="004C7208">
          <w:pPr>
            <w:pStyle w:val="Formtest"/>
          </w:pPr>
        </w:p>
      </w:sdtContent>
    </w:sdt>
    <w:p w14:paraId="39F7C9D5" w14:textId="77777777" w:rsidR="004C7208" w:rsidRPr="00B516A6" w:rsidRDefault="004C7208" w:rsidP="004C7208">
      <w:pPr>
        <w:pStyle w:val="Heading2"/>
      </w:pPr>
      <w:bookmarkStart w:id="20" w:name="P2_Section_B"/>
      <w:bookmarkStart w:id="21" w:name="_Toc230185277"/>
      <w:bookmarkEnd w:id="20"/>
      <w:r>
        <w:t>Section B: Declare conflicts of interest</w:t>
      </w:r>
      <w:bookmarkEnd w:id="21"/>
    </w:p>
    <w:p w14:paraId="7206C952" w14:textId="38F63B90" w:rsidR="004C7208" w:rsidRDefault="004C7208" w:rsidP="004C7208">
      <w:r>
        <w:t>D</w:t>
      </w:r>
      <w:r w:rsidR="00791D4A">
        <w:t>eclare</w:t>
      </w:r>
      <w:r>
        <w:t xml:space="preserve"> any actual, perceived or potential conflicts of interest. </w:t>
      </w:r>
    </w:p>
    <w:p w14:paraId="09663093" w14:textId="15C4AB09" w:rsidR="004C7208" w:rsidRDefault="00164D78" w:rsidP="004C7208">
      <w:pPr>
        <w:pStyle w:val="Callout1paragraph"/>
      </w:pPr>
      <w:r>
        <w:t>Refer to ‘</w:t>
      </w:r>
      <w:hyperlink w:anchor="Section_B_More_information" w:history="1">
        <w:r w:rsidRPr="00164D78">
          <w:rPr>
            <w:rStyle w:val="Hyperlink"/>
          </w:rPr>
          <w:t>Section B: More information and examples</w:t>
        </w:r>
      </w:hyperlink>
      <w:r>
        <w:t xml:space="preserve">’ below for further guidance. </w:t>
      </w:r>
      <w:r w:rsidR="004C7208">
        <w:t xml:space="preserve"> </w:t>
      </w:r>
    </w:p>
    <w:p w14:paraId="30622C87" w14:textId="30B6586B" w:rsidR="004C7208" w:rsidRDefault="00BB3B0D" w:rsidP="004C7208">
      <w:pPr>
        <w:spacing w:before="240"/>
      </w:pPr>
      <w:sdt>
        <w:sdtPr>
          <w:alias w:val="P2 Section B: No conflicts"/>
          <w:tag w:val="P2 Section B: No conflicts"/>
          <w:id w:val="-1086688033"/>
          <w15:color w:val="7FAEDB"/>
          <w14:checkbox>
            <w14:checked w14:val="0"/>
            <w14:checkedState w14:val="00FE" w14:font="Wingdings"/>
            <w14:uncheckedState w14:val="00A8" w14:font="Wingdings"/>
          </w14:checkbox>
        </w:sdtPr>
        <w:sdtEndPr/>
        <w:sdtContent>
          <w:r w:rsidR="004C7208" w:rsidRPr="00394EEF">
            <w:rPr>
              <w:color w:val="C00000"/>
            </w:rPr>
            <w:sym w:font="Wingdings" w:char="F0A8"/>
          </w:r>
        </w:sdtContent>
      </w:sdt>
      <w:r w:rsidR="004C7208">
        <w:t xml:space="preserve"> </w:t>
      </w:r>
      <w:r w:rsidR="00394EEF">
        <w:t xml:space="preserve">  </w:t>
      </w:r>
      <w:r w:rsidR="004C7208">
        <w:t xml:space="preserve">No conflicts to declare. </w:t>
      </w:r>
    </w:p>
    <w:sdt>
      <w:sdtPr>
        <w:alias w:val="P2 Section B: Answer"/>
        <w:tag w:val="P2 Section B: Answer"/>
        <w:id w:val="-247886701"/>
        <w:placeholder>
          <w:docPart w:val="66180C2C023242889350321F39914A0B"/>
        </w:placeholder>
        <w:showingPlcHdr/>
        <w15:color w:val="7FAEDB"/>
      </w:sdtPr>
      <w:sdtEndPr/>
      <w:sdtContent>
        <w:p w14:paraId="41530891" w14:textId="6CA6D79C" w:rsidR="004C7208" w:rsidRDefault="004C7208" w:rsidP="004C7208">
          <w:pPr>
            <w:pStyle w:val="Formtest"/>
            <w:spacing w:before="240"/>
            <w:rPr>
              <w:rStyle w:val="FormcharacterlongChar"/>
              <w:color w:val="C00000"/>
            </w:rPr>
          </w:pPr>
          <w:r w:rsidRPr="000540EB">
            <w:rPr>
              <w:rStyle w:val="FormcharacterlongChar"/>
              <w:color w:val="C00000"/>
            </w:rPr>
            <w:t>Click here to de</w:t>
          </w:r>
          <w:r w:rsidR="00AF49F6">
            <w:rPr>
              <w:rStyle w:val="FormcharacterlongChar"/>
              <w:color w:val="C00000"/>
            </w:rPr>
            <w:t>clare</w:t>
          </w:r>
          <w:r w:rsidRPr="000540EB">
            <w:rPr>
              <w:rStyle w:val="FormcharacterlongChar"/>
              <w:color w:val="C00000"/>
            </w:rPr>
            <w:t xml:space="preserve"> any actual, perceived or potential conflicts of interest</w:t>
          </w:r>
          <w:r>
            <w:rPr>
              <w:rStyle w:val="FormcharacterlongChar"/>
              <w:color w:val="C00000"/>
            </w:rPr>
            <w:t>.</w:t>
          </w:r>
        </w:p>
        <w:p w14:paraId="297C6E21" w14:textId="77777777" w:rsidR="004C7208" w:rsidRDefault="004C7208" w:rsidP="004C7208">
          <w:pPr>
            <w:pStyle w:val="Formtest"/>
            <w:spacing w:before="240"/>
            <w:rPr>
              <w:rStyle w:val="FormcharacterlongChar"/>
              <w:color w:val="C00000"/>
            </w:rPr>
          </w:pPr>
        </w:p>
        <w:p w14:paraId="2599BE75" w14:textId="77777777" w:rsidR="004C7208" w:rsidRDefault="004C7208" w:rsidP="004C7208">
          <w:pPr>
            <w:pStyle w:val="Formtest"/>
            <w:spacing w:before="240"/>
            <w:rPr>
              <w:rStyle w:val="FormcharacterlongChar"/>
              <w:color w:val="C00000"/>
            </w:rPr>
          </w:pPr>
        </w:p>
        <w:p w14:paraId="162C5983" w14:textId="77777777" w:rsidR="004C7208" w:rsidRDefault="00BB3B0D" w:rsidP="004C7208">
          <w:pPr>
            <w:pStyle w:val="Formtest"/>
          </w:pPr>
        </w:p>
      </w:sdtContent>
    </w:sdt>
    <w:p w14:paraId="3E72A33F" w14:textId="77777777" w:rsidR="004C7208" w:rsidRDefault="004C7208" w:rsidP="004C7208">
      <w:pPr>
        <w:pStyle w:val="Heading2"/>
      </w:pPr>
      <w:bookmarkStart w:id="22" w:name="P2_Section_C"/>
      <w:bookmarkStart w:id="23" w:name="_Toc230185278"/>
      <w:bookmarkEnd w:id="22"/>
      <w:r>
        <w:t>Section C: Propose resolution or mitigation strategies</w:t>
      </w:r>
      <w:bookmarkEnd w:id="23"/>
    </w:p>
    <w:p w14:paraId="4EED8B9E" w14:textId="77777777" w:rsidR="004C7208" w:rsidRDefault="004C7208" w:rsidP="004C7208">
      <w:r>
        <w:t xml:space="preserve">Detail how any conflict of interest listed above will be minimised and managed in the public interest during the recruitment and selection process. </w:t>
      </w:r>
    </w:p>
    <w:p w14:paraId="37CEA799" w14:textId="65EBCA7C" w:rsidR="008A609B" w:rsidRDefault="008A609B" w:rsidP="008A609B">
      <w:pPr>
        <w:pStyle w:val="Callout1paragraph"/>
      </w:pPr>
      <w:r>
        <w:t>Refer to ‘</w:t>
      </w:r>
      <w:hyperlink w:anchor="Section_C_More_information" w:history="1">
        <w:r w:rsidRPr="008A609B">
          <w:rPr>
            <w:rStyle w:val="Hyperlink"/>
          </w:rPr>
          <w:t>Section C: More information and examples</w:t>
        </w:r>
      </w:hyperlink>
      <w:r>
        <w:t xml:space="preserve">’ below for further guidance. </w:t>
      </w:r>
    </w:p>
    <w:sdt>
      <w:sdtPr>
        <w:alias w:val="P2 Section C: Answer"/>
        <w:tag w:val="P2 Section C: Answer"/>
        <w:id w:val="1047420736"/>
        <w:placeholder>
          <w:docPart w:val="035AD24C95BB48F3BC3E886740247562"/>
        </w:placeholder>
        <w:showingPlcHdr/>
        <w15:color w:val="7FAEDB"/>
      </w:sdtPr>
      <w:sdtEndPr/>
      <w:sdtContent>
        <w:p w14:paraId="6F2A537A" w14:textId="77777777" w:rsidR="004C7208" w:rsidRDefault="004C7208" w:rsidP="004C7208">
          <w:pPr>
            <w:pStyle w:val="Formtest"/>
            <w:spacing w:before="240"/>
            <w:rPr>
              <w:rStyle w:val="PlaceholderText"/>
              <w:color w:val="C00000"/>
            </w:rPr>
          </w:pPr>
          <w:r w:rsidRPr="001348D1">
            <w:rPr>
              <w:rStyle w:val="PlaceholderText"/>
              <w:color w:val="C00000"/>
            </w:rPr>
            <w:t>Click here to</w:t>
          </w:r>
          <w:r w:rsidRPr="001348D1">
            <w:rPr>
              <w:color w:val="C00000"/>
            </w:rPr>
            <w:t xml:space="preserve"> detail how any conflict of interest listed above will be minimised and managed in the public interest during the recruitment and selection process</w:t>
          </w:r>
          <w:r w:rsidRPr="001348D1">
            <w:rPr>
              <w:rStyle w:val="PlaceholderText"/>
              <w:color w:val="C00000"/>
            </w:rPr>
            <w:t>.</w:t>
          </w:r>
        </w:p>
        <w:p w14:paraId="45D16F00" w14:textId="77777777" w:rsidR="004C7208" w:rsidRPr="001348D1" w:rsidRDefault="004C7208" w:rsidP="004C7208">
          <w:pPr>
            <w:pStyle w:val="Formtest"/>
            <w:spacing w:before="240"/>
            <w:rPr>
              <w:rStyle w:val="PlaceholderText"/>
              <w:color w:val="C00000"/>
            </w:rPr>
          </w:pPr>
        </w:p>
        <w:p w14:paraId="0E9C1A43" w14:textId="77777777" w:rsidR="004C7208" w:rsidRDefault="004C7208" w:rsidP="004C7208">
          <w:pPr>
            <w:pStyle w:val="Formtest"/>
            <w:spacing w:before="240"/>
            <w:rPr>
              <w:rStyle w:val="PlaceholderText"/>
            </w:rPr>
          </w:pPr>
        </w:p>
        <w:p w14:paraId="15A825DA" w14:textId="77777777" w:rsidR="004C7208" w:rsidRDefault="00BB3B0D" w:rsidP="004C7208">
          <w:pPr>
            <w:pStyle w:val="Formtest"/>
          </w:pPr>
        </w:p>
      </w:sdtContent>
    </w:sdt>
    <w:p w14:paraId="6EC0E7CC" w14:textId="77777777" w:rsidR="004C7208" w:rsidRDefault="004C7208" w:rsidP="004C7208">
      <w:pPr>
        <w:pStyle w:val="Heading2"/>
      </w:pPr>
      <w:bookmarkStart w:id="24" w:name="P2_Section_D"/>
      <w:bookmarkStart w:id="25" w:name="_Toc230185279"/>
      <w:bookmarkEnd w:id="24"/>
      <w:r>
        <w:lastRenderedPageBreak/>
        <w:t>Section D: Declaration and signing</w:t>
      </w:r>
      <w:bookmarkEnd w:id="25"/>
    </w:p>
    <w:p w14:paraId="79896183" w14:textId="77777777" w:rsidR="004C7208" w:rsidRDefault="004C7208" w:rsidP="004C7208">
      <w:r>
        <w:t xml:space="preserve">I, </w:t>
      </w:r>
      <w:sdt>
        <w:sdtPr>
          <w:alias w:val="P2 Section D: Full name"/>
          <w:tag w:val="P2 Section D: Full name"/>
          <w:id w:val="1752780364"/>
          <w:placeholder>
            <w:docPart w:val="335DA092AF85487BABCD52CA1F0589DB"/>
          </w:placeholder>
          <w:showingPlcHdr/>
          <w15:color w:val="7FAEDB"/>
          <w:text/>
        </w:sdtPr>
        <w:sdtEndPr/>
        <w:sdtContent>
          <w:r w:rsidRPr="00DD61B4">
            <w:rPr>
              <w:rStyle w:val="PlaceholderText"/>
              <w:color w:val="C00000"/>
            </w:rPr>
            <w:t>Click to enter full name</w:t>
          </w:r>
        </w:sdtContent>
      </w:sdt>
      <w:r>
        <w:t xml:space="preserve">, </w:t>
      </w:r>
      <w:sdt>
        <w:sdtPr>
          <w:alias w:val="P2 Section D: Position"/>
          <w:tag w:val="P2 Section D: Position"/>
          <w:id w:val="128524207"/>
          <w:placeholder>
            <w:docPart w:val="EC4B01AB45814ACAA89B27568248BA5E"/>
          </w:placeholder>
          <w:showingPlcHdr/>
          <w15:color w:val="7FAEDB"/>
          <w:text/>
        </w:sdtPr>
        <w:sdtEndPr/>
        <w:sdtContent>
          <w:r w:rsidRPr="00DD61B4">
            <w:rPr>
              <w:rStyle w:val="PlaceholderText"/>
              <w:color w:val="C00000"/>
            </w:rPr>
            <w:t>Click to enter position title [where applicable]</w:t>
          </w:r>
        </w:sdtContent>
      </w:sdt>
      <w:r>
        <w:t xml:space="preserve"> declare that:</w:t>
      </w:r>
    </w:p>
    <w:p w14:paraId="41C7F447" w14:textId="454CEB87" w:rsidR="007F7242" w:rsidRPr="00A43389" w:rsidRDefault="00BB3B0D" w:rsidP="007F7242">
      <w:pPr>
        <w:spacing w:before="240"/>
        <w:ind w:left="425" w:hanging="425"/>
        <w:rPr>
          <w:color w:val="005EB8" w:themeColor="accent2"/>
        </w:rPr>
      </w:pPr>
      <w:sdt>
        <w:sdtPr>
          <w:alias w:val="P2 Section D: Understand conflicts of interest"/>
          <w:tag w:val="P2 Section D: Understand conflicts of interest"/>
          <w:id w:val="-1810853307"/>
          <w15:color w:val="7FAEDB"/>
          <w14:checkbox>
            <w14:checked w14:val="0"/>
            <w14:checkedState w14:val="00FE" w14:font="Wingdings"/>
            <w14:uncheckedState w14:val="006F" w14:font="Wingdings"/>
          </w14:checkbox>
        </w:sdtPr>
        <w:sdtEndPr/>
        <w:sdtContent>
          <w:r w:rsidR="004868F1" w:rsidRPr="004868F1">
            <w:rPr>
              <w:color w:val="C00000"/>
            </w:rPr>
            <w:sym w:font="Wingdings" w:char="F06F"/>
          </w:r>
        </w:sdtContent>
      </w:sdt>
      <w:r w:rsidR="007F7242">
        <w:t xml:space="preserve">   </w:t>
      </w:r>
      <w:r w:rsidR="007F7242" w:rsidRPr="00A43389">
        <w:t>I understand what constitutes a conflict of interest in a recruitment and selection process,</w:t>
      </w:r>
    </w:p>
    <w:p w14:paraId="3E24EF21" w14:textId="77777777" w:rsidR="007F7242" w:rsidRDefault="00BB3B0D" w:rsidP="007F7242">
      <w:pPr>
        <w:spacing w:before="240"/>
        <w:ind w:left="425" w:hanging="425"/>
      </w:pPr>
      <w:sdt>
        <w:sdtPr>
          <w:alias w:val="P2 Section D: Have considered"/>
          <w:tag w:val="P2 Section D: Have considered"/>
          <w:id w:val="-1023006007"/>
          <w15:color w:val="7FAEDB"/>
          <w14:checkbox>
            <w14:checked w14:val="0"/>
            <w14:checkedState w14:val="00FE" w14:font="Wingdings"/>
            <w14:uncheckedState w14:val="006F" w14:font="Wingdings"/>
          </w14:checkbox>
        </w:sdtPr>
        <w:sdtEndPr/>
        <w:sdtContent>
          <w:r w:rsidR="007F7242" w:rsidRPr="000C3F30">
            <w:rPr>
              <w:color w:val="C00000"/>
            </w:rPr>
            <w:sym w:font="Wingdings" w:char="F06F"/>
          </w:r>
        </w:sdtContent>
      </w:sdt>
      <w:r w:rsidR="007F7242" w:rsidRPr="000C3F30">
        <w:t xml:space="preserve"> </w:t>
      </w:r>
      <w:r w:rsidR="007F7242">
        <w:t xml:space="preserve">  </w:t>
      </w:r>
      <w:r w:rsidR="007F7242" w:rsidRPr="000C3F30">
        <w:t>I have considered and, where relevant, identified any knowledge or relationship/s that do not amount to a conflict of interest</w:t>
      </w:r>
    </w:p>
    <w:p w14:paraId="22CF7A41" w14:textId="4833C23D" w:rsidR="00CB03D4" w:rsidRDefault="00CB03D4" w:rsidP="00CB03D4">
      <w:r w:rsidRPr="00DD61B4">
        <w:rPr>
          <w:b/>
        </w:rPr>
        <w:t>and</w:t>
      </w:r>
      <w:r w:rsidRPr="00252659">
        <w:t xml:space="preserve"> (select one option below)</w:t>
      </w:r>
    </w:p>
    <w:p w14:paraId="29F6A8B8" w14:textId="77777777" w:rsidR="007F7242" w:rsidRPr="00A43389" w:rsidRDefault="00BB3B0D" w:rsidP="007F7242">
      <w:pPr>
        <w:spacing w:before="240"/>
        <w:ind w:left="1134" w:hanging="425"/>
        <w:rPr>
          <w:color w:val="005EB8" w:themeColor="accent2"/>
        </w:rPr>
      </w:pPr>
      <w:sdt>
        <w:sdtPr>
          <w:alias w:val="P2 Section D: I have a conflict"/>
          <w:tag w:val="P2 Section D: I have a conflict"/>
          <w:id w:val="-1612055253"/>
          <w15:color w:val="7FAEDB"/>
          <w14:checkbox>
            <w14:checked w14:val="0"/>
            <w14:checkedState w14:val="00A4" w14:font="Wingdings"/>
            <w14:uncheckedState w14:val="00A1" w14:font="Wingdings"/>
          </w14:checkbox>
        </w:sdtPr>
        <w:sdtEndPr/>
        <w:sdtContent>
          <w:r w:rsidR="007F7242" w:rsidRPr="00264E40">
            <w:rPr>
              <w:color w:val="C00000"/>
            </w:rPr>
            <w:sym w:font="Wingdings" w:char="F0A1"/>
          </w:r>
        </w:sdtContent>
      </w:sdt>
      <w:r w:rsidR="007F7242" w:rsidRPr="00A43389">
        <w:t xml:space="preserve"> </w:t>
      </w:r>
      <w:r w:rsidR="007F7242">
        <w:t xml:space="preserve">  </w:t>
      </w:r>
      <w:r w:rsidR="007F7242" w:rsidRPr="00252659">
        <w:t xml:space="preserve">I have </w:t>
      </w:r>
      <w:r w:rsidR="007F7242" w:rsidRPr="00252659">
        <w:rPr>
          <w:b/>
        </w:rPr>
        <w:t>identified</w:t>
      </w:r>
      <w:r w:rsidR="007F7242" w:rsidRPr="00252659">
        <w:t xml:space="preserve"> any actual, perceived or potential conflicts of i</w:t>
      </w:r>
      <w:r w:rsidR="007F7242" w:rsidRPr="00B630BD">
        <w:rPr>
          <w:color w:val="1D1D1D" w:themeColor="text1"/>
        </w:rPr>
        <w:t>nterest re</w:t>
      </w:r>
      <w:r w:rsidR="007F7242" w:rsidRPr="00252659">
        <w:t>levant to my involvement with the recruitment and selection process.</w:t>
      </w:r>
    </w:p>
    <w:p w14:paraId="76B36B9D" w14:textId="77777777" w:rsidR="007F7242" w:rsidRPr="0042487E" w:rsidRDefault="007F7242" w:rsidP="007F7242">
      <w:pPr>
        <w:spacing w:before="240"/>
        <w:ind w:left="1134" w:hanging="425"/>
        <w:rPr>
          <w:b/>
        </w:rPr>
      </w:pPr>
      <w:r w:rsidRPr="00A43389">
        <w:rPr>
          <w:b/>
        </w:rPr>
        <w:t>OR</w:t>
      </w:r>
    </w:p>
    <w:p w14:paraId="5C345EE5" w14:textId="77777777" w:rsidR="007F7242" w:rsidRDefault="00BB3B0D" w:rsidP="007F7242">
      <w:pPr>
        <w:spacing w:before="240"/>
        <w:ind w:left="1134" w:hanging="425"/>
      </w:pPr>
      <w:sdt>
        <w:sdtPr>
          <w:alias w:val="P2 Section D: I have no conflict"/>
          <w:tag w:val="P2 Section D: I have no conflict"/>
          <w:id w:val="-1002974341"/>
          <w15:color w:val="7FAEDB"/>
          <w14:checkbox>
            <w14:checked w14:val="0"/>
            <w14:checkedState w14:val="00A4" w14:font="Wingdings"/>
            <w14:uncheckedState w14:val="00A1" w14:font="Wingdings"/>
          </w14:checkbox>
        </w:sdtPr>
        <w:sdtEndPr/>
        <w:sdtContent>
          <w:r w:rsidR="007F7242" w:rsidRPr="00264E40">
            <w:rPr>
              <w:color w:val="C00000"/>
            </w:rPr>
            <w:sym w:font="Wingdings" w:char="F0A1"/>
          </w:r>
        </w:sdtContent>
      </w:sdt>
      <w:r w:rsidR="007F7242">
        <w:t xml:space="preserve"> </w:t>
      </w:r>
      <w:r w:rsidR="007F7242" w:rsidRPr="5DAABBCE">
        <w:t xml:space="preserve"> </w:t>
      </w:r>
      <w:r w:rsidR="007F7242">
        <w:t xml:space="preserve"> </w:t>
      </w:r>
      <w:r w:rsidR="007F7242" w:rsidRPr="00252659">
        <w:t>I have</w:t>
      </w:r>
      <w:r w:rsidR="007F7242" w:rsidRPr="00252659">
        <w:rPr>
          <w:b/>
        </w:rPr>
        <w:t xml:space="preserve"> no</w:t>
      </w:r>
      <w:r w:rsidR="007F7242" w:rsidRPr="00252659">
        <w:t xml:space="preserve"> conflict of interest to decl</w:t>
      </w:r>
      <w:r w:rsidR="007F7242" w:rsidRPr="001924FE">
        <w:t>are relevant t</w:t>
      </w:r>
      <w:r w:rsidR="007F7242" w:rsidRPr="00252659">
        <w:t>o my involvement with the recruitment and selection process.</w:t>
      </w:r>
    </w:p>
    <w:p w14:paraId="67C2F560" w14:textId="77777777" w:rsidR="002077C3" w:rsidRDefault="002077C3" w:rsidP="002077C3">
      <w:pPr>
        <w:spacing w:before="240"/>
        <w:ind w:left="425" w:hanging="425"/>
      </w:pPr>
    </w:p>
    <w:p w14:paraId="3D4C516C" w14:textId="77777777" w:rsidR="002077C3" w:rsidRDefault="002077C3" w:rsidP="002077C3">
      <w:pPr>
        <w:spacing w:before="240"/>
        <w:ind w:left="425" w:hanging="425"/>
      </w:pPr>
    </w:p>
    <w:p w14:paraId="33DC6524" w14:textId="77777777" w:rsidR="002077C3" w:rsidRDefault="002077C3" w:rsidP="002077C3">
      <w:pPr>
        <w:pStyle w:val="Sign"/>
      </w:pPr>
      <w:r>
        <w:t>Sign above</w:t>
      </w:r>
    </w:p>
    <w:sdt>
      <w:sdtPr>
        <w:alias w:val="P2 Section D: Date"/>
        <w:tag w:val="P2 Section D: Date"/>
        <w:id w:val="1663348432"/>
        <w:placeholder>
          <w:docPart w:val="3722F57B63DD4BED8366F20F4C05CC57"/>
        </w:placeholder>
        <w:showingPlcHdr/>
        <w:date>
          <w:dateFormat w:val="dd/MM/yyyy"/>
          <w:lid w:val="en-GB"/>
          <w:storeMappedDataAs w:val="dateTime"/>
          <w:calendar w:val="gregorian"/>
        </w:date>
      </w:sdtPr>
      <w:sdtEndPr/>
      <w:sdtContent>
        <w:p w14:paraId="45A21B6C" w14:textId="36021807" w:rsidR="004C7208" w:rsidRDefault="002077C3" w:rsidP="002077C3">
          <w:pPr>
            <w:spacing w:before="240"/>
            <w:ind w:left="425" w:hanging="425"/>
          </w:pPr>
          <w:r w:rsidRPr="00825947">
            <w:rPr>
              <w:rStyle w:val="PlaceholderText"/>
              <w:color w:val="C00000"/>
            </w:rPr>
            <w:t>Click to enter a date</w:t>
          </w:r>
        </w:p>
      </w:sdtContent>
    </w:sdt>
    <w:p w14:paraId="6D90388A" w14:textId="51C21E24" w:rsidR="00E81749" w:rsidRPr="009B32DB" w:rsidRDefault="00E81749" w:rsidP="002077C3">
      <w:pPr>
        <w:spacing w:before="480"/>
      </w:pPr>
      <w:bookmarkStart w:id="26" w:name="Panel_member_3"/>
      <w:bookmarkStart w:id="27" w:name="_Toc230185280"/>
      <w:bookmarkEnd w:id="26"/>
      <w:r w:rsidRPr="002077C3">
        <w:rPr>
          <w:b/>
        </w:rPr>
        <w:t>Stop</w:t>
      </w:r>
      <w:r w:rsidRPr="00B516A6">
        <w:rPr>
          <w:b/>
        </w:rPr>
        <w:t xml:space="preserve"> here:</w:t>
      </w:r>
      <w:r w:rsidR="00585FEE">
        <w:rPr>
          <w:rFonts w:eastAsia="Times New Roman"/>
        </w:rPr>
        <w:t xml:space="preserve"> Declarations must be approved by the decision maker before continuing with the selection process.</w:t>
      </w:r>
    </w:p>
    <w:p w14:paraId="691624E7" w14:textId="6AC581FC" w:rsidR="00EA760A" w:rsidRDefault="00EA760A" w:rsidP="00EA760A">
      <w:pPr>
        <w:pStyle w:val="Heading1"/>
      </w:pPr>
      <w:r>
        <w:lastRenderedPageBreak/>
        <w:t>Panel member 3</w:t>
      </w:r>
      <w:bookmarkEnd w:id="27"/>
    </w:p>
    <w:p w14:paraId="11929055" w14:textId="77777777" w:rsidR="00EA760A" w:rsidRDefault="00EA760A" w:rsidP="00EA760A">
      <w:pPr>
        <w:pStyle w:val="Heading2"/>
        <w:spacing w:before="0"/>
      </w:pPr>
      <w:bookmarkStart w:id="28" w:name="_Toc230185281"/>
      <w:bookmarkStart w:id="29" w:name="P3_Section_A"/>
      <w:bookmarkEnd w:id="29"/>
      <w:r>
        <w:t>Section A: Declare knowledge and relationships with no conflict of interest</w:t>
      </w:r>
      <w:bookmarkEnd w:id="28"/>
    </w:p>
    <w:p w14:paraId="3EB7BB43" w14:textId="27911149" w:rsidR="00EA760A" w:rsidRDefault="00EA760A" w:rsidP="00EA760A">
      <w:r>
        <w:t>This section can be used to de</w:t>
      </w:r>
      <w:r w:rsidR="001D4812">
        <w:t>clare</w:t>
      </w:r>
      <w:r w:rsidR="00F66AD9">
        <w:t xml:space="preserve"> </w:t>
      </w:r>
      <w:r>
        <w:t xml:space="preserve">personal and/or professional knowledge and relationships that </w:t>
      </w:r>
      <w:r>
        <w:rPr>
          <w:b/>
        </w:rPr>
        <w:t>do not</w:t>
      </w:r>
      <w:r>
        <w:t xml:space="preserve"> amount to a conflict of interest. If you do not have any knowledge or relationships to declare, proceed to section B. </w:t>
      </w:r>
    </w:p>
    <w:p w14:paraId="40EEF861" w14:textId="2C367F87" w:rsidR="004A33FA" w:rsidRPr="000540EB" w:rsidRDefault="004A33FA" w:rsidP="004A33FA">
      <w:pPr>
        <w:pStyle w:val="Callout1paragraph"/>
        <w:rPr>
          <w:rStyle w:val="Formcharactertext"/>
          <w:color w:val="1D1D1D" w:themeColor="text1"/>
        </w:rPr>
      </w:pPr>
      <w:r>
        <w:t>Refer to ‘</w:t>
      </w:r>
      <w:hyperlink w:anchor="Section_A_More_information" w:history="1">
        <w:r w:rsidRPr="004A33FA">
          <w:rPr>
            <w:rStyle w:val="Hyperlink"/>
          </w:rPr>
          <w:t>Section A: More information and examples</w:t>
        </w:r>
      </w:hyperlink>
      <w:hyperlink w:anchor="_More_information_and" w:history="1"/>
      <w:r>
        <w:t>’ below for further guidance.</w:t>
      </w:r>
    </w:p>
    <w:sdt>
      <w:sdtPr>
        <w:alias w:val="P3 Section A: Answer"/>
        <w:tag w:val="P3 Section A: Answer"/>
        <w:id w:val="-1477526413"/>
        <w:placeholder>
          <w:docPart w:val="14A8A0003DD0443888521683901FE3B5"/>
        </w:placeholder>
        <w:showingPlcHdr/>
        <w15:color w:val="7FAEDB"/>
      </w:sdtPr>
      <w:sdtEndPr/>
      <w:sdtContent>
        <w:p w14:paraId="3D4EA2C2" w14:textId="77777777" w:rsidR="00EA760A" w:rsidRDefault="00EA760A" w:rsidP="00EA760A">
          <w:pPr>
            <w:pStyle w:val="Formtest"/>
            <w:spacing w:before="240"/>
            <w:rPr>
              <w:color w:val="C00000"/>
            </w:rPr>
          </w:pPr>
          <w:r w:rsidRPr="00002C41">
            <w:rPr>
              <w:color w:val="C00000"/>
            </w:rPr>
            <w:t>Click here to declare knowledge and relationships with no conflict of interest</w:t>
          </w:r>
          <w:r>
            <w:rPr>
              <w:color w:val="C00000"/>
            </w:rPr>
            <w:t>.</w:t>
          </w:r>
        </w:p>
        <w:p w14:paraId="0CC6C798" w14:textId="77777777" w:rsidR="00EA760A" w:rsidRDefault="00EA760A" w:rsidP="00EA760A">
          <w:pPr>
            <w:pStyle w:val="Formtest"/>
            <w:spacing w:before="240"/>
            <w:rPr>
              <w:color w:val="C00000"/>
            </w:rPr>
          </w:pPr>
        </w:p>
        <w:p w14:paraId="40E3C0E6" w14:textId="77777777" w:rsidR="00EA760A" w:rsidRDefault="00EA760A" w:rsidP="00EA760A">
          <w:pPr>
            <w:pStyle w:val="Formtest"/>
            <w:spacing w:before="240"/>
            <w:rPr>
              <w:color w:val="C00000"/>
            </w:rPr>
          </w:pPr>
        </w:p>
        <w:p w14:paraId="7C6C179C" w14:textId="77777777" w:rsidR="00EA760A" w:rsidRPr="00EB7749" w:rsidRDefault="00BB3B0D" w:rsidP="00EA760A">
          <w:pPr>
            <w:pStyle w:val="Formtest"/>
          </w:pPr>
        </w:p>
      </w:sdtContent>
    </w:sdt>
    <w:p w14:paraId="59D2B6A1" w14:textId="77777777" w:rsidR="00EA760A" w:rsidRPr="00B516A6" w:rsidRDefault="00EA760A" w:rsidP="00EA760A">
      <w:pPr>
        <w:pStyle w:val="Heading2"/>
      </w:pPr>
      <w:bookmarkStart w:id="30" w:name="P3_Section_B"/>
      <w:bookmarkStart w:id="31" w:name="_Toc230185282"/>
      <w:bookmarkEnd w:id="30"/>
      <w:r>
        <w:t>Section B: Declare conflicts of interest</w:t>
      </w:r>
      <w:bookmarkEnd w:id="31"/>
    </w:p>
    <w:p w14:paraId="03B51B2E" w14:textId="7C6EDCEF" w:rsidR="00EA760A" w:rsidRDefault="00EA760A" w:rsidP="00EA760A">
      <w:r>
        <w:t>De</w:t>
      </w:r>
      <w:r w:rsidR="00E90669">
        <w:t>clare</w:t>
      </w:r>
      <w:r>
        <w:t xml:space="preserve"> any actual, perceived or potential conflicts of interest. </w:t>
      </w:r>
    </w:p>
    <w:p w14:paraId="55E05B46" w14:textId="31094986" w:rsidR="00EA760A" w:rsidRDefault="00164D78" w:rsidP="00EA760A">
      <w:pPr>
        <w:pStyle w:val="Callout1paragraph"/>
      </w:pPr>
      <w:r>
        <w:t>Refer to ‘</w:t>
      </w:r>
      <w:hyperlink w:anchor="Section_B_More_information" w:history="1">
        <w:r w:rsidRPr="00164D78">
          <w:rPr>
            <w:rStyle w:val="Hyperlink"/>
          </w:rPr>
          <w:t>Section B: More information and examples</w:t>
        </w:r>
      </w:hyperlink>
      <w:r>
        <w:t xml:space="preserve">’ below for further guidance. </w:t>
      </w:r>
      <w:r w:rsidR="00EA760A">
        <w:t xml:space="preserve"> </w:t>
      </w:r>
    </w:p>
    <w:p w14:paraId="1B1A62AD" w14:textId="41944AC9" w:rsidR="00EA760A" w:rsidRDefault="00BB3B0D" w:rsidP="00EA760A">
      <w:pPr>
        <w:spacing w:before="240"/>
      </w:pPr>
      <w:sdt>
        <w:sdtPr>
          <w:alias w:val="P3 Section B: No conflicts"/>
          <w:tag w:val="P3 Section B: No conflicts"/>
          <w:id w:val="-282419643"/>
          <w15:color w:val="7FAEDB"/>
          <w14:checkbox>
            <w14:checked w14:val="0"/>
            <w14:checkedState w14:val="00FE" w14:font="Wingdings"/>
            <w14:uncheckedState w14:val="00A8" w14:font="Wingdings"/>
          </w14:checkbox>
        </w:sdtPr>
        <w:sdtEndPr/>
        <w:sdtContent>
          <w:r w:rsidR="00EA760A" w:rsidRPr="00EA760A">
            <w:rPr>
              <w:color w:val="C00000"/>
            </w:rPr>
            <w:sym w:font="Wingdings" w:char="F0A8"/>
          </w:r>
        </w:sdtContent>
      </w:sdt>
      <w:r w:rsidR="00EA760A">
        <w:t xml:space="preserve"> </w:t>
      </w:r>
      <w:r w:rsidR="00264E40">
        <w:t xml:space="preserve">  </w:t>
      </w:r>
      <w:r w:rsidR="00EA760A">
        <w:t xml:space="preserve">No conflicts to declare. </w:t>
      </w:r>
    </w:p>
    <w:sdt>
      <w:sdtPr>
        <w:alias w:val="P3 Section B: Answer"/>
        <w:tag w:val="P3 Section B: Answer"/>
        <w:id w:val="439571174"/>
        <w:placeholder>
          <w:docPart w:val="82D1BF5AD3A44C349A715F889F703216"/>
        </w:placeholder>
        <w:showingPlcHdr/>
        <w15:color w:val="7FAEDB"/>
      </w:sdtPr>
      <w:sdtEndPr/>
      <w:sdtContent>
        <w:p w14:paraId="5E483CF2" w14:textId="6064BBA5" w:rsidR="00EA760A" w:rsidRDefault="00EA760A" w:rsidP="00EA760A">
          <w:pPr>
            <w:pStyle w:val="Formtest"/>
            <w:spacing w:before="240"/>
            <w:rPr>
              <w:rStyle w:val="FormcharacterlongChar"/>
              <w:color w:val="C00000"/>
            </w:rPr>
          </w:pPr>
          <w:r w:rsidRPr="000540EB">
            <w:rPr>
              <w:rStyle w:val="FormcharacterlongChar"/>
              <w:color w:val="C00000"/>
            </w:rPr>
            <w:t>Click here to de</w:t>
          </w:r>
          <w:r w:rsidR="00E90669">
            <w:rPr>
              <w:rStyle w:val="FormcharacterlongChar"/>
              <w:color w:val="C00000"/>
            </w:rPr>
            <w:t>clare</w:t>
          </w:r>
          <w:r w:rsidRPr="000540EB">
            <w:rPr>
              <w:rStyle w:val="FormcharacterlongChar"/>
              <w:color w:val="C00000"/>
            </w:rPr>
            <w:t xml:space="preserve"> any actual, perceived or potential conflicts of interest</w:t>
          </w:r>
          <w:r>
            <w:rPr>
              <w:rStyle w:val="FormcharacterlongChar"/>
              <w:color w:val="C00000"/>
            </w:rPr>
            <w:t>.</w:t>
          </w:r>
        </w:p>
        <w:p w14:paraId="1456EF4D" w14:textId="77777777" w:rsidR="00EA760A" w:rsidRDefault="00EA760A" w:rsidP="00EA760A">
          <w:pPr>
            <w:pStyle w:val="Formtest"/>
            <w:spacing w:before="240"/>
            <w:rPr>
              <w:rStyle w:val="FormcharacterlongChar"/>
              <w:color w:val="C00000"/>
            </w:rPr>
          </w:pPr>
        </w:p>
        <w:p w14:paraId="66271937" w14:textId="77777777" w:rsidR="00EA760A" w:rsidRDefault="00EA760A" w:rsidP="00EA760A">
          <w:pPr>
            <w:pStyle w:val="Formtest"/>
            <w:spacing w:before="240"/>
            <w:rPr>
              <w:rStyle w:val="FormcharacterlongChar"/>
              <w:color w:val="C00000"/>
            </w:rPr>
          </w:pPr>
        </w:p>
        <w:p w14:paraId="04FF2E52" w14:textId="77777777" w:rsidR="00EA760A" w:rsidRDefault="00BB3B0D" w:rsidP="00EA760A">
          <w:pPr>
            <w:pStyle w:val="Formtest"/>
          </w:pPr>
        </w:p>
      </w:sdtContent>
    </w:sdt>
    <w:p w14:paraId="4CA0C360" w14:textId="77777777" w:rsidR="00EA760A" w:rsidRDefault="00EA760A" w:rsidP="00EA760A">
      <w:pPr>
        <w:pStyle w:val="Heading2"/>
      </w:pPr>
      <w:bookmarkStart w:id="32" w:name="P3_Section_C"/>
      <w:bookmarkStart w:id="33" w:name="_Toc230185283"/>
      <w:bookmarkEnd w:id="32"/>
      <w:r>
        <w:t>Section C: Propose resolution or mitigation strategies</w:t>
      </w:r>
      <w:bookmarkEnd w:id="33"/>
    </w:p>
    <w:p w14:paraId="4E740D92" w14:textId="77777777" w:rsidR="00EA760A" w:rsidRDefault="00EA760A" w:rsidP="00EA760A">
      <w:r>
        <w:t xml:space="preserve">Detail how any conflict of interest listed above will be minimised and managed in the public interest during the recruitment and selection process. </w:t>
      </w:r>
    </w:p>
    <w:p w14:paraId="55396FC2" w14:textId="7C1F3805" w:rsidR="00EA760A" w:rsidRDefault="008A609B" w:rsidP="00216FCD">
      <w:pPr>
        <w:pStyle w:val="Callout1paragraph"/>
      </w:pPr>
      <w:r>
        <w:t>Refer to ‘</w:t>
      </w:r>
      <w:hyperlink w:anchor="Section_C_More_information" w:history="1">
        <w:r w:rsidRPr="008A609B">
          <w:rPr>
            <w:rStyle w:val="Hyperlink"/>
          </w:rPr>
          <w:t>Section C: More information and examples</w:t>
        </w:r>
      </w:hyperlink>
      <w:r>
        <w:t xml:space="preserve">’ below for further guidance. </w:t>
      </w:r>
    </w:p>
    <w:sdt>
      <w:sdtPr>
        <w:alias w:val="P3 Section C: Answer"/>
        <w:tag w:val="P3 Section C: Answer"/>
        <w:id w:val="-1773625387"/>
        <w:placeholder>
          <w:docPart w:val="24DA6DAFE2854980922B8C925B723D3D"/>
        </w:placeholder>
        <w:showingPlcHdr/>
        <w15:color w:val="7FAEDB"/>
      </w:sdtPr>
      <w:sdtEndPr/>
      <w:sdtContent>
        <w:p w14:paraId="17813787" w14:textId="77777777" w:rsidR="00EA760A" w:rsidRDefault="00EA760A" w:rsidP="00EA760A">
          <w:pPr>
            <w:pStyle w:val="Formtest"/>
            <w:spacing w:before="240"/>
            <w:rPr>
              <w:rStyle w:val="PlaceholderText"/>
              <w:color w:val="C00000"/>
            </w:rPr>
          </w:pPr>
          <w:r w:rsidRPr="001348D1">
            <w:rPr>
              <w:rStyle w:val="PlaceholderText"/>
              <w:color w:val="C00000"/>
            </w:rPr>
            <w:t>Click here to</w:t>
          </w:r>
          <w:r w:rsidRPr="001348D1">
            <w:rPr>
              <w:color w:val="C00000"/>
            </w:rPr>
            <w:t xml:space="preserve"> detail how any conflict of interest listed above will be minimised and managed in the public interest during the recruitment and selection process</w:t>
          </w:r>
          <w:r w:rsidRPr="001348D1">
            <w:rPr>
              <w:rStyle w:val="PlaceholderText"/>
              <w:color w:val="C00000"/>
            </w:rPr>
            <w:t>.</w:t>
          </w:r>
        </w:p>
        <w:p w14:paraId="533BE58C" w14:textId="77777777" w:rsidR="00EA760A" w:rsidRPr="001348D1" w:rsidRDefault="00EA760A" w:rsidP="00EA760A">
          <w:pPr>
            <w:pStyle w:val="Formtest"/>
            <w:spacing w:before="240"/>
            <w:rPr>
              <w:rStyle w:val="PlaceholderText"/>
              <w:color w:val="C00000"/>
            </w:rPr>
          </w:pPr>
        </w:p>
        <w:p w14:paraId="3BE20BD8" w14:textId="77777777" w:rsidR="00EA760A" w:rsidRDefault="00EA760A" w:rsidP="00EA760A">
          <w:pPr>
            <w:pStyle w:val="Formtest"/>
            <w:spacing w:before="240"/>
            <w:rPr>
              <w:rStyle w:val="PlaceholderText"/>
            </w:rPr>
          </w:pPr>
        </w:p>
        <w:p w14:paraId="69ED2B18" w14:textId="77777777" w:rsidR="00EA760A" w:rsidRDefault="00BB3B0D" w:rsidP="00EA760A">
          <w:pPr>
            <w:pStyle w:val="Formtest"/>
          </w:pPr>
        </w:p>
      </w:sdtContent>
    </w:sdt>
    <w:p w14:paraId="4A9B1873" w14:textId="77777777" w:rsidR="00EA760A" w:rsidRDefault="00EA760A" w:rsidP="00EA760A">
      <w:pPr>
        <w:pStyle w:val="Heading2"/>
      </w:pPr>
      <w:bookmarkStart w:id="34" w:name="P3_Section_D"/>
      <w:bookmarkStart w:id="35" w:name="_Toc230185284"/>
      <w:bookmarkEnd w:id="34"/>
      <w:r>
        <w:lastRenderedPageBreak/>
        <w:t>Section D: Declaration and signing</w:t>
      </w:r>
      <w:bookmarkEnd w:id="35"/>
    </w:p>
    <w:p w14:paraId="3B05E0B9" w14:textId="77777777" w:rsidR="00EA760A" w:rsidRDefault="00EA760A" w:rsidP="00EA760A">
      <w:r>
        <w:t xml:space="preserve">I, </w:t>
      </w:r>
      <w:sdt>
        <w:sdtPr>
          <w:alias w:val="P3 Section D: Full name"/>
          <w:tag w:val="P3 Section D: Full name"/>
          <w:id w:val="446901425"/>
          <w:placeholder>
            <w:docPart w:val="CE5FE0ED5F254540984DE70EB762FE39"/>
          </w:placeholder>
          <w:showingPlcHdr/>
          <w15:color w:val="7FAEDB"/>
          <w:text/>
        </w:sdtPr>
        <w:sdtEndPr/>
        <w:sdtContent>
          <w:r w:rsidRPr="00DD61B4">
            <w:rPr>
              <w:rStyle w:val="PlaceholderText"/>
              <w:color w:val="C00000"/>
            </w:rPr>
            <w:t>Click to enter full name</w:t>
          </w:r>
        </w:sdtContent>
      </w:sdt>
      <w:r>
        <w:t xml:space="preserve">, </w:t>
      </w:r>
      <w:sdt>
        <w:sdtPr>
          <w:alias w:val="P3 Section D: Position"/>
          <w:tag w:val="P3 Section D: Position"/>
          <w:id w:val="-573814696"/>
          <w:placeholder>
            <w:docPart w:val="C934581F8EBA49FAB1C9982C86C32F0B"/>
          </w:placeholder>
          <w:showingPlcHdr/>
          <w15:color w:val="7FAEDB"/>
          <w:text/>
        </w:sdtPr>
        <w:sdtEndPr/>
        <w:sdtContent>
          <w:r w:rsidRPr="00DD61B4">
            <w:rPr>
              <w:rStyle w:val="PlaceholderText"/>
              <w:color w:val="C00000"/>
            </w:rPr>
            <w:t>Click to enter position title [where applicable]</w:t>
          </w:r>
        </w:sdtContent>
      </w:sdt>
      <w:r>
        <w:t xml:space="preserve"> declare that:</w:t>
      </w:r>
    </w:p>
    <w:p w14:paraId="3589BA8F" w14:textId="77777777" w:rsidR="002936FD" w:rsidRPr="00A43389" w:rsidRDefault="00BB3B0D" w:rsidP="002936FD">
      <w:pPr>
        <w:spacing w:before="240"/>
        <w:ind w:left="425" w:hanging="425"/>
        <w:rPr>
          <w:color w:val="005EB8" w:themeColor="accent2"/>
        </w:rPr>
      </w:pPr>
      <w:sdt>
        <w:sdtPr>
          <w:alias w:val="P3 Section D: Understand conflicts of interest"/>
          <w:tag w:val="P3 Section D: Understand conflicts of interest"/>
          <w:id w:val="-573441677"/>
          <w15:color w:val="7FAEDB"/>
          <w14:checkbox>
            <w14:checked w14:val="0"/>
            <w14:checkedState w14:val="00FE" w14:font="Wingdings"/>
            <w14:uncheckedState w14:val="006F" w14:font="Wingdings"/>
          </w14:checkbox>
        </w:sdtPr>
        <w:sdtEndPr/>
        <w:sdtContent>
          <w:r w:rsidR="002936FD" w:rsidRPr="004868F1">
            <w:rPr>
              <w:color w:val="C00000"/>
            </w:rPr>
            <w:sym w:font="Wingdings" w:char="F06F"/>
          </w:r>
        </w:sdtContent>
      </w:sdt>
      <w:r w:rsidR="002936FD">
        <w:t xml:space="preserve">   </w:t>
      </w:r>
      <w:r w:rsidR="002936FD" w:rsidRPr="00A43389">
        <w:t>I understand what constitutes a conflict of interest in a recruitment and selection process,</w:t>
      </w:r>
    </w:p>
    <w:p w14:paraId="0892C398" w14:textId="77777777" w:rsidR="002936FD" w:rsidRDefault="00BB3B0D" w:rsidP="002936FD">
      <w:pPr>
        <w:spacing w:before="240"/>
        <w:ind w:left="425" w:hanging="425"/>
      </w:pPr>
      <w:sdt>
        <w:sdtPr>
          <w:alias w:val="P3 Section D: Have considered"/>
          <w:tag w:val="P3 Section D: Have considered"/>
          <w:id w:val="271530051"/>
          <w15:color w:val="7FAEDB"/>
          <w14:checkbox>
            <w14:checked w14:val="0"/>
            <w14:checkedState w14:val="00FE" w14:font="Wingdings"/>
            <w14:uncheckedState w14:val="006F" w14:font="Wingdings"/>
          </w14:checkbox>
        </w:sdtPr>
        <w:sdtEndPr/>
        <w:sdtContent>
          <w:r w:rsidR="002936FD" w:rsidRPr="000C3F30">
            <w:rPr>
              <w:color w:val="C00000"/>
            </w:rPr>
            <w:sym w:font="Wingdings" w:char="F06F"/>
          </w:r>
        </w:sdtContent>
      </w:sdt>
      <w:r w:rsidR="002936FD" w:rsidRPr="000C3F30">
        <w:t xml:space="preserve"> </w:t>
      </w:r>
      <w:r w:rsidR="002936FD">
        <w:t xml:space="preserve">  </w:t>
      </w:r>
      <w:r w:rsidR="002936FD" w:rsidRPr="000C3F30">
        <w:t>I have considered and, where relevant, identified any knowledge or relationship/s that do not amount to a conflict of interest</w:t>
      </w:r>
    </w:p>
    <w:p w14:paraId="6B5A9399" w14:textId="50A36F4C" w:rsidR="00CB03D4" w:rsidRDefault="00CB03D4" w:rsidP="00CB03D4">
      <w:r w:rsidRPr="00DD61B4">
        <w:rPr>
          <w:b/>
        </w:rPr>
        <w:t>and</w:t>
      </w:r>
      <w:r w:rsidRPr="00252659">
        <w:t xml:space="preserve"> (select one option below)</w:t>
      </w:r>
    </w:p>
    <w:p w14:paraId="01666661" w14:textId="77777777" w:rsidR="002936FD" w:rsidRPr="00A43389" w:rsidRDefault="00BB3B0D" w:rsidP="002936FD">
      <w:pPr>
        <w:spacing w:before="240"/>
        <w:ind w:left="1134" w:hanging="425"/>
        <w:rPr>
          <w:color w:val="005EB8" w:themeColor="accent2"/>
        </w:rPr>
      </w:pPr>
      <w:sdt>
        <w:sdtPr>
          <w:alias w:val="P3 Section D: I have a conflict"/>
          <w:tag w:val="P3 Section D: I have a conflict"/>
          <w:id w:val="-1226910691"/>
          <w15:color w:val="7FAEDB"/>
          <w14:checkbox>
            <w14:checked w14:val="0"/>
            <w14:checkedState w14:val="00A4" w14:font="Wingdings"/>
            <w14:uncheckedState w14:val="00A1" w14:font="Wingdings"/>
          </w14:checkbox>
        </w:sdtPr>
        <w:sdtEndPr/>
        <w:sdtContent>
          <w:r w:rsidR="002936FD" w:rsidRPr="00264E40">
            <w:rPr>
              <w:color w:val="C00000"/>
            </w:rPr>
            <w:sym w:font="Wingdings" w:char="F0A1"/>
          </w:r>
        </w:sdtContent>
      </w:sdt>
      <w:r w:rsidR="002936FD" w:rsidRPr="00A43389">
        <w:t xml:space="preserve"> </w:t>
      </w:r>
      <w:r w:rsidR="002936FD">
        <w:t xml:space="preserve">  </w:t>
      </w:r>
      <w:r w:rsidR="002936FD" w:rsidRPr="00252659">
        <w:t xml:space="preserve">I have </w:t>
      </w:r>
      <w:r w:rsidR="002936FD" w:rsidRPr="00252659">
        <w:rPr>
          <w:b/>
        </w:rPr>
        <w:t>identified</w:t>
      </w:r>
      <w:r w:rsidR="002936FD" w:rsidRPr="00252659">
        <w:t xml:space="preserve"> any actual, perceived or potential conflicts of i</w:t>
      </w:r>
      <w:r w:rsidR="002936FD" w:rsidRPr="00B630BD">
        <w:rPr>
          <w:color w:val="1D1D1D" w:themeColor="text1"/>
        </w:rPr>
        <w:t>nterest re</w:t>
      </w:r>
      <w:r w:rsidR="002936FD" w:rsidRPr="00252659">
        <w:t>levant to my involvement with the recruitment and selection process.</w:t>
      </w:r>
    </w:p>
    <w:p w14:paraId="507247A4" w14:textId="77777777" w:rsidR="002936FD" w:rsidRPr="0042487E" w:rsidRDefault="002936FD" w:rsidP="002936FD">
      <w:pPr>
        <w:spacing w:before="240"/>
        <w:ind w:left="1134" w:hanging="425"/>
        <w:rPr>
          <w:b/>
        </w:rPr>
      </w:pPr>
      <w:r w:rsidRPr="00A43389">
        <w:rPr>
          <w:b/>
        </w:rPr>
        <w:t>OR</w:t>
      </w:r>
    </w:p>
    <w:p w14:paraId="4B334575" w14:textId="77777777" w:rsidR="002936FD" w:rsidRDefault="00BB3B0D" w:rsidP="002936FD">
      <w:pPr>
        <w:spacing w:before="240"/>
        <w:ind w:left="1134" w:hanging="425"/>
      </w:pPr>
      <w:sdt>
        <w:sdtPr>
          <w:alias w:val="P3 Section D: I have no conflict"/>
          <w:tag w:val="P3 Section D: I have no conflict"/>
          <w:id w:val="-1173646201"/>
          <w15:color w:val="7FAEDB"/>
          <w14:checkbox>
            <w14:checked w14:val="0"/>
            <w14:checkedState w14:val="00A4" w14:font="Wingdings"/>
            <w14:uncheckedState w14:val="00A1" w14:font="Wingdings"/>
          </w14:checkbox>
        </w:sdtPr>
        <w:sdtEndPr/>
        <w:sdtContent>
          <w:r w:rsidR="002936FD" w:rsidRPr="00264E40">
            <w:rPr>
              <w:color w:val="C00000"/>
            </w:rPr>
            <w:sym w:font="Wingdings" w:char="F0A1"/>
          </w:r>
        </w:sdtContent>
      </w:sdt>
      <w:r w:rsidR="002936FD">
        <w:t xml:space="preserve"> </w:t>
      </w:r>
      <w:r w:rsidR="002936FD" w:rsidRPr="5DAABBCE">
        <w:t xml:space="preserve"> </w:t>
      </w:r>
      <w:r w:rsidR="002936FD">
        <w:t xml:space="preserve"> </w:t>
      </w:r>
      <w:r w:rsidR="002936FD" w:rsidRPr="00252659">
        <w:t>I have</w:t>
      </w:r>
      <w:r w:rsidR="002936FD" w:rsidRPr="00252659">
        <w:rPr>
          <w:b/>
        </w:rPr>
        <w:t xml:space="preserve"> no</w:t>
      </w:r>
      <w:r w:rsidR="002936FD" w:rsidRPr="00252659">
        <w:t xml:space="preserve"> conflict of interest to decl</w:t>
      </w:r>
      <w:r w:rsidR="002936FD" w:rsidRPr="001924FE">
        <w:t>are relevant t</w:t>
      </w:r>
      <w:r w:rsidR="002936FD" w:rsidRPr="00252659">
        <w:t>o my involvement with the recruitment and selection process.</w:t>
      </w:r>
    </w:p>
    <w:p w14:paraId="0533A9FD" w14:textId="77777777" w:rsidR="002077C3" w:rsidRDefault="002077C3" w:rsidP="002077C3">
      <w:pPr>
        <w:spacing w:before="240"/>
        <w:ind w:left="425" w:hanging="425"/>
      </w:pPr>
    </w:p>
    <w:p w14:paraId="2A0CF44D" w14:textId="77777777" w:rsidR="002077C3" w:rsidRDefault="002077C3" w:rsidP="002077C3">
      <w:pPr>
        <w:spacing w:before="240"/>
        <w:ind w:left="425" w:hanging="425"/>
      </w:pPr>
    </w:p>
    <w:p w14:paraId="4E04F9F3" w14:textId="2B359E97" w:rsidR="002077C3" w:rsidRDefault="002077C3" w:rsidP="002077C3">
      <w:pPr>
        <w:pStyle w:val="Sign"/>
      </w:pPr>
      <w:r>
        <w:t>Sign</w:t>
      </w:r>
      <w:r w:rsidR="00BC063C">
        <w:t>ature</w:t>
      </w:r>
      <w:r w:rsidR="00991537">
        <w:t xml:space="preserve"> above</w:t>
      </w:r>
    </w:p>
    <w:sdt>
      <w:sdtPr>
        <w:alias w:val="P3 Section D: Date"/>
        <w:tag w:val="P3 Section D: Date"/>
        <w:id w:val="1301961937"/>
        <w:placeholder>
          <w:docPart w:val="64193C6F86D348CEBF6A19522212CDBB"/>
        </w:placeholder>
        <w:showingPlcHdr/>
        <w:date>
          <w:dateFormat w:val="dd/MM/yyyy"/>
          <w:lid w:val="en-GB"/>
          <w:storeMappedDataAs w:val="dateTime"/>
          <w:calendar w:val="gregorian"/>
        </w:date>
      </w:sdtPr>
      <w:sdtEndPr/>
      <w:sdtContent>
        <w:p w14:paraId="7B35E40F" w14:textId="30D48B28" w:rsidR="00EA760A" w:rsidRDefault="002077C3" w:rsidP="002077C3">
          <w:pPr>
            <w:spacing w:before="240"/>
            <w:ind w:left="425" w:hanging="425"/>
          </w:pPr>
          <w:r w:rsidRPr="00825947">
            <w:rPr>
              <w:rStyle w:val="PlaceholderText"/>
              <w:color w:val="C00000"/>
            </w:rPr>
            <w:t>Click to enter a date</w:t>
          </w:r>
        </w:p>
      </w:sdtContent>
    </w:sdt>
    <w:p w14:paraId="6AF73A7C" w14:textId="0C206CDA" w:rsidR="00A52433" w:rsidRPr="009B32DB" w:rsidRDefault="00E81749" w:rsidP="00A52433">
      <w:pPr>
        <w:spacing w:before="480"/>
      </w:pPr>
      <w:bookmarkStart w:id="36" w:name="Panel_member_4"/>
      <w:bookmarkStart w:id="37" w:name="_Toc230185285"/>
      <w:bookmarkEnd w:id="36"/>
      <w:r w:rsidRPr="00B516A6">
        <w:rPr>
          <w:b/>
        </w:rPr>
        <w:t>Stop here:</w:t>
      </w:r>
      <w:r w:rsidR="00A52433" w:rsidRPr="00A52433">
        <w:rPr>
          <w:b/>
        </w:rPr>
        <w:t xml:space="preserve"> </w:t>
      </w:r>
      <w:r w:rsidR="00A52433">
        <w:rPr>
          <w:rFonts w:eastAsia="Times New Roman"/>
        </w:rPr>
        <w:t>Declarations must be approved by the decision maker before continuing with the selection process.</w:t>
      </w:r>
    </w:p>
    <w:p w14:paraId="3D261DCD" w14:textId="298B8648" w:rsidR="00E81749" w:rsidRPr="009B32DB" w:rsidRDefault="00E81749" w:rsidP="002077C3">
      <w:pPr>
        <w:spacing w:before="480"/>
      </w:pPr>
    </w:p>
    <w:p w14:paraId="6CBF7EEA" w14:textId="7665CECE" w:rsidR="00EA760A" w:rsidRDefault="00EA760A" w:rsidP="00EA760A">
      <w:pPr>
        <w:pStyle w:val="Heading1"/>
      </w:pPr>
      <w:r>
        <w:lastRenderedPageBreak/>
        <w:t>Panel member 4</w:t>
      </w:r>
      <w:bookmarkEnd w:id="37"/>
    </w:p>
    <w:p w14:paraId="0974CF32" w14:textId="77777777" w:rsidR="00EA760A" w:rsidRDefault="00EA760A" w:rsidP="00EA760A">
      <w:pPr>
        <w:pStyle w:val="Heading2"/>
        <w:spacing w:before="0"/>
      </w:pPr>
      <w:bookmarkStart w:id="38" w:name="P4_Section_A"/>
      <w:bookmarkStart w:id="39" w:name="_Toc230185286"/>
      <w:bookmarkEnd w:id="38"/>
      <w:r>
        <w:t>Section A: Declare knowledge and relationships with no conflict of interest</w:t>
      </w:r>
      <w:bookmarkEnd w:id="39"/>
    </w:p>
    <w:p w14:paraId="613D7220" w14:textId="06792AC0" w:rsidR="00EA760A" w:rsidRDefault="00EA760A" w:rsidP="00EA760A">
      <w:r>
        <w:t xml:space="preserve">This section can be used to </w:t>
      </w:r>
      <w:r w:rsidR="00B42C47">
        <w:t>declare</w:t>
      </w:r>
      <w:r>
        <w:t xml:space="preserve"> personal and/or professional knowledge and relationships that </w:t>
      </w:r>
      <w:r>
        <w:rPr>
          <w:b/>
        </w:rPr>
        <w:t>do not</w:t>
      </w:r>
      <w:r>
        <w:t xml:space="preserve"> amount to a conflict of interest. If you do not have any knowledge or relationships to declare, proceed to section B. </w:t>
      </w:r>
    </w:p>
    <w:p w14:paraId="7ABC5DAC" w14:textId="5EA44559" w:rsidR="00110419" w:rsidRPr="000540EB" w:rsidRDefault="00110419" w:rsidP="00110419">
      <w:pPr>
        <w:pStyle w:val="Callout1paragraph"/>
        <w:rPr>
          <w:rStyle w:val="Formcharactertext"/>
          <w:color w:val="1D1D1D" w:themeColor="text1"/>
        </w:rPr>
      </w:pPr>
      <w:r>
        <w:t>Refer to ‘</w:t>
      </w:r>
      <w:hyperlink w:anchor="Section_A_More_information" w:history="1">
        <w:r w:rsidR="008A7DA6" w:rsidRPr="004A33FA">
          <w:rPr>
            <w:rStyle w:val="Hyperlink"/>
          </w:rPr>
          <w:t>Section A: More information and examples</w:t>
        </w:r>
      </w:hyperlink>
      <w:hyperlink w:anchor="_More_information_and" w:history="1"/>
      <w:r>
        <w:t>’ below for further guidance.</w:t>
      </w:r>
    </w:p>
    <w:sdt>
      <w:sdtPr>
        <w:alias w:val="P4 Section A: Answer"/>
        <w:tag w:val="P4 Section A: Answer"/>
        <w:id w:val="356011422"/>
        <w:placeholder>
          <w:docPart w:val="4ADA5D0F24C949FCB2DCF0AE815DA3BB"/>
        </w:placeholder>
        <w:showingPlcHdr/>
        <w15:color w:val="7FAEDB"/>
      </w:sdtPr>
      <w:sdtEndPr/>
      <w:sdtContent>
        <w:p w14:paraId="563419F5" w14:textId="77777777" w:rsidR="00EA760A" w:rsidRDefault="00EA760A" w:rsidP="00EA760A">
          <w:pPr>
            <w:pStyle w:val="Formtest"/>
            <w:spacing w:before="240"/>
            <w:rPr>
              <w:color w:val="C00000"/>
            </w:rPr>
          </w:pPr>
          <w:r w:rsidRPr="00002C41">
            <w:rPr>
              <w:color w:val="C00000"/>
            </w:rPr>
            <w:t>Click here to declare knowledge and relationships with no conflict of interest</w:t>
          </w:r>
          <w:r>
            <w:rPr>
              <w:color w:val="C00000"/>
            </w:rPr>
            <w:t>.</w:t>
          </w:r>
        </w:p>
        <w:p w14:paraId="27D4B74E" w14:textId="77777777" w:rsidR="00EA760A" w:rsidRDefault="00EA760A" w:rsidP="00EA760A">
          <w:pPr>
            <w:pStyle w:val="Formtest"/>
            <w:spacing w:before="240"/>
            <w:rPr>
              <w:color w:val="C00000"/>
            </w:rPr>
          </w:pPr>
        </w:p>
        <w:p w14:paraId="2688E302" w14:textId="77777777" w:rsidR="00EA760A" w:rsidRDefault="00EA760A" w:rsidP="00EA760A">
          <w:pPr>
            <w:pStyle w:val="Formtest"/>
            <w:spacing w:before="240"/>
            <w:rPr>
              <w:color w:val="C00000"/>
            </w:rPr>
          </w:pPr>
        </w:p>
        <w:p w14:paraId="6C799BFD" w14:textId="77777777" w:rsidR="00EA760A" w:rsidRPr="00EB7749" w:rsidRDefault="00BB3B0D" w:rsidP="00EA760A">
          <w:pPr>
            <w:pStyle w:val="Formtest"/>
          </w:pPr>
        </w:p>
      </w:sdtContent>
    </w:sdt>
    <w:p w14:paraId="10623811" w14:textId="77777777" w:rsidR="00EA760A" w:rsidRPr="00B516A6" w:rsidRDefault="00EA760A" w:rsidP="00EA760A">
      <w:pPr>
        <w:pStyle w:val="Heading2"/>
      </w:pPr>
      <w:bookmarkStart w:id="40" w:name="P4_Section_B"/>
      <w:bookmarkStart w:id="41" w:name="_Toc230185287"/>
      <w:bookmarkEnd w:id="40"/>
      <w:r>
        <w:t>Section B: Declare conflicts of interest</w:t>
      </w:r>
      <w:bookmarkEnd w:id="41"/>
    </w:p>
    <w:p w14:paraId="230DA118" w14:textId="71432ABE" w:rsidR="00EA760A" w:rsidRDefault="00EA760A" w:rsidP="00EA760A">
      <w:r>
        <w:t>De</w:t>
      </w:r>
      <w:r w:rsidR="00CC3B02">
        <w:t>clare</w:t>
      </w:r>
      <w:r>
        <w:t xml:space="preserve"> any actual, perceived or potential conflicts of interest. </w:t>
      </w:r>
    </w:p>
    <w:p w14:paraId="5CE9E30B" w14:textId="4014D81F" w:rsidR="00EA760A" w:rsidRDefault="00164D78" w:rsidP="00EA760A">
      <w:pPr>
        <w:pStyle w:val="Callout1paragraph"/>
      </w:pPr>
      <w:r>
        <w:t>Refer to ‘</w:t>
      </w:r>
      <w:hyperlink w:anchor="Section_B_More_information" w:history="1">
        <w:r w:rsidRPr="00164D78">
          <w:rPr>
            <w:rStyle w:val="Hyperlink"/>
          </w:rPr>
          <w:t>Section B: More information and examples</w:t>
        </w:r>
      </w:hyperlink>
      <w:r>
        <w:t xml:space="preserve">’ below for further guidance. </w:t>
      </w:r>
      <w:r w:rsidR="00EA760A">
        <w:t xml:space="preserve"> </w:t>
      </w:r>
    </w:p>
    <w:p w14:paraId="13B80839" w14:textId="224E3890" w:rsidR="00EA760A" w:rsidRDefault="00BB3B0D" w:rsidP="00EA760A">
      <w:pPr>
        <w:spacing w:before="240"/>
      </w:pPr>
      <w:sdt>
        <w:sdtPr>
          <w:alias w:val="P4 Section B: No conflicts"/>
          <w:tag w:val="P4 Section B: No conflicts"/>
          <w:id w:val="-311869348"/>
          <w15:color w:val="7FAEDB"/>
          <w14:checkbox>
            <w14:checked w14:val="0"/>
            <w14:checkedState w14:val="00FE" w14:font="Wingdings"/>
            <w14:uncheckedState w14:val="00A8" w14:font="Wingdings"/>
          </w14:checkbox>
        </w:sdtPr>
        <w:sdtEndPr/>
        <w:sdtContent>
          <w:r w:rsidR="00EA760A" w:rsidRPr="00EA760A">
            <w:rPr>
              <w:color w:val="C00000"/>
            </w:rPr>
            <w:sym w:font="Wingdings" w:char="F0A8"/>
          </w:r>
        </w:sdtContent>
      </w:sdt>
      <w:r w:rsidR="00EA760A">
        <w:t xml:space="preserve"> </w:t>
      </w:r>
      <w:r w:rsidR="00264E40">
        <w:t xml:space="preserve">  </w:t>
      </w:r>
      <w:r w:rsidR="00EA760A">
        <w:t xml:space="preserve">No conflicts to declare. </w:t>
      </w:r>
    </w:p>
    <w:sdt>
      <w:sdtPr>
        <w:alias w:val="P4 Section B: Answer"/>
        <w:tag w:val="P4 Section B: Answer"/>
        <w:id w:val="1389070498"/>
        <w:placeholder>
          <w:docPart w:val="3A35F00EAC504771B702D3278C6418B0"/>
        </w:placeholder>
        <w:showingPlcHdr/>
        <w15:color w:val="7FAEDB"/>
      </w:sdtPr>
      <w:sdtEndPr/>
      <w:sdtContent>
        <w:p w14:paraId="1620236A" w14:textId="5C3B286D" w:rsidR="00EA760A" w:rsidRDefault="00EA760A" w:rsidP="00EA760A">
          <w:pPr>
            <w:pStyle w:val="Formtest"/>
            <w:spacing w:before="240"/>
            <w:rPr>
              <w:rStyle w:val="FormcharacterlongChar"/>
              <w:color w:val="C00000"/>
            </w:rPr>
          </w:pPr>
          <w:r w:rsidRPr="000540EB">
            <w:rPr>
              <w:rStyle w:val="FormcharacterlongChar"/>
              <w:color w:val="C00000"/>
            </w:rPr>
            <w:t>Click here to de</w:t>
          </w:r>
          <w:r w:rsidR="00F02C36">
            <w:rPr>
              <w:rStyle w:val="FormcharacterlongChar"/>
              <w:color w:val="C00000"/>
            </w:rPr>
            <w:t>clare</w:t>
          </w:r>
          <w:r w:rsidRPr="000540EB">
            <w:rPr>
              <w:rStyle w:val="FormcharacterlongChar"/>
              <w:color w:val="C00000"/>
            </w:rPr>
            <w:t xml:space="preserve"> any actual, perceived or potential conflicts of interest</w:t>
          </w:r>
          <w:r>
            <w:rPr>
              <w:rStyle w:val="FormcharacterlongChar"/>
              <w:color w:val="C00000"/>
            </w:rPr>
            <w:t>.</w:t>
          </w:r>
        </w:p>
        <w:p w14:paraId="69FB4F87" w14:textId="77777777" w:rsidR="00EA760A" w:rsidRDefault="00EA760A" w:rsidP="00EA760A">
          <w:pPr>
            <w:pStyle w:val="Formtest"/>
            <w:spacing w:before="240"/>
            <w:rPr>
              <w:rStyle w:val="FormcharacterlongChar"/>
              <w:color w:val="C00000"/>
            </w:rPr>
          </w:pPr>
        </w:p>
        <w:p w14:paraId="6926ECD2" w14:textId="77777777" w:rsidR="00EA760A" w:rsidRDefault="00EA760A" w:rsidP="00EA760A">
          <w:pPr>
            <w:pStyle w:val="Formtest"/>
            <w:spacing w:before="240"/>
            <w:rPr>
              <w:rStyle w:val="FormcharacterlongChar"/>
              <w:color w:val="C00000"/>
            </w:rPr>
          </w:pPr>
        </w:p>
        <w:p w14:paraId="15581B05" w14:textId="77777777" w:rsidR="00EA760A" w:rsidRDefault="00BB3B0D" w:rsidP="00EA760A">
          <w:pPr>
            <w:pStyle w:val="Formtest"/>
          </w:pPr>
        </w:p>
      </w:sdtContent>
    </w:sdt>
    <w:p w14:paraId="7011436A" w14:textId="77777777" w:rsidR="00EA760A" w:rsidRDefault="00EA760A" w:rsidP="00EA760A">
      <w:pPr>
        <w:pStyle w:val="Heading2"/>
      </w:pPr>
      <w:bookmarkStart w:id="42" w:name="P4_Section_C"/>
      <w:bookmarkStart w:id="43" w:name="_Toc230185288"/>
      <w:bookmarkEnd w:id="42"/>
      <w:r>
        <w:t>Section C: Propose resolution or mitigation strategies</w:t>
      </w:r>
      <w:bookmarkEnd w:id="43"/>
    </w:p>
    <w:p w14:paraId="615426FA" w14:textId="77777777" w:rsidR="00EA760A" w:rsidRDefault="00EA760A" w:rsidP="00EA760A">
      <w:r>
        <w:t xml:space="preserve">Detail how any conflict of interest listed above will be minimised and managed in the public interest during the recruitment and selection process. </w:t>
      </w:r>
    </w:p>
    <w:p w14:paraId="66C240FF" w14:textId="7D7F9B60" w:rsidR="008A609B" w:rsidRDefault="008A609B" w:rsidP="008A609B">
      <w:pPr>
        <w:pStyle w:val="Callout1paragraph"/>
      </w:pPr>
      <w:r>
        <w:t>Refer to ‘</w:t>
      </w:r>
      <w:hyperlink w:anchor="Section_C_More_information" w:history="1">
        <w:r w:rsidRPr="008A609B">
          <w:rPr>
            <w:rStyle w:val="Hyperlink"/>
          </w:rPr>
          <w:t>Section C: More information and examples</w:t>
        </w:r>
      </w:hyperlink>
      <w:r>
        <w:t xml:space="preserve">’ below for further guidance. </w:t>
      </w:r>
    </w:p>
    <w:sdt>
      <w:sdtPr>
        <w:alias w:val="P4 Section C: Answer"/>
        <w:tag w:val="P4 Section C: Answer"/>
        <w:id w:val="-70428033"/>
        <w:placeholder>
          <w:docPart w:val="B5B48239FB3848DFAFE930DD5726A6BE"/>
        </w:placeholder>
        <w:showingPlcHdr/>
        <w15:color w:val="7FAEDB"/>
      </w:sdtPr>
      <w:sdtEndPr/>
      <w:sdtContent>
        <w:p w14:paraId="5B9AB1FA" w14:textId="77777777" w:rsidR="00EA760A" w:rsidRDefault="00EA760A" w:rsidP="00EA760A">
          <w:pPr>
            <w:pStyle w:val="Formtest"/>
            <w:spacing w:before="240"/>
            <w:rPr>
              <w:rStyle w:val="PlaceholderText"/>
              <w:color w:val="C00000"/>
            </w:rPr>
          </w:pPr>
          <w:r w:rsidRPr="001348D1">
            <w:rPr>
              <w:rStyle w:val="PlaceholderText"/>
              <w:color w:val="C00000"/>
            </w:rPr>
            <w:t>Click here to</w:t>
          </w:r>
          <w:r w:rsidRPr="001348D1">
            <w:rPr>
              <w:color w:val="C00000"/>
            </w:rPr>
            <w:t xml:space="preserve"> detail how any conflict of interest listed above will be minimised and managed in the public interest during the recruitment and selection process</w:t>
          </w:r>
          <w:r w:rsidRPr="001348D1">
            <w:rPr>
              <w:rStyle w:val="PlaceholderText"/>
              <w:color w:val="C00000"/>
            </w:rPr>
            <w:t>.</w:t>
          </w:r>
        </w:p>
        <w:p w14:paraId="58AAA35A" w14:textId="77777777" w:rsidR="00EA760A" w:rsidRPr="001348D1" w:rsidRDefault="00EA760A" w:rsidP="00EA760A">
          <w:pPr>
            <w:pStyle w:val="Formtest"/>
            <w:spacing w:before="240"/>
            <w:rPr>
              <w:rStyle w:val="PlaceholderText"/>
              <w:color w:val="C00000"/>
            </w:rPr>
          </w:pPr>
        </w:p>
        <w:p w14:paraId="2549A43D" w14:textId="77777777" w:rsidR="00EA760A" w:rsidRDefault="00EA760A" w:rsidP="00EA760A">
          <w:pPr>
            <w:pStyle w:val="Formtest"/>
            <w:spacing w:before="240"/>
            <w:rPr>
              <w:rStyle w:val="PlaceholderText"/>
            </w:rPr>
          </w:pPr>
        </w:p>
        <w:p w14:paraId="152E8B42" w14:textId="77777777" w:rsidR="00EA760A" w:rsidRDefault="00BB3B0D" w:rsidP="00EA760A">
          <w:pPr>
            <w:pStyle w:val="Formtest"/>
          </w:pPr>
        </w:p>
      </w:sdtContent>
    </w:sdt>
    <w:p w14:paraId="35A12750" w14:textId="77777777" w:rsidR="00EA760A" w:rsidRDefault="00EA760A" w:rsidP="00EA760A">
      <w:pPr>
        <w:pStyle w:val="Heading2"/>
      </w:pPr>
      <w:bookmarkStart w:id="44" w:name="P4_Section_D"/>
      <w:bookmarkStart w:id="45" w:name="_Toc230185289"/>
      <w:bookmarkEnd w:id="44"/>
      <w:r>
        <w:lastRenderedPageBreak/>
        <w:t>Section D: Declaration and signing</w:t>
      </w:r>
      <w:bookmarkEnd w:id="45"/>
    </w:p>
    <w:p w14:paraId="026DF4B8" w14:textId="77777777" w:rsidR="00EA760A" w:rsidRDefault="00EA760A" w:rsidP="00EA760A">
      <w:r>
        <w:t xml:space="preserve">I, </w:t>
      </w:r>
      <w:sdt>
        <w:sdtPr>
          <w:alias w:val="P4 Section D: Full name"/>
          <w:tag w:val="P4 Section D: Full name"/>
          <w:id w:val="146324118"/>
          <w:placeholder>
            <w:docPart w:val="A6F530EA46154969B1077EE6DF263421"/>
          </w:placeholder>
          <w:showingPlcHdr/>
          <w15:color w:val="7FAEDB"/>
          <w:text/>
        </w:sdtPr>
        <w:sdtEndPr/>
        <w:sdtContent>
          <w:r w:rsidRPr="00DD61B4">
            <w:rPr>
              <w:rStyle w:val="PlaceholderText"/>
              <w:color w:val="C00000"/>
            </w:rPr>
            <w:t>Click to enter full name</w:t>
          </w:r>
        </w:sdtContent>
      </w:sdt>
      <w:r>
        <w:t xml:space="preserve">, </w:t>
      </w:r>
      <w:sdt>
        <w:sdtPr>
          <w:alias w:val="P4 Section D: Position"/>
          <w:tag w:val="P4 Section D: Position"/>
          <w:id w:val="1747461149"/>
          <w:placeholder>
            <w:docPart w:val="C170CD10F02D428C8041762A9BA1CA37"/>
          </w:placeholder>
          <w:showingPlcHdr/>
          <w15:color w:val="7FAEDB"/>
          <w:text/>
        </w:sdtPr>
        <w:sdtEndPr/>
        <w:sdtContent>
          <w:r w:rsidRPr="0086159A">
            <w:rPr>
              <w:rStyle w:val="PlaceholderText"/>
              <w:color w:val="C00000"/>
            </w:rPr>
            <w:t>Click to enter position title [where applicable]</w:t>
          </w:r>
        </w:sdtContent>
      </w:sdt>
      <w:r>
        <w:t xml:space="preserve"> declare that:</w:t>
      </w:r>
    </w:p>
    <w:p w14:paraId="4F51E35A" w14:textId="0457ABBA" w:rsidR="00EA760A" w:rsidRDefault="00BB3B0D" w:rsidP="00EA760A">
      <w:sdt>
        <w:sdtPr>
          <w:alias w:val="P4 Section D: Understand conflicts of interest"/>
          <w:tag w:val="P4 Section D: Understand conflicts of interest"/>
          <w:id w:val="-1065409407"/>
          <w15:color w:val="7FAEDB"/>
          <w14:checkbox>
            <w14:checked w14:val="0"/>
            <w14:checkedState w14:val="00FE" w14:font="Wingdings"/>
            <w14:uncheckedState w14:val="006F" w14:font="Wingdings"/>
          </w14:checkbox>
        </w:sdtPr>
        <w:sdtEndPr/>
        <w:sdtContent>
          <w:r w:rsidR="00EA760A" w:rsidRPr="009744E0">
            <w:rPr>
              <w:color w:val="C00000"/>
            </w:rPr>
            <w:sym w:font="Wingdings" w:char="F06F"/>
          </w:r>
        </w:sdtContent>
      </w:sdt>
      <w:r w:rsidR="00EA760A">
        <w:t xml:space="preserve"> </w:t>
      </w:r>
      <w:r w:rsidR="00264E40">
        <w:t xml:space="preserve"> </w:t>
      </w:r>
      <w:r w:rsidR="00355F44">
        <w:t xml:space="preserve"> </w:t>
      </w:r>
      <w:r w:rsidR="00EA760A" w:rsidRPr="00A43389">
        <w:t>I understand what constitutes a conflict of interest in a recruitment and selection process,</w:t>
      </w:r>
    </w:p>
    <w:p w14:paraId="1A397BAF" w14:textId="692D7539" w:rsidR="00EF2EFC" w:rsidRDefault="00BB3B0D" w:rsidP="00EF2EFC">
      <w:pPr>
        <w:spacing w:before="240"/>
        <w:ind w:left="425" w:hanging="425"/>
      </w:pPr>
      <w:sdt>
        <w:sdtPr>
          <w:alias w:val="P4 Section D: Have considered"/>
          <w:tag w:val="P4 Section D: Have considered"/>
          <w:id w:val="1419058590"/>
          <w15:color w:val="7FAEDB"/>
          <w14:checkbox>
            <w14:checked w14:val="0"/>
            <w14:checkedState w14:val="00FE" w14:font="Wingdings"/>
            <w14:uncheckedState w14:val="006F" w14:font="Wingdings"/>
          </w14:checkbox>
        </w:sdtPr>
        <w:sdtEndPr/>
        <w:sdtContent>
          <w:r w:rsidR="00EF2EFC" w:rsidRPr="00EF2EFC">
            <w:rPr>
              <w:color w:val="C00000"/>
            </w:rPr>
            <w:sym w:font="Wingdings" w:char="F06F"/>
          </w:r>
        </w:sdtContent>
      </w:sdt>
      <w:r w:rsidR="00EF2EFC" w:rsidRPr="000C3F30">
        <w:t xml:space="preserve"> </w:t>
      </w:r>
      <w:r w:rsidR="00EF2EFC">
        <w:t xml:space="preserve">  </w:t>
      </w:r>
      <w:r w:rsidR="00EF2EFC" w:rsidRPr="000C3F30">
        <w:t>I have considered and, where relevant, identified any knowledge or relationship/s that do not amount to a conflict of interest</w:t>
      </w:r>
    </w:p>
    <w:p w14:paraId="138BC97E" w14:textId="77777777" w:rsidR="00EA760A" w:rsidRDefault="00EA760A" w:rsidP="00EA760A">
      <w:r w:rsidRPr="00DD61B4">
        <w:rPr>
          <w:b/>
        </w:rPr>
        <w:t>and</w:t>
      </w:r>
      <w:r w:rsidRPr="00252659">
        <w:t xml:space="preserve"> (select one option below)</w:t>
      </w:r>
    </w:p>
    <w:p w14:paraId="103E31EF" w14:textId="05BA9A41" w:rsidR="0086159A" w:rsidRPr="00A43389" w:rsidRDefault="00BB3B0D" w:rsidP="0086159A">
      <w:pPr>
        <w:spacing w:before="240"/>
        <w:ind w:left="1134" w:hanging="425"/>
        <w:rPr>
          <w:color w:val="005EB8" w:themeColor="accent2"/>
        </w:rPr>
      </w:pPr>
      <w:sdt>
        <w:sdtPr>
          <w:alias w:val="P4 Section D: I have a conflict"/>
          <w:tag w:val="P4 Section D: I have a conflict"/>
          <w:id w:val="-294218858"/>
          <w15:color w:val="7FAEDB"/>
          <w14:checkbox>
            <w14:checked w14:val="0"/>
            <w14:checkedState w14:val="00A4" w14:font="Wingdings"/>
            <w14:uncheckedState w14:val="00A1" w14:font="Wingdings"/>
          </w14:checkbox>
        </w:sdtPr>
        <w:sdtEndPr/>
        <w:sdtContent>
          <w:r w:rsidR="0086159A" w:rsidRPr="009744E0">
            <w:rPr>
              <w:color w:val="C00000"/>
            </w:rPr>
            <w:sym w:font="Wingdings" w:char="F0A1"/>
          </w:r>
        </w:sdtContent>
      </w:sdt>
      <w:r w:rsidR="0086159A" w:rsidRPr="00A43389">
        <w:t xml:space="preserve">  </w:t>
      </w:r>
      <w:r w:rsidR="00355F44">
        <w:t xml:space="preserve"> </w:t>
      </w:r>
      <w:r w:rsidR="006F76FE" w:rsidRPr="00252659">
        <w:t xml:space="preserve">I have </w:t>
      </w:r>
      <w:r w:rsidR="006F76FE" w:rsidRPr="00252659">
        <w:rPr>
          <w:b/>
        </w:rPr>
        <w:t>identified</w:t>
      </w:r>
      <w:r w:rsidR="006F76FE" w:rsidRPr="00252659">
        <w:t xml:space="preserve"> any actual, perceived or potential conflicts of i</w:t>
      </w:r>
      <w:r w:rsidR="006F76FE" w:rsidRPr="00B630BD">
        <w:rPr>
          <w:color w:val="1D1D1D" w:themeColor="text1"/>
        </w:rPr>
        <w:t>nterest re</w:t>
      </w:r>
      <w:r w:rsidR="006F76FE" w:rsidRPr="00252659">
        <w:t>levant to my involvement with the recruitment and selection process.</w:t>
      </w:r>
    </w:p>
    <w:p w14:paraId="3D0E4ED4" w14:textId="77777777" w:rsidR="0086159A" w:rsidRPr="0042487E" w:rsidRDefault="0086159A" w:rsidP="0086159A">
      <w:pPr>
        <w:spacing w:before="240"/>
        <w:ind w:left="1134" w:hanging="425"/>
        <w:rPr>
          <w:b/>
        </w:rPr>
      </w:pPr>
      <w:r w:rsidRPr="00A43389">
        <w:rPr>
          <w:b/>
        </w:rPr>
        <w:t>OR</w:t>
      </w:r>
    </w:p>
    <w:p w14:paraId="68F2ECE9" w14:textId="62BC518E" w:rsidR="0086159A" w:rsidRDefault="00BB3B0D" w:rsidP="0086159A">
      <w:pPr>
        <w:spacing w:before="240"/>
        <w:ind w:left="1134" w:hanging="425"/>
      </w:pPr>
      <w:sdt>
        <w:sdtPr>
          <w:alias w:val="P4 Section D: I have no conflict"/>
          <w:tag w:val="P4 Section D: I have no conflict"/>
          <w:id w:val="-1265683023"/>
          <w15:color w:val="7FAEDB"/>
          <w14:checkbox>
            <w14:checked w14:val="0"/>
            <w14:checkedState w14:val="00A4" w14:font="Wingdings"/>
            <w14:uncheckedState w14:val="00A1" w14:font="Wingdings"/>
          </w14:checkbox>
        </w:sdtPr>
        <w:sdtEndPr/>
        <w:sdtContent>
          <w:r w:rsidR="0086159A" w:rsidRPr="0086159A">
            <w:rPr>
              <w:color w:val="C00000"/>
            </w:rPr>
            <w:sym w:font="Wingdings" w:char="F0A1"/>
          </w:r>
        </w:sdtContent>
      </w:sdt>
      <w:r w:rsidR="0086159A" w:rsidRPr="5DAABBCE">
        <w:t xml:space="preserve">  </w:t>
      </w:r>
      <w:r w:rsidR="00355F44">
        <w:t xml:space="preserve"> </w:t>
      </w:r>
      <w:r w:rsidR="00355F44" w:rsidRPr="00252659">
        <w:t>I have</w:t>
      </w:r>
      <w:r w:rsidR="00355F44" w:rsidRPr="00252659">
        <w:rPr>
          <w:b/>
        </w:rPr>
        <w:t xml:space="preserve"> no</w:t>
      </w:r>
      <w:r w:rsidR="00355F44" w:rsidRPr="00252659">
        <w:t xml:space="preserve"> conflict of interest to decl</w:t>
      </w:r>
      <w:r w:rsidR="00355F44" w:rsidRPr="001924FE">
        <w:t>are relevant t</w:t>
      </w:r>
      <w:r w:rsidR="00355F44" w:rsidRPr="00252659">
        <w:t>o my involvement with the recruitment and selection process.</w:t>
      </w:r>
    </w:p>
    <w:p w14:paraId="51A9B106" w14:textId="77777777" w:rsidR="002077C3" w:rsidRDefault="002077C3" w:rsidP="002077C3">
      <w:pPr>
        <w:spacing w:before="240"/>
        <w:ind w:left="425" w:hanging="425"/>
      </w:pPr>
    </w:p>
    <w:p w14:paraId="75F908E5" w14:textId="77777777" w:rsidR="002077C3" w:rsidRDefault="002077C3" w:rsidP="002077C3">
      <w:pPr>
        <w:spacing w:before="240"/>
        <w:ind w:left="425" w:hanging="425"/>
      </w:pPr>
    </w:p>
    <w:p w14:paraId="6DD73199" w14:textId="77777777" w:rsidR="002077C3" w:rsidRDefault="002077C3" w:rsidP="002077C3">
      <w:pPr>
        <w:pStyle w:val="Sign"/>
      </w:pPr>
      <w:r>
        <w:t>Sign above</w:t>
      </w:r>
    </w:p>
    <w:sdt>
      <w:sdtPr>
        <w:alias w:val="P4 Section D: Date"/>
        <w:tag w:val="P4 Section D: Date"/>
        <w:id w:val="81497458"/>
        <w:placeholder>
          <w:docPart w:val="E9713777F9294A539C0C9D894D69AB7D"/>
        </w:placeholder>
        <w:showingPlcHdr/>
        <w:date>
          <w:dateFormat w:val="dd/MM/yyyy"/>
          <w:lid w:val="en-GB"/>
          <w:storeMappedDataAs w:val="dateTime"/>
          <w:calendar w:val="gregorian"/>
        </w:date>
      </w:sdtPr>
      <w:sdtEndPr/>
      <w:sdtContent>
        <w:p w14:paraId="3165BA9D" w14:textId="096C3ECF" w:rsidR="00EA760A" w:rsidRDefault="002077C3" w:rsidP="002077C3">
          <w:pPr>
            <w:spacing w:before="240"/>
            <w:ind w:left="425" w:hanging="425"/>
          </w:pPr>
          <w:r w:rsidRPr="00825947">
            <w:rPr>
              <w:rStyle w:val="PlaceholderText"/>
              <w:color w:val="C00000"/>
            </w:rPr>
            <w:t>Click to enter a date</w:t>
          </w:r>
        </w:p>
      </w:sdtContent>
    </w:sdt>
    <w:p w14:paraId="59A6F5FE" w14:textId="346360E2" w:rsidR="009B32DB" w:rsidRDefault="00E81749" w:rsidP="002077C3">
      <w:pPr>
        <w:spacing w:before="480"/>
      </w:pPr>
      <w:r w:rsidRPr="00B516A6">
        <w:rPr>
          <w:b/>
        </w:rPr>
        <w:t>Stop here:</w:t>
      </w:r>
      <w:r w:rsidRPr="009B32DB">
        <w:t xml:space="preserve"> </w:t>
      </w:r>
      <w:r w:rsidR="00A52433">
        <w:rPr>
          <w:rFonts w:eastAsia="Times New Roman"/>
        </w:rPr>
        <w:t>Declarations must be approved by the decision maker before continuing with the selection process.</w:t>
      </w:r>
      <w:r w:rsidR="004C7208">
        <w:br w:type="page"/>
      </w:r>
    </w:p>
    <w:p w14:paraId="007ABCFB" w14:textId="473A357C" w:rsidR="000B3DC2" w:rsidRDefault="007549EC" w:rsidP="007549EC">
      <w:pPr>
        <w:pStyle w:val="Heading1"/>
      </w:pPr>
      <w:bookmarkStart w:id="46" w:name="_Decision_maker_approval"/>
      <w:bookmarkStart w:id="47" w:name="Decision_maker_approval"/>
      <w:bookmarkStart w:id="48" w:name="_Toc230185290"/>
      <w:bookmarkEnd w:id="46"/>
      <w:bookmarkEnd w:id="47"/>
      <w:r>
        <w:lastRenderedPageBreak/>
        <w:t>Decision maker approval</w:t>
      </w:r>
      <w:bookmarkEnd w:id="48"/>
    </w:p>
    <w:p w14:paraId="17D537AA" w14:textId="0E29A44B" w:rsidR="00BE3335" w:rsidRPr="00BE3335" w:rsidRDefault="44A61EAF" w:rsidP="00BE3335">
      <w:r w:rsidRPr="74CFD4E1">
        <w:rPr>
          <w:lang w:val="en-US"/>
        </w:rPr>
        <w:t xml:space="preserve">The </w:t>
      </w:r>
      <w:r w:rsidR="00783E4F">
        <w:rPr>
          <w:lang w:val="en-US"/>
        </w:rPr>
        <w:t>Conflicts of interest in recruitment declarations</w:t>
      </w:r>
      <w:r w:rsidR="00BE3335" w:rsidRPr="74CFD4E1">
        <w:rPr>
          <w:lang w:val="en-US"/>
        </w:rPr>
        <w:t xml:space="preserve"> form must be signed by the appropriate decision maker to confirm how the conflict of interest will be managed, or that no conflict of interest exists.</w:t>
      </w:r>
    </w:p>
    <w:p w14:paraId="191FC348" w14:textId="1298D689" w:rsidR="007549EC" w:rsidRDefault="007549EC" w:rsidP="007549EC">
      <w:pPr>
        <w:pStyle w:val="Callout2paragraph"/>
      </w:pPr>
      <w:r>
        <w:rPr>
          <w:b/>
        </w:rPr>
        <w:t>Reminder:</w:t>
      </w:r>
      <w:r>
        <w:t xml:space="preserve"> </w:t>
      </w:r>
      <w:r w:rsidR="003D55BB">
        <w:t>D</w:t>
      </w:r>
      <w:r>
        <w:t xml:space="preserve">ecision makers are required to declare whether they have any conflicts of interest. </w:t>
      </w:r>
      <w:r w:rsidR="005C143C">
        <w:t>It is recommended that</w:t>
      </w:r>
      <w:r>
        <w:t xml:space="preserve"> this </w:t>
      </w:r>
      <w:r w:rsidR="002F1672">
        <w:t>occur</w:t>
      </w:r>
      <w:r w:rsidR="00C443EB">
        <w:t>s</w:t>
      </w:r>
      <w:r w:rsidR="002F1672">
        <w:t xml:space="preserve"> after advertising closes and before shortlisting commences, consistent with the requirements for panel members</w:t>
      </w:r>
      <w:r>
        <w:t xml:space="preserve">. Refer to the relevant form below and consider completion prior to approving panel members’ declarations. </w:t>
      </w:r>
    </w:p>
    <w:p w14:paraId="70D006F7" w14:textId="77777777" w:rsidR="00A83201" w:rsidRDefault="00A83201" w:rsidP="00EB6081">
      <w:pPr>
        <w:spacing w:before="240"/>
      </w:pPr>
      <w:r>
        <w:t xml:space="preserve">I, </w:t>
      </w:r>
      <w:sdt>
        <w:sdtPr>
          <w:alias w:val="Decision Maker: Full name"/>
          <w:tag w:val="Decision Maker: Full name"/>
          <w:id w:val="-1190760153"/>
          <w:placeholder>
            <w:docPart w:val="429BE359A55840CAAA8272B839950BBE"/>
          </w:placeholder>
          <w:showingPlcHdr/>
          <w15:color w:val="78797E"/>
          <w:text/>
        </w:sdtPr>
        <w:sdtEndPr/>
        <w:sdtContent>
          <w:r w:rsidRPr="0086159A">
            <w:rPr>
              <w:rStyle w:val="PlaceholderText"/>
              <w:color w:val="C00000"/>
            </w:rPr>
            <w:t>Click to enter full name</w:t>
          </w:r>
        </w:sdtContent>
      </w:sdt>
      <w:r>
        <w:t xml:space="preserve">, </w:t>
      </w:r>
      <w:sdt>
        <w:sdtPr>
          <w:alias w:val="Decision Maker: Position"/>
          <w:tag w:val="Decision Maker: Position"/>
          <w:id w:val="1328401817"/>
          <w:placeholder>
            <w:docPart w:val="92FC58712B994905B7FC260B2B309553"/>
          </w:placeholder>
          <w:showingPlcHdr/>
          <w15:color w:val="78797E"/>
          <w:text/>
        </w:sdtPr>
        <w:sdtEndPr/>
        <w:sdtContent>
          <w:r w:rsidRPr="0086159A">
            <w:rPr>
              <w:rStyle w:val="PlaceholderText"/>
              <w:color w:val="C00000"/>
            </w:rPr>
            <w:t>Click to enter position title [where applicable]</w:t>
          </w:r>
        </w:sdtContent>
      </w:sdt>
      <w:r>
        <w:t xml:space="preserve"> declare that:</w:t>
      </w:r>
    </w:p>
    <w:p w14:paraId="5719F462" w14:textId="3E7090A2" w:rsidR="00467F63" w:rsidRPr="00A43389" w:rsidRDefault="00BB3B0D" w:rsidP="0086159A">
      <w:pPr>
        <w:spacing w:before="240"/>
        <w:ind w:left="425" w:hanging="425"/>
        <w:rPr>
          <w:color w:val="005EB8" w:themeColor="accent2"/>
        </w:rPr>
      </w:pPr>
      <w:sdt>
        <w:sdtPr>
          <w:alias w:val="Decision Maker: Authority to manage"/>
          <w:tag w:val="Decision Maker: Authority to manage"/>
          <w:id w:val="973787822"/>
          <w15:color w:val="78797E"/>
          <w14:checkbox>
            <w14:checked w14:val="0"/>
            <w14:checkedState w14:val="00FE" w14:font="Wingdings"/>
            <w14:uncheckedState w14:val="006F" w14:font="Wingdings"/>
          </w14:checkbox>
        </w:sdtPr>
        <w:sdtEndPr/>
        <w:sdtContent>
          <w:r w:rsidR="0086159A" w:rsidRPr="009744E0">
            <w:rPr>
              <w:color w:val="C00000"/>
            </w:rPr>
            <w:sym w:font="Wingdings" w:char="F06F"/>
          </w:r>
        </w:sdtContent>
      </w:sdt>
      <w:r w:rsidR="00467F63" w:rsidRPr="00A43389">
        <w:t xml:space="preserve"> </w:t>
      </w:r>
      <w:r w:rsidR="00264E40">
        <w:t xml:space="preserve"> </w:t>
      </w:r>
      <w:r w:rsidR="00467F63" w:rsidRPr="00A43389">
        <w:t xml:space="preserve"> </w:t>
      </w:r>
      <w:r w:rsidR="0086159A" w:rsidRPr="5DAABBCE">
        <w:t xml:space="preserve">I have </w:t>
      </w:r>
      <w:r w:rsidR="0086159A">
        <w:t xml:space="preserve">authority or </w:t>
      </w:r>
      <w:r w:rsidR="0086159A" w:rsidRPr="5DAABBCE">
        <w:t xml:space="preserve">delegated authority to manage a </w:t>
      </w:r>
      <w:proofErr w:type="gramStart"/>
      <w:r w:rsidR="0086159A" w:rsidRPr="5DAABBCE">
        <w:t>conflict</w:t>
      </w:r>
      <w:r w:rsidR="0086159A">
        <w:t xml:space="preserve"> </w:t>
      </w:r>
      <w:r w:rsidR="0086159A" w:rsidRPr="5DAABBCE">
        <w:t>of</w:t>
      </w:r>
      <w:r w:rsidR="0086159A">
        <w:t xml:space="preserve"> </w:t>
      </w:r>
      <w:r w:rsidR="0086159A" w:rsidRPr="5DAABBCE">
        <w:t>interest</w:t>
      </w:r>
      <w:proofErr w:type="gramEnd"/>
      <w:r w:rsidR="0086159A" w:rsidRPr="5DAABBCE">
        <w:t xml:space="preserve"> declaration in the public interest, </w:t>
      </w:r>
      <w:r w:rsidR="0086159A" w:rsidRPr="5DAABBCE">
        <w:rPr>
          <w:b/>
          <w:bCs/>
        </w:rPr>
        <w:t>and</w:t>
      </w:r>
    </w:p>
    <w:p w14:paraId="095B60E5" w14:textId="0FA16A1D" w:rsidR="00467F63" w:rsidRDefault="00BB3B0D" w:rsidP="0086159A">
      <w:pPr>
        <w:spacing w:before="240"/>
        <w:ind w:left="425" w:hanging="425"/>
      </w:pPr>
      <w:sdt>
        <w:sdtPr>
          <w:alias w:val="Decision Maker: Authority to manage"/>
          <w:tag w:val="Decision Maker: Authority to manage"/>
          <w:id w:val="1154720358"/>
          <w15:color w:val="78797E"/>
          <w14:checkbox>
            <w14:checked w14:val="0"/>
            <w14:checkedState w14:val="00FE" w14:font="Wingdings"/>
            <w14:uncheckedState w14:val="006F" w14:font="Wingdings"/>
          </w14:checkbox>
        </w:sdtPr>
        <w:sdtEndPr/>
        <w:sdtContent>
          <w:r w:rsidR="0086159A" w:rsidRPr="009744E0">
            <w:rPr>
              <w:color w:val="C00000"/>
            </w:rPr>
            <w:sym w:font="Wingdings" w:char="F06F"/>
          </w:r>
        </w:sdtContent>
      </w:sdt>
      <w:r w:rsidR="00467F63" w:rsidRPr="5DAABBCE">
        <w:t xml:space="preserve"> </w:t>
      </w:r>
      <w:r w:rsidR="00264E40">
        <w:t xml:space="preserve">  </w:t>
      </w:r>
      <w:r w:rsidR="0086159A">
        <w:t xml:space="preserve">I </w:t>
      </w:r>
      <w:r w:rsidR="0086159A" w:rsidRPr="00A43389">
        <w:t>have considered all the information provided to me and have determined that a conflict of interest</w:t>
      </w:r>
    </w:p>
    <w:p w14:paraId="0C09AB53" w14:textId="5A03E9F0" w:rsidR="00A83201" w:rsidRDefault="00BB3B0D" w:rsidP="00030589">
      <w:pPr>
        <w:ind w:left="567"/>
      </w:pPr>
      <w:sdt>
        <w:sdtPr>
          <w:alias w:val="Decision Maker: There is a conflict"/>
          <w:tag w:val="Decision Maker: There is a conflict"/>
          <w:id w:val="-1249735186"/>
          <w15:color w:val="78797E"/>
          <w14:checkbox>
            <w14:checked w14:val="0"/>
            <w14:checkedState w14:val="00A4" w14:font="Wingdings"/>
            <w14:uncheckedState w14:val="00A1" w14:font="Wingdings"/>
          </w14:checkbox>
        </w:sdtPr>
        <w:sdtEndPr/>
        <w:sdtContent>
          <w:r w:rsidR="00A83201" w:rsidRPr="0086159A">
            <w:rPr>
              <w:color w:val="C00000"/>
            </w:rPr>
            <w:sym w:font="Wingdings" w:char="F0A1"/>
          </w:r>
        </w:sdtContent>
      </w:sdt>
      <w:r w:rsidR="00A83201">
        <w:t xml:space="preserve"> </w:t>
      </w:r>
      <w:r w:rsidR="0086159A">
        <w:t xml:space="preserve"> </w:t>
      </w:r>
      <w:r w:rsidR="00030589">
        <w:t>does</w:t>
      </w:r>
      <w:r w:rsidR="00030589">
        <w:tab/>
      </w:r>
      <w:r w:rsidR="00030589">
        <w:tab/>
      </w:r>
      <w:r w:rsidR="00030589">
        <w:tab/>
      </w:r>
      <w:r w:rsidR="00AF37CA">
        <w:tab/>
      </w:r>
      <w:r w:rsidR="00AF37CA">
        <w:tab/>
      </w:r>
      <w:sdt>
        <w:sdtPr>
          <w:alias w:val="Decision Maker: There is no conflict"/>
          <w:tag w:val="Decision Maker: There is no conflict"/>
          <w:id w:val="1294488785"/>
          <w15:color w:val="78797E"/>
          <w14:checkbox>
            <w14:checked w14:val="0"/>
            <w14:checkedState w14:val="00A4" w14:font="Wingdings"/>
            <w14:uncheckedState w14:val="00A1" w14:font="Wingdings"/>
          </w14:checkbox>
        </w:sdtPr>
        <w:sdtEndPr/>
        <w:sdtContent>
          <w:r w:rsidR="00A83201" w:rsidRPr="009744E0">
            <w:rPr>
              <w:color w:val="C00000"/>
            </w:rPr>
            <w:sym w:font="Wingdings" w:char="F0A1"/>
          </w:r>
        </w:sdtContent>
      </w:sdt>
      <w:r w:rsidR="00A83201">
        <w:t xml:space="preserve"> </w:t>
      </w:r>
      <w:r w:rsidR="0086159A">
        <w:t xml:space="preserve"> </w:t>
      </w:r>
      <w:proofErr w:type="spellStart"/>
      <w:r w:rsidR="00030589" w:rsidRPr="0E2E943F">
        <w:rPr>
          <w:b/>
          <w:bCs/>
        </w:rPr>
        <w:t>does</w:t>
      </w:r>
      <w:proofErr w:type="spellEnd"/>
      <w:r w:rsidR="00030589" w:rsidRPr="0E2E943F">
        <w:rPr>
          <w:b/>
          <w:bCs/>
        </w:rPr>
        <w:t xml:space="preserve"> not</w:t>
      </w:r>
      <w:r w:rsidR="00030589" w:rsidRPr="0E2E943F">
        <w:t xml:space="preserve"> exist for this process</w:t>
      </w:r>
    </w:p>
    <w:p w14:paraId="7979E6B4" w14:textId="77777777" w:rsidR="00030589" w:rsidRDefault="00030589" w:rsidP="00030589">
      <w:pPr>
        <w:ind w:left="426" w:hanging="426"/>
      </w:pPr>
      <w:r w:rsidRPr="00A43389">
        <w:t xml:space="preserve">In cases where a conflict of interest does exist, </w:t>
      </w:r>
    </w:p>
    <w:p w14:paraId="4D21700B" w14:textId="63329173" w:rsidR="00030589" w:rsidRDefault="00BB3B0D" w:rsidP="00030589">
      <w:pPr>
        <w:ind w:left="567"/>
        <w:rPr>
          <w:b/>
        </w:rPr>
      </w:pPr>
      <w:sdt>
        <w:sdtPr>
          <w:alias w:val="Decision Maker: I am satisfied"/>
          <w:tag w:val="Decision Maker: I am satisfied"/>
          <w:id w:val="-349570656"/>
          <w15:color w:val="78797E"/>
          <w14:checkbox>
            <w14:checked w14:val="0"/>
            <w14:checkedState w14:val="00A4" w14:font="Wingdings"/>
            <w14:uncheckedState w14:val="00A1" w14:font="Wingdings"/>
          </w14:checkbox>
        </w:sdtPr>
        <w:sdtEndPr/>
        <w:sdtContent>
          <w:r w:rsidR="00030589" w:rsidRPr="009744E0">
            <w:rPr>
              <w:color w:val="C00000"/>
            </w:rPr>
            <w:sym w:font="Wingdings" w:char="F0A1"/>
          </w:r>
        </w:sdtContent>
      </w:sdt>
      <w:r w:rsidR="00030589">
        <w:t xml:space="preserve"> </w:t>
      </w:r>
      <w:r w:rsidR="0086159A">
        <w:t xml:space="preserve"> </w:t>
      </w:r>
      <w:r w:rsidR="00030589" w:rsidRPr="00A43389">
        <w:t>I am</w:t>
      </w:r>
      <w:r w:rsidR="00030589" w:rsidRPr="00A43389">
        <w:rPr>
          <w:b/>
        </w:rPr>
        <w:t xml:space="preserve"> satisfied</w:t>
      </w:r>
      <w:r w:rsidR="00030589" w:rsidRPr="00A43389">
        <w:t xml:space="preserve"> </w:t>
      </w:r>
      <w:r w:rsidR="00030589" w:rsidRPr="00A43389">
        <w:tab/>
      </w:r>
      <w:r w:rsidR="00030589">
        <w:tab/>
      </w:r>
      <w:r w:rsidR="00030589">
        <w:tab/>
      </w:r>
      <w:sdt>
        <w:sdtPr>
          <w:alias w:val="Decision Maker: I am not satisfied"/>
          <w:tag w:val="Decision Maker: I am not satisfied"/>
          <w:id w:val="-508360207"/>
          <w15:color w:val="78797E"/>
          <w14:checkbox>
            <w14:checked w14:val="0"/>
            <w14:checkedState w14:val="00A4" w14:font="Wingdings"/>
            <w14:uncheckedState w14:val="00A1" w14:font="Wingdings"/>
          </w14:checkbox>
        </w:sdtPr>
        <w:sdtEndPr/>
        <w:sdtContent>
          <w:r w:rsidR="00030589" w:rsidRPr="009744E0">
            <w:rPr>
              <w:color w:val="C00000"/>
            </w:rPr>
            <w:sym w:font="Wingdings" w:char="F0A1"/>
          </w:r>
        </w:sdtContent>
      </w:sdt>
      <w:r w:rsidR="00030589">
        <w:t xml:space="preserve"> </w:t>
      </w:r>
      <w:r w:rsidR="0086159A">
        <w:t xml:space="preserve"> </w:t>
      </w:r>
      <w:r w:rsidR="00030589" w:rsidRPr="00A43389">
        <w:t>I am</w:t>
      </w:r>
      <w:r w:rsidR="00030589" w:rsidRPr="00A43389">
        <w:rPr>
          <w:b/>
        </w:rPr>
        <w:t xml:space="preserve"> not satisfied</w:t>
      </w:r>
    </w:p>
    <w:p w14:paraId="2A9639D8" w14:textId="77777777" w:rsidR="00FB50B8" w:rsidRDefault="00FB50B8" w:rsidP="00FB50B8">
      <w:r w:rsidRPr="00A43389">
        <w:t xml:space="preserve">that the </w:t>
      </w:r>
      <w:r>
        <w:t xml:space="preserve">resolution and </w:t>
      </w:r>
      <w:r w:rsidRPr="00A43389">
        <w:t>mitigation strategies identified are an appropriate course of action to maintain the integrity of the recruitment process in the public interest, and I have communicated this information to the panel chair</w:t>
      </w:r>
      <w:r>
        <w:t xml:space="preserve"> or relevant person</w:t>
      </w:r>
      <w:r w:rsidRPr="00A43389">
        <w:t xml:space="preserve">.  </w:t>
      </w:r>
    </w:p>
    <w:p w14:paraId="55294B95" w14:textId="55A5C1E9" w:rsidR="005378CC" w:rsidRDefault="00AF37CA" w:rsidP="00270B48">
      <w:pPr>
        <w:pStyle w:val="Heading4"/>
      </w:pPr>
      <w:r>
        <w:t>Additional comments and/or instructions to the panel or relevant person</w:t>
      </w:r>
    </w:p>
    <w:sdt>
      <w:sdtPr>
        <w:alias w:val="Decision Maker: Additional comments"/>
        <w:tag w:val="Decision Maker: Additional comments"/>
        <w:id w:val="401498449"/>
        <w:placeholder>
          <w:docPart w:val="059C2F5164DD4CE4954A079CCA69D395"/>
        </w:placeholder>
        <w:showingPlcHdr/>
        <w15:color w:val="78797E"/>
      </w:sdtPr>
      <w:sdtEndPr/>
      <w:sdtContent>
        <w:p w14:paraId="2C456B52" w14:textId="2EB30620" w:rsidR="005378CC" w:rsidRPr="0086159A" w:rsidRDefault="005378CC" w:rsidP="005378CC">
          <w:pPr>
            <w:pStyle w:val="Formtest"/>
            <w:spacing w:before="240"/>
            <w:rPr>
              <w:rStyle w:val="PlaceholderText"/>
              <w:color w:val="C00000"/>
            </w:rPr>
          </w:pPr>
          <w:r w:rsidRPr="0086159A">
            <w:rPr>
              <w:rStyle w:val="PlaceholderText"/>
              <w:color w:val="C00000"/>
            </w:rPr>
            <w:t>Click here to</w:t>
          </w:r>
          <w:r w:rsidRPr="0086159A">
            <w:rPr>
              <w:color w:val="C00000"/>
            </w:rPr>
            <w:t xml:space="preserve"> </w:t>
          </w:r>
          <w:r w:rsidR="00F063E4" w:rsidRPr="0086159A">
            <w:rPr>
              <w:color w:val="C00000"/>
            </w:rPr>
            <w:t>add any additional comments and/or instructions to the panel or relevant person</w:t>
          </w:r>
          <w:r w:rsidRPr="0086159A">
            <w:rPr>
              <w:rStyle w:val="PlaceholderText"/>
              <w:color w:val="C00000"/>
            </w:rPr>
            <w:t>.</w:t>
          </w:r>
        </w:p>
        <w:p w14:paraId="7E32FA9B" w14:textId="77777777" w:rsidR="005378CC" w:rsidRPr="001348D1" w:rsidRDefault="005378CC" w:rsidP="005378CC">
          <w:pPr>
            <w:pStyle w:val="Formtest"/>
            <w:spacing w:before="240"/>
            <w:rPr>
              <w:rStyle w:val="PlaceholderText"/>
              <w:color w:val="C00000"/>
            </w:rPr>
          </w:pPr>
        </w:p>
        <w:p w14:paraId="04C51A00" w14:textId="77777777" w:rsidR="005378CC" w:rsidRDefault="005378CC" w:rsidP="005378CC">
          <w:pPr>
            <w:pStyle w:val="Formtest"/>
            <w:spacing w:before="240"/>
            <w:rPr>
              <w:rStyle w:val="PlaceholderText"/>
            </w:rPr>
          </w:pPr>
        </w:p>
        <w:p w14:paraId="18833810" w14:textId="77777777" w:rsidR="005378CC" w:rsidRDefault="00BB3B0D" w:rsidP="005378CC">
          <w:pPr>
            <w:pStyle w:val="Formtest"/>
          </w:pPr>
        </w:p>
      </w:sdtContent>
    </w:sdt>
    <w:p w14:paraId="0569384D" w14:textId="6A936F51" w:rsidR="009A2F24" w:rsidRDefault="009A2F24" w:rsidP="007549EC">
      <w:pPr>
        <w:spacing w:before="240"/>
      </w:pPr>
    </w:p>
    <w:p w14:paraId="33B97EF2" w14:textId="77777777" w:rsidR="002077C3" w:rsidRDefault="002077C3" w:rsidP="002077C3">
      <w:pPr>
        <w:spacing w:before="240"/>
      </w:pPr>
    </w:p>
    <w:p w14:paraId="6E47C76D" w14:textId="77777777" w:rsidR="002077C3" w:rsidRDefault="002077C3" w:rsidP="002077C3">
      <w:pPr>
        <w:pStyle w:val="Sign"/>
      </w:pPr>
      <w:r>
        <w:t>Sign above</w:t>
      </w:r>
    </w:p>
    <w:sdt>
      <w:sdtPr>
        <w:alias w:val="Decision Maker Section D: Date"/>
        <w:tag w:val="Decision Maker Section D: Date"/>
        <w:id w:val="-660239627"/>
        <w:placeholder>
          <w:docPart w:val="56294216A6B848A8A22E8C664B418B9E"/>
        </w:placeholder>
        <w:showingPlcHdr/>
        <w:date>
          <w:dateFormat w:val="dd/MM/yyyy"/>
          <w:lid w:val="en-GB"/>
          <w:storeMappedDataAs w:val="dateTime"/>
          <w:calendar w:val="gregorian"/>
        </w:date>
      </w:sdtPr>
      <w:sdtEndPr/>
      <w:sdtContent>
        <w:p w14:paraId="2519DD7E" w14:textId="681EAB40" w:rsidR="002077C3" w:rsidRDefault="002077C3" w:rsidP="002077C3">
          <w:pPr>
            <w:spacing w:before="240"/>
            <w:ind w:left="425" w:hanging="425"/>
          </w:pPr>
          <w:r w:rsidRPr="00825947">
            <w:rPr>
              <w:rStyle w:val="PlaceholderText"/>
              <w:color w:val="C00000"/>
            </w:rPr>
            <w:t>Click to enter a date</w:t>
          </w:r>
        </w:p>
      </w:sdtContent>
    </w:sdt>
    <w:p w14:paraId="12382A5A" w14:textId="188036C2" w:rsidR="00AB756B" w:rsidRDefault="00B80516" w:rsidP="002077C3">
      <w:pPr>
        <w:spacing w:before="480"/>
        <w:rPr>
          <w:i/>
        </w:rPr>
      </w:pPr>
      <w:r>
        <w:rPr>
          <w:i/>
        </w:rPr>
        <w:t xml:space="preserve">Note: please return approved form back to panel chair or relevant person to action comments and to include with selection documentation at the finalisation of the recruitment process. </w:t>
      </w:r>
      <w:r w:rsidR="00AB756B">
        <w:rPr>
          <w:i/>
        </w:rPr>
        <w:br w:type="page"/>
      </w:r>
    </w:p>
    <w:p w14:paraId="4A0360B7" w14:textId="7E7474D3" w:rsidR="00AB756B" w:rsidRPr="00200359" w:rsidRDefault="00823426" w:rsidP="00CA0482">
      <w:pPr>
        <w:pStyle w:val="Heading1"/>
        <w:rPr>
          <w:color w:val="004180" w:themeColor="accent1"/>
          <w:sz w:val="28"/>
          <w:szCs w:val="36"/>
        </w:rPr>
      </w:pPr>
      <w:bookmarkStart w:id="49" w:name="_Recruitment_declarations,_including"/>
      <w:bookmarkStart w:id="50" w:name="Recruitment_declarations"/>
      <w:bookmarkStart w:id="51" w:name="_Toc230185291"/>
      <w:bookmarkEnd w:id="49"/>
      <w:bookmarkEnd w:id="50"/>
      <w:r w:rsidRPr="00200359">
        <w:rPr>
          <w:sz w:val="40"/>
        </w:rPr>
        <w:lastRenderedPageBreak/>
        <w:t>Conflicts of interest in recruitment</w:t>
      </w:r>
      <w:r w:rsidR="00783E4F" w:rsidRPr="00200359">
        <w:rPr>
          <w:sz w:val="44"/>
          <w:szCs w:val="52"/>
        </w:rPr>
        <w:t xml:space="preserve"> </w:t>
      </w:r>
      <w:r w:rsidR="00A835D7">
        <w:br/>
      </w:r>
      <w:bookmarkEnd w:id="51"/>
      <w:r w:rsidR="00200359" w:rsidRPr="00200359">
        <w:rPr>
          <w:color w:val="004180" w:themeColor="accent1"/>
          <w:szCs w:val="32"/>
        </w:rPr>
        <w:t>Decision maker’s declaration form</w:t>
      </w:r>
    </w:p>
    <w:p w14:paraId="158EA1D0" w14:textId="4D789D33" w:rsidR="00AB756B" w:rsidRDefault="00AB756B" w:rsidP="00AB756B">
      <w:r>
        <w:t xml:space="preserve">This form may be used by </w:t>
      </w:r>
      <w:r w:rsidR="002D149B">
        <w:t xml:space="preserve">a </w:t>
      </w:r>
      <w:r>
        <w:t>decision maker in a recruitment and selection process to declare knowledge or relationships that is not a conflict (if relevant), conflicts of interest (actual, potential or perceived) or confirm there are no conflicts</w:t>
      </w:r>
      <w:r w:rsidR="009C44BC">
        <w:t xml:space="preserve"> of interest</w:t>
      </w:r>
      <w:r>
        <w:t xml:space="preserve">. </w:t>
      </w:r>
    </w:p>
    <w:p w14:paraId="003BC210" w14:textId="4DF5CCF6" w:rsidR="00AB756B" w:rsidRDefault="00AB756B" w:rsidP="00AB756B">
      <w:r>
        <w:t>A declaration must be completed by decision makers:</w:t>
      </w:r>
    </w:p>
    <w:p w14:paraId="41710CB3" w14:textId="3D180498" w:rsidR="00AB756B" w:rsidRDefault="00AB756B" w:rsidP="00B94A6D">
      <w:pPr>
        <w:pStyle w:val="ListParagraph"/>
        <w:numPr>
          <w:ilvl w:val="0"/>
          <w:numId w:val="11"/>
        </w:numPr>
      </w:pPr>
      <w:r>
        <w:t>for all recruitment and selection processes conducted in accordance with the recruitment and selection directive, including where a chief executive decides to direct appoint or limits advertising to a specific group</w:t>
      </w:r>
    </w:p>
    <w:p w14:paraId="218124B7" w14:textId="77777777" w:rsidR="001C5F6B" w:rsidRDefault="001C5F6B" w:rsidP="001C5F6B">
      <w:pPr>
        <w:pStyle w:val="ListParagraph"/>
        <w:numPr>
          <w:ilvl w:val="0"/>
          <w:numId w:val="11"/>
        </w:numPr>
      </w:pPr>
      <w:r>
        <w:t xml:space="preserve">at any relevant time in the recruitment and selection process, but at a minimum, at the time of reviewing and approving the selection documentation. It is recommended that decision makers also complete their declaration at the time applications are received, but prior to shortlisting commencing. </w:t>
      </w:r>
    </w:p>
    <w:p w14:paraId="780EE6E3" w14:textId="6E15CB0D" w:rsidR="00F30A85" w:rsidRDefault="00F30A85" w:rsidP="00F30A85">
      <w:pPr>
        <w:spacing w:before="160" w:line="276" w:lineRule="auto"/>
      </w:pPr>
      <w:r>
        <w:t>For more information, refer to the fact</w:t>
      </w:r>
      <w:r w:rsidR="00B35485">
        <w:t xml:space="preserve"> </w:t>
      </w:r>
      <w:r>
        <w:t xml:space="preserve">sheets about </w:t>
      </w:r>
      <w:r w:rsidRPr="00D97251">
        <w:rPr>
          <w:i/>
        </w:rPr>
        <w:t>Identifying conflict</w:t>
      </w:r>
      <w:r>
        <w:rPr>
          <w:i/>
        </w:rPr>
        <w:t>s</w:t>
      </w:r>
      <w:r w:rsidRPr="00D97251">
        <w:rPr>
          <w:i/>
        </w:rPr>
        <w:t xml:space="preserve"> of interest</w:t>
      </w:r>
      <w:r>
        <w:t xml:space="preserve">, </w:t>
      </w:r>
      <w:r w:rsidRPr="00F30A85">
        <w:rPr>
          <w:i/>
        </w:rPr>
        <w:t>Resolution</w:t>
      </w:r>
      <w:r>
        <w:t xml:space="preserve"> </w:t>
      </w:r>
      <w:r w:rsidRPr="00F30A85">
        <w:rPr>
          <w:i/>
        </w:rPr>
        <w:t>and</w:t>
      </w:r>
      <w:r>
        <w:t xml:space="preserve"> </w:t>
      </w:r>
      <w:r>
        <w:rPr>
          <w:i/>
        </w:rPr>
        <w:t>m</w:t>
      </w:r>
      <w:r w:rsidRPr="00233FB1">
        <w:rPr>
          <w:i/>
        </w:rPr>
        <w:t>itigation strategies</w:t>
      </w:r>
      <w:r>
        <w:t xml:space="preserve"> and </w:t>
      </w:r>
      <w:r>
        <w:rPr>
          <w:i/>
        </w:rPr>
        <w:t>D</w:t>
      </w:r>
      <w:r w:rsidRPr="00233FB1">
        <w:rPr>
          <w:i/>
        </w:rPr>
        <w:t>ecision maker responsibilities</w:t>
      </w:r>
      <w:r w:rsidR="00F116C2">
        <w:t xml:space="preserve"> </w:t>
      </w:r>
      <w:r w:rsidR="00F116C2" w:rsidRPr="00CA50E7">
        <w:t xml:space="preserve">available </w:t>
      </w:r>
      <w:r w:rsidR="00F116C2" w:rsidRPr="008A609B">
        <w:rPr>
          <w:spacing w:val="-1"/>
        </w:rPr>
        <w:t xml:space="preserve">on the </w:t>
      </w:r>
      <w:hyperlink r:id="rId13" w:history="1">
        <w:r w:rsidR="00F116C2" w:rsidRPr="008A609B">
          <w:rPr>
            <w:rStyle w:val="Hyperlink"/>
            <w:rFonts w:eastAsia="Times New Roman"/>
            <w:lang w:val="en-US"/>
          </w:rPr>
          <w:t>Identify and manage a conflict of interest in recruitment</w:t>
        </w:r>
      </w:hyperlink>
      <w:r w:rsidR="00F116C2" w:rsidRPr="008A609B">
        <w:rPr>
          <w:rFonts w:eastAsia="Times New Roman"/>
          <w:lang w:val="en-US"/>
        </w:rPr>
        <w:t xml:space="preserve"> </w:t>
      </w:r>
      <w:r w:rsidR="00F116C2" w:rsidRPr="008A609B">
        <w:rPr>
          <w:spacing w:val="-1"/>
        </w:rPr>
        <w:t>page on forgov.qld.gov.au.</w:t>
      </w:r>
    </w:p>
    <w:p w14:paraId="13E51DD0" w14:textId="77777777" w:rsidR="00F30A85" w:rsidRDefault="00F30A85" w:rsidP="00F30A85">
      <w:pPr>
        <w:pStyle w:val="Heading2"/>
      </w:pPr>
      <w:bookmarkStart w:id="52" w:name="Recruitment_declarations_section_A"/>
      <w:bookmarkStart w:id="53" w:name="_Toc230185292"/>
      <w:bookmarkEnd w:id="52"/>
      <w:r>
        <w:t>Section A: Declare knowledge and relationships with no conflict of interest</w:t>
      </w:r>
      <w:bookmarkEnd w:id="53"/>
    </w:p>
    <w:p w14:paraId="57B56BC9" w14:textId="0552C4AC" w:rsidR="00F30A85" w:rsidRDefault="00F30A85" w:rsidP="00F30A85">
      <w:r>
        <w:t>This section can be used to de</w:t>
      </w:r>
      <w:r w:rsidR="00681DD2">
        <w:t>clare</w:t>
      </w:r>
      <w:r>
        <w:t xml:space="preserve"> personal and/or professional knowledge and relationships that </w:t>
      </w:r>
      <w:r>
        <w:rPr>
          <w:b/>
        </w:rPr>
        <w:t>do not</w:t>
      </w:r>
      <w:r>
        <w:t xml:space="preserve"> amount to a conflict of interest. If you do not have any knowledge or relationships to declare, proceed to section B. </w:t>
      </w:r>
    </w:p>
    <w:p w14:paraId="65F4D2D6" w14:textId="3D8AEBA4" w:rsidR="00F30A85" w:rsidRDefault="007F67F0" w:rsidP="007F67F0">
      <w:pPr>
        <w:pStyle w:val="Callout1paragraph"/>
      </w:pPr>
      <w:r>
        <w:t>Refer to ‘</w:t>
      </w:r>
      <w:hyperlink w:anchor="Section_A_More_information" w:history="1">
        <w:r w:rsidR="00345435" w:rsidRPr="004A33FA">
          <w:rPr>
            <w:rStyle w:val="Hyperlink"/>
          </w:rPr>
          <w:t>Section A: More information and examples</w:t>
        </w:r>
      </w:hyperlink>
      <w:hyperlink w:anchor="_More_information_and" w:history="1"/>
      <w:r>
        <w:t>’ below for further guidance.</w:t>
      </w:r>
      <w:r w:rsidR="00F30A85">
        <w:t xml:space="preserve"> </w:t>
      </w:r>
    </w:p>
    <w:sdt>
      <w:sdtPr>
        <w:alias w:val="Declarations Section A: Answer "/>
        <w:tag w:val="Declarations Section A: Answer"/>
        <w:id w:val="-1236932613"/>
        <w:placeholder>
          <w:docPart w:val="54A0F1A7FC784FFFBF4DB8158601D955"/>
        </w:placeholder>
        <w:showingPlcHdr/>
        <w15:color w:val="414141"/>
      </w:sdtPr>
      <w:sdtEndPr/>
      <w:sdtContent>
        <w:p w14:paraId="5A77FBF7" w14:textId="0EFE9946" w:rsidR="00F063E4" w:rsidRDefault="00F063E4" w:rsidP="00F063E4">
          <w:pPr>
            <w:pStyle w:val="Formtest"/>
            <w:spacing w:before="240"/>
            <w:rPr>
              <w:rStyle w:val="PlaceholderText"/>
              <w:color w:val="C00000"/>
            </w:rPr>
          </w:pPr>
          <w:r w:rsidRPr="0086159A">
            <w:rPr>
              <w:rStyle w:val="PlaceholderText"/>
              <w:color w:val="C00000"/>
            </w:rPr>
            <w:t>Click here</w:t>
          </w:r>
          <w:r w:rsidR="003835DE" w:rsidRPr="0086159A">
            <w:rPr>
              <w:rStyle w:val="PlaceholderText"/>
              <w:color w:val="C00000"/>
            </w:rPr>
            <w:t xml:space="preserve"> </w:t>
          </w:r>
          <w:r w:rsidR="0017428B">
            <w:rPr>
              <w:rStyle w:val="PlaceholderText"/>
              <w:color w:val="C00000"/>
            </w:rPr>
            <w:t xml:space="preserve">to </w:t>
          </w:r>
          <w:r w:rsidR="00C65B50" w:rsidRPr="0086159A">
            <w:rPr>
              <w:color w:val="C00000"/>
            </w:rPr>
            <w:t>de</w:t>
          </w:r>
          <w:r w:rsidR="00D22960">
            <w:rPr>
              <w:color w:val="C00000"/>
            </w:rPr>
            <w:t>clare</w:t>
          </w:r>
          <w:r w:rsidR="00C65B50" w:rsidRPr="0086159A">
            <w:rPr>
              <w:color w:val="C00000"/>
            </w:rPr>
            <w:t xml:space="preserve"> any personal and/or professional knowledge and relationships that </w:t>
          </w:r>
          <w:r w:rsidR="00C65B50" w:rsidRPr="0086159A">
            <w:rPr>
              <w:b/>
              <w:color w:val="C00000"/>
            </w:rPr>
            <w:t>do not</w:t>
          </w:r>
          <w:r w:rsidR="00C65B50" w:rsidRPr="0086159A">
            <w:rPr>
              <w:color w:val="C00000"/>
            </w:rPr>
            <w:t xml:space="preserve"> amount to a conflict of interest.</w:t>
          </w:r>
        </w:p>
        <w:p w14:paraId="480A0D2B" w14:textId="77777777" w:rsidR="00F063E4" w:rsidRPr="001348D1" w:rsidRDefault="00F063E4" w:rsidP="00F063E4">
          <w:pPr>
            <w:pStyle w:val="Formtest"/>
            <w:spacing w:before="240"/>
            <w:rPr>
              <w:rStyle w:val="PlaceholderText"/>
              <w:color w:val="C00000"/>
            </w:rPr>
          </w:pPr>
        </w:p>
        <w:p w14:paraId="44A80DAD" w14:textId="77777777" w:rsidR="00F063E4" w:rsidRDefault="00F063E4" w:rsidP="00F063E4">
          <w:pPr>
            <w:pStyle w:val="Formtest"/>
            <w:spacing w:before="240"/>
            <w:rPr>
              <w:rStyle w:val="PlaceholderText"/>
            </w:rPr>
          </w:pPr>
        </w:p>
        <w:p w14:paraId="7E2184A1" w14:textId="77777777" w:rsidR="00F063E4" w:rsidRDefault="00BB3B0D" w:rsidP="00F063E4">
          <w:pPr>
            <w:pStyle w:val="Formtest"/>
          </w:pPr>
        </w:p>
      </w:sdtContent>
    </w:sdt>
    <w:p w14:paraId="79F45575" w14:textId="77777777" w:rsidR="00F30A85" w:rsidRDefault="00F30A85" w:rsidP="00F30A85">
      <w:pPr>
        <w:pStyle w:val="Heading2"/>
      </w:pPr>
      <w:bookmarkStart w:id="54" w:name="Recruitment_declarations_section_B"/>
      <w:bookmarkStart w:id="55" w:name="_Toc230185293"/>
      <w:bookmarkEnd w:id="54"/>
      <w:r>
        <w:t>Section B: Declare conflicts of interest</w:t>
      </w:r>
      <w:bookmarkEnd w:id="55"/>
    </w:p>
    <w:p w14:paraId="2D7F6F54" w14:textId="3C51ED0B" w:rsidR="00F30A85" w:rsidRDefault="00F30A85" w:rsidP="00F30A85">
      <w:r>
        <w:t>De</w:t>
      </w:r>
      <w:r w:rsidR="00681DD2">
        <w:t xml:space="preserve">clare </w:t>
      </w:r>
      <w:r>
        <w:t xml:space="preserve">any actual, perceived or potential conflicts of interest. </w:t>
      </w:r>
    </w:p>
    <w:p w14:paraId="0CDEACE1" w14:textId="6B003403" w:rsidR="00F30A85" w:rsidRDefault="00164D78" w:rsidP="00C65B50">
      <w:pPr>
        <w:pStyle w:val="Callout1paragraph"/>
      </w:pPr>
      <w:r>
        <w:t>Refer to ‘</w:t>
      </w:r>
      <w:hyperlink w:anchor="Section_B_More_information" w:history="1">
        <w:r w:rsidRPr="00164D78">
          <w:rPr>
            <w:rStyle w:val="Hyperlink"/>
          </w:rPr>
          <w:t>Section B: More information and examples</w:t>
        </w:r>
      </w:hyperlink>
      <w:r>
        <w:t xml:space="preserve">’ below for further guidance. </w:t>
      </w:r>
      <w:r w:rsidR="00F30A85">
        <w:t xml:space="preserve"> </w:t>
      </w:r>
    </w:p>
    <w:p w14:paraId="5574CEBC" w14:textId="64C5543F" w:rsidR="00C65B50" w:rsidRDefault="00BB3B0D" w:rsidP="00EB6081">
      <w:pPr>
        <w:spacing w:before="240"/>
      </w:pPr>
      <w:sdt>
        <w:sdtPr>
          <w:alias w:val="Declarations Section B: No conflicts"/>
          <w:tag w:val="Declarations Section B: No conflicts"/>
          <w:id w:val="-1079437507"/>
          <w15:color w:val="414141"/>
          <w14:checkbox>
            <w14:checked w14:val="0"/>
            <w14:checkedState w14:val="00FE" w14:font="Wingdings"/>
            <w14:uncheckedState w14:val="00A8" w14:font="Wingdings"/>
          </w14:checkbox>
        </w:sdtPr>
        <w:sdtEndPr/>
        <w:sdtContent>
          <w:r w:rsidR="009A2F24" w:rsidRPr="0086159A">
            <w:rPr>
              <w:color w:val="C00000"/>
            </w:rPr>
            <w:sym w:font="Wingdings" w:char="F0A8"/>
          </w:r>
        </w:sdtContent>
      </w:sdt>
      <w:r w:rsidR="00F30A85">
        <w:t xml:space="preserve"> </w:t>
      </w:r>
      <w:r w:rsidR="0086159A">
        <w:t xml:space="preserve"> </w:t>
      </w:r>
      <w:r w:rsidR="00855305">
        <w:t xml:space="preserve"> </w:t>
      </w:r>
      <w:r w:rsidR="00F30A85">
        <w:t xml:space="preserve">No conflicts to declare. </w:t>
      </w:r>
    </w:p>
    <w:sdt>
      <w:sdtPr>
        <w:alias w:val="Declarations Section B: Answer"/>
        <w:tag w:val="Declarations Section B: Answer"/>
        <w:id w:val="1150938643"/>
        <w:placeholder>
          <w:docPart w:val="8A38A420F787496C952D6EA8CDBEA802"/>
        </w:placeholder>
        <w:showingPlcHdr/>
        <w15:color w:val="414141"/>
      </w:sdtPr>
      <w:sdtEndPr/>
      <w:sdtContent>
        <w:p w14:paraId="1943DE63" w14:textId="321914C6" w:rsidR="00C65B50" w:rsidRPr="001348D1" w:rsidRDefault="00C65B50" w:rsidP="00C65B50">
          <w:pPr>
            <w:pStyle w:val="Formtest"/>
            <w:spacing w:before="240"/>
            <w:rPr>
              <w:rStyle w:val="PlaceholderText"/>
              <w:color w:val="C00000"/>
            </w:rPr>
          </w:pPr>
          <w:r w:rsidRPr="0086159A">
            <w:rPr>
              <w:rStyle w:val="PlaceholderText"/>
              <w:color w:val="C00000"/>
            </w:rPr>
            <w:t xml:space="preserve">Click here to </w:t>
          </w:r>
          <w:r w:rsidRPr="0086159A">
            <w:rPr>
              <w:color w:val="C00000"/>
            </w:rPr>
            <w:t>de</w:t>
          </w:r>
          <w:r w:rsidR="00D22960">
            <w:rPr>
              <w:color w:val="C00000"/>
            </w:rPr>
            <w:t>clare</w:t>
          </w:r>
          <w:r w:rsidRPr="0086159A">
            <w:rPr>
              <w:color w:val="C00000"/>
            </w:rPr>
            <w:t xml:space="preserve"> any actual, perceived or potential conflicts of interest.</w:t>
          </w:r>
        </w:p>
        <w:p w14:paraId="5BB73223" w14:textId="77777777" w:rsidR="00C65B50" w:rsidRDefault="00C65B50" w:rsidP="00C65B50">
          <w:pPr>
            <w:pStyle w:val="Formtest"/>
            <w:spacing w:before="240"/>
            <w:rPr>
              <w:rStyle w:val="PlaceholderText"/>
            </w:rPr>
          </w:pPr>
        </w:p>
        <w:p w14:paraId="6746CDA9" w14:textId="40D26BCB" w:rsidR="00C65B50" w:rsidRDefault="00BB3B0D" w:rsidP="00D863FD">
          <w:pPr>
            <w:pStyle w:val="Formtest"/>
          </w:pPr>
        </w:p>
      </w:sdtContent>
    </w:sdt>
    <w:p w14:paraId="1F2F064B" w14:textId="1F35C5DD" w:rsidR="00F30A85" w:rsidRDefault="00F30A85" w:rsidP="00F30A85">
      <w:pPr>
        <w:pStyle w:val="Heading2"/>
      </w:pPr>
      <w:bookmarkStart w:id="56" w:name="Recruitment_declarations_section_C"/>
      <w:bookmarkStart w:id="57" w:name="_Toc230185294"/>
      <w:bookmarkEnd w:id="56"/>
      <w:r>
        <w:t xml:space="preserve">Section C: Propose resolution </w:t>
      </w:r>
      <w:r w:rsidR="002834DC">
        <w:t>or</w:t>
      </w:r>
      <w:r>
        <w:t xml:space="preserve"> mitigation strategies</w:t>
      </w:r>
      <w:bookmarkEnd w:id="57"/>
    </w:p>
    <w:p w14:paraId="6A113C51" w14:textId="77777777" w:rsidR="00F30A85" w:rsidRDefault="00F30A85" w:rsidP="00F30A85">
      <w:r>
        <w:t xml:space="preserve">Detail how any conflict of interest listed above will be minimised and managed in the public interest during the recruitment and selection process. </w:t>
      </w:r>
    </w:p>
    <w:p w14:paraId="7AFAAEA0" w14:textId="36BF8A76" w:rsidR="008A609B" w:rsidRDefault="008A609B" w:rsidP="008A609B">
      <w:pPr>
        <w:pStyle w:val="Callout1paragraph"/>
      </w:pPr>
      <w:r>
        <w:t>Refer to ‘</w:t>
      </w:r>
      <w:hyperlink w:anchor="Section_C_More_information" w:history="1">
        <w:r w:rsidRPr="008A609B">
          <w:rPr>
            <w:rStyle w:val="Hyperlink"/>
          </w:rPr>
          <w:t>Section C: More information and examples</w:t>
        </w:r>
      </w:hyperlink>
      <w:r>
        <w:t xml:space="preserve">’ below for further guidance. </w:t>
      </w:r>
    </w:p>
    <w:sdt>
      <w:sdtPr>
        <w:alias w:val="Declarations Section C: Answer"/>
        <w:tag w:val="Declarations Section C: Answer"/>
        <w:id w:val="1968083952"/>
        <w:placeholder>
          <w:docPart w:val="9FF1C592B91F4999835BE54923AD3E36"/>
        </w:placeholder>
        <w:showingPlcHdr/>
        <w15:color w:val="414141"/>
      </w:sdtPr>
      <w:sdtEndPr/>
      <w:sdtContent>
        <w:p w14:paraId="08699B2F" w14:textId="28F740C9" w:rsidR="00C65B50" w:rsidRPr="0086159A" w:rsidRDefault="00C65B50" w:rsidP="00C65B50">
          <w:pPr>
            <w:pStyle w:val="Formtest"/>
            <w:spacing w:before="240"/>
            <w:rPr>
              <w:rStyle w:val="PlaceholderText"/>
              <w:color w:val="C00000"/>
            </w:rPr>
          </w:pPr>
          <w:r w:rsidRPr="0086159A">
            <w:rPr>
              <w:rStyle w:val="PlaceholderText"/>
              <w:color w:val="C00000"/>
            </w:rPr>
            <w:t>Click here to detail how any conflict of interest listed above will be minimised and managed in the public interest during the recruitment and selection process.</w:t>
          </w:r>
        </w:p>
        <w:p w14:paraId="56730947" w14:textId="77777777" w:rsidR="00C65B50" w:rsidRDefault="00C65B50" w:rsidP="00C65B50">
          <w:pPr>
            <w:pStyle w:val="Formtest"/>
            <w:spacing w:before="240"/>
            <w:rPr>
              <w:rStyle w:val="PlaceholderText"/>
            </w:rPr>
          </w:pPr>
        </w:p>
        <w:p w14:paraId="26588E85" w14:textId="348DD934" w:rsidR="00C65B50" w:rsidRDefault="00BB3B0D" w:rsidP="00D863FD">
          <w:pPr>
            <w:pStyle w:val="Formtest"/>
          </w:pPr>
        </w:p>
      </w:sdtContent>
    </w:sdt>
    <w:p w14:paraId="6177218F" w14:textId="77777777" w:rsidR="00F30A85" w:rsidRDefault="00F30A85" w:rsidP="00F30A85">
      <w:pPr>
        <w:pStyle w:val="Heading2"/>
      </w:pPr>
      <w:bookmarkStart w:id="58" w:name="Recruitment_declarations_section_D"/>
      <w:bookmarkStart w:id="59" w:name="_Toc230185295"/>
      <w:bookmarkEnd w:id="58"/>
      <w:r>
        <w:t>Section D: Declaration and signing</w:t>
      </w:r>
      <w:bookmarkEnd w:id="59"/>
    </w:p>
    <w:p w14:paraId="15E73519" w14:textId="65F76892" w:rsidR="00C65B50" w:rsidRPr="00C65B50" w:rsidRDefault="00C65B50" w:rsidP="00C65B50">
      <w:r>
        <w:t xml:space="preserve">I, </w:t>
      </w:r>
      <w:sdt>
        <w:sdtPr>
          <w:alias w:val="Declarations Section D: Full name"/>
          <w:tag w:val="Declarations Section D: Full name"/>
          <w:id w:val="-404916977"/>
          <w:placeholder>
            <w:docPart w:val="57F0DD4D3FED44288F84870D262B259A"/>
          </w:placeholder>
          <w:showingPlcHdr/>
          <w15:color w:val="414141"/>
          <w:text/>
        </w:sdtPr>
        <w:sdtEndPr/>
        <w:sdtContent>
          <w:r w:rsidRPr="00DD61B4">
            <w:rPr>
              <w:rStyle w:val="PlaceholderText"/>
              <w:color w:val="C00000"/>
            </w:rPr>
            <w:t>Click to enter full name</w:t>
          </w:r>
        </w:sdtContent>
      </w:sdt>
      <w:r>
        <w:t xml:space="preserve">, </w:t>
      </w:r>
      <w:sdt>
        <w:sdtPr>
          <w:alias w:val="Declarations Section D: Position"/>
          <w:tag w:val="Declarations Section D: Position"/>
          <w:id w:val="582267471"/>
          <w:placeholder>
            <w:docPart w:val="E99866C9C25344C2A5B78ADE29340911"/>
          </w:placeholder>
          <w:showingPlcHdr/>
          <w15:color w:val="78797E"/>
          <w:text/>
        </w:sdtPr>
        <w:sdtEndPr/>
        <w:sdtContent>
          <w:r w:rsidRPr="00DD61B4">
            <w:rPr>
              <w:rStyle w:val="PlaceholderText"/>
              <w:color w:val="C00000"/>
            </w:rPr>
            <w:t>Click to enter position title [where applicable]</w:t>
          </w:r>
        </w:sdtContent>
      </w:sdt>
      <w:r>
        <w:t xml:space="preserve"> declare that:</w:t>
      </w:r>
    </w:p>
    <w:p w14:paraId="64D45610" w14:textId="77777777" w:rsidR="002936FD" w:rsidRPr="00A43389" w:rsidRDefault="00BB3B0D" w:rsidP="002936FD">
      <w:pPr>
        <w:spacing w:before="240"/>
        <w:ind w:left="425" w:hanging="425"/>
        <w:rPr>
          <w:color w:val="005EB8" w:themeColor="accent2"/>
        </w:rPr>
      </w:pPr>
      <w:sdt>
        <w:sdtPr>
          <w:alias w:val="Declarations Section D: Understand conflicts of interest"/>
          <w:tag w:val="Declarations Section D: Understand conflicts of interest"/>
          <w:id w:val="-1395888050"/>
          <w15:color w:val="7FAEDB"/>
          <w14:checkbox>
            <w14:checked w14:val="0"/>
            <w14:checkedState w14:val="00FE" w14:font="Wingdings"/>
            <w14:uncheckedState w14:val="006F" w14:font="Wingdings"/>
          </w14:checkbox>
        </w:sdtPr>
        <w:sdtEndPr/>
        <w:sdtContent>
          <w:r w:rsidR="002936FD" w:rsidRPr="004868F1">
            <w:rPr>
              <w:color w:val="C00000"/>
            </w:rPr>
            <w:sym w:font="Wingdings" w:char="F06F"/>
          </w:r>
        </w:sdtContent>
      </w:sdt>
      <w:r w:rsidR="002936FD">
        <w:t xml:space="preserve">   </w:t>
      </w:r>
      <w:r w:rsidR="002936FD" w:rsidRPr="00A43389">
        <w:t>I understand what constitutes a conflict of interest in a recruitment and selection process,</w:t>
      </w:r>
    </w:p>
    <w:p w14:paraId="4D44AA10" w14:textId="77777777" w:rsidR="002936FD" w:rsidRDefault="00BB3B0D" w:rsidP="002936FD">
      <w:pPr>
        <w:spacing w:before="240"/>
        <w:ind w:left="425" w:hanging="425"/>
      </w:pPr>
      <w:sdt>
        <w:sdtPr>
          <w:alias w:val="Declarations Section D: Have considered"/>
          <w:tag w:val="Declarations Section D: Have considered"/>
          <w:id w:val="-992565721"/>
          <w15:color w:val="7FAEDB"/>
          <w14:checkbox>
            <w14:checked w14:val="0"/>
            <w14:checkedState w14:val="00FE" w14:font="Wingdings"/>
            <w14:uncheckedState w14:val="006F" w14:font="Wingdings"/>
          </w14:checkbox>
        </w:sdtPr>
        <w:sdtEndPr/>
        <w:sdtContent>
          <w:r w:rsidR="002936FD" w:rsidRPr="000C3F30">
            <w:rPr>
              <w:color w:val="C00000"/>
            </w:rPr>
            <w:sym w:font="Wingdings" w:char="F06F"/>
          </w:r>
        </w:sdtContent>
      </w:sdt>
      <w:r w:rsidR="002936FD" w:rsidRPr="000C3F30">
        <w:t xml:space="preserve"> </w:t>
      </w:r>
      <w:r w:rsidR="002936FD">
        <w:t xml:space="preserve">  </w:t>
      </w:r>
      <w:r w:rsidR="002936FD" w:rsidRPr="000C3F30">
        <w:t>I have considered and, where relevant, identified any knowledge or relationship/s that do not amount to a conflict of interest</w:t>
      </w:r>
    </w:p>
    <w:p w14:paraId="29D597D5" w14:textId="4B1CB951" w:rsidR="00EF2EFC" w:rsidRDefault="00EF2EFC" w:rsidP="00EF2EFC">
      <w:r w:rsidRPr="00DD61B4">
        <w:rPr>
          <w:b/>
        </w:rPr>
        <w:t>and</w:t>
      </w:r>
      <w:r w:rsidRPr="00252659">
        <w:t xml:space="preserve"> (select one option below)</w:t>
      </w:r>
    </w:p>
    <w:p w14:paraId="5E3CF450" w14:textId="77777777" w:rsidR="002936FD" w:rsidRPr="00A43389" w:rsidRDefault="00BB3B0D" w:rsidP="002936FD">
      <w:pPr>
        <w:spacing w:before="240"/>
        <w:ind w:left="1134" w:hanging="425"/>
        <w:rPr>
          <w:color w:val="005EB8" w:themeColor="accent2"/>
        </w:rPr>
      </w:pPr>
      <w:sdt>
        <w:sdtPr>
          <w:alias w:val="Declarations Section D: I have a conflict"/>
          <w:tag w:val="Declarations Section D: I have a conflict"/>
          <w:id w:val="-1974819666"/>
          <w15:color w:val="7FAEDB"/>
          <w14:checkbox>
            <w14:checked w14:val="0"/>
            <w14:checkedState w14:val="00A4" w14:font="Wingdings"/>
            <w14:uncheckedState w14:val="00A1" w14:font="Wingdings"/>
          </w14:checkbox>
        </w:sdtPr>
        <w:sdtEndPr/>
        <w:sdtContent>
          <w:r w:rsidR="002936FD" w:rsidRPr="00264E40">
            <w:rPr>
              <w:color w:val="C00000"/>
            </w:rPr>
            <w:sym w:font="Wingdings" w:char="F0A1"/>
          </w:r>
        </w:sdtContent>
      </w:sdt>
      <w:r w:rsidR="002936FD" w:rsidRPr="00A43389">
        <w:t xml:space="preserve"> </w:t>
      </w:r>
      <w:r w:rsidR="002936FD">
        <w:t xml:space="preserve">  </w:t>
      </w:r>
      <w:r w:rsidR="002936FD" w:rsidRPr="00252659">
        <w:t xml:space="preserve">I have </w:t>
      </w:r>
      <w:r w:rsidR="002936FD" w:rsidRPr="00252659">
        <w:rPr>
          <w:b/>
        </w:rPr>
        <w:t>identified</w:t>
      </w:r>
      <w:r w:rsidR="002936FD" w:rsidRPr="00252659">
        <w:t xml:space="preserve"> any actual, perceived or potential conflicts of i</w:t>
      </w:r>
      <w:r w:rsidR="002936FD" w:rsidRPr="00B630BD">
        <w:rPr>
          <w:color w:val="1D1D1D" w:themeColor="text1"/>
        </w:rPr>
        <w:t>nterest re</w:t>
      </w:r>
      <w:r w:rsidR="002936FD" w:rsidRPr="00252659">
        <w:t>levant to my involvement with the recruitment and selection process.</w:t>
      </w:r>
    </w:p>
    <w:p w14:paraId="63758C5C" w14:textId="77777777" w:rsidR="002936FD" w:rsidRPr="0042487E" w:rsidRDefault="002936FD" w:rsidP="002936FD">
      <w:pPr>
        <w:spacing w:before="240"/>
        <w:ind w:left="1134" w:hanging="425"/>
        <w:rPr>
          <w:b/>
        </w:rPr>
      </w:pPr>
      <w:r w:rsidRPr="00A43389">
        <w:rPr>
          <w:b/>
        </w:rPr>
        <w:t>OR</w:t>
      </w:r>
    </w:p>
    <w:p w14:paraId="2F968375" w14:textId="77777777" w:rsidR="002936FD" w:rsidRDefault="00BB3B0D" w:rsidP="002936FD">
      <w:pPr>
        <w:spacing w:before="240"/>
        <w:ind w:left="1134" w:hanging="425"/>
      </w:pPr>
      <w:sdt>
        <w:sdtPr>
          <w:alias w:val="Declarations Section D: I have no conflict"/>
          <w:tag w:val="Declarations Section D: I have no conflict"/>
          <w:id w:val="453532465"/>
          <w15:color w:val="7FAEDB"/>
          <w14:checkbox>
            <w14:checked w14:val="0"/>
            <w14:checkedState w14:val="00A4" w14:font="Wingdings"/>
            <w14:uncheckedState w14:val="00A1" w14:font="Wingdings"/>
          </w14:checkbox>
        </w:sdtPr>
        <w:sdtEndPr/>
        <w:sdtContent>
          <w:r w:rsidR="002936FD" w:rsidRPr="00264E40">
            <w:rPr>
              <w:color w:val="C00000"/>
            </w:rPr>
            <w:sym w:font="Wingdings" w:char="F0A1"/>
          </w:r>
        </w:sdtContent>
      </w:sdt>
      <w:r w:rsidR="002936FD">
        <w:t xml:space="preserve"> </w:t>
      </w:r>
      <w:r w:rsidR="002936FD" w:rsidRPr="5DAABBCE">
        <w:t xml:space="preserve"> </w:t>
      </w:r>
      <w:r w:rsidR="002936FD">
        <w:t xml:space="preserve"> </w:t>
      </w:r>
      <w:r w:rsidR="002936FD" w:rsidRPr="00252659">
        <w:t>I have</w:t>
      </w:r>
      <w:r w:rsidR="002936FD" w:rsidRPr="00252659">
        <w:rPr>
          <w:b/>
        </w:rPr>
        <w:t xml:space="preserve"> no</w:t>
      </w:r>
      <w:r w:rsidR="002936FD" w:rsidRPr="00252659">
        <w:t xml:space="preserve"> conflict of interest to decl</w:t>
      </w:r>
      <w:r w:rsidR="002936FD" w:rsidRPr="001924FE">
        <w:t>are relevant t</w:t>
      </w:r>
      <w:r w:rsidR="002936FD" w:rsidRPr="00252659">
        <w:t>o my involvement with the recruitment and selection process.</w:t>
      </w:r>
    </w:p>
    <w:p w14:paraId="51058869" w14:textId="515D3620" w:rsidR="00C65B50" w:rsidRDefault="00C65B50" w:rsidP="009A2F24">
      <w:pPr>
        <w:spacing w:before="240"/>
        <w:ind w:left="425" w:hanging="425"/>
      </w:pPr>
    </w:p>
    <w:p w14:paraId="7302A859" w14:textId="77777777" w:rsidR="00825947" w:rsidRDefault="00825947" w:rsidP="009A2F24">
      <w:pPr>
        <w:spacing w:before="240"/>
        <w:ind w:left="425" w:hanging="425"/>
      </w:pPr>
    </w:p>
    <w:p w14:paraId="41BA5287" w14:textId="25FC30EB" w:rsidR="008D254B" w:rsidRDefault="008111B7" w:rsidP="008111B7">
      <w:pPr>
        <w:pStyle w:val="Sign"/>
      </w:pPr>
      <w:r>
        <w:t>Sign</w:t>
      </w:r>
      <w:r w:rsidR="00F14E01">
        <w:t xml:space="preserve"> above</w:t>
      </w:r>
    </w:p>
    <w:sdt>
      <w:sdtPr>
        <w:alias w:val="Declarations Section D: Date"/>
        <w:tag w:val="Declarations Section D: Date"/>
        <w:id w:val="-271332262"/>
        <w:placeholder>
          <w:docPart w:val="161B54AE03F64D54A9A4C3DA88435943"/>
        </w:placeholder>
        <w:showingPlcHdr/>
        <w:date>
          <w:dateFormat w:val="dd/MM/yyyy"/>
          <w:lid w:val="en-GB"/>
          <w:storeMappedDataAs w:val="dateTime"/>
          <w:calendar w:val="gregorian"/>
        </w:date>
      </w:sdtPr>
      <w:sdtEndPr/>
      <w:sdtContent>
        <w:p w14:paraId="36727C1C" w14:textId="73176962" w:rsidR="008D254B" w:rsidRDefault="008D254B" w:rsidP="009A2F24">
          <w:pPr>
            <w:spacing w:before="240"/>
            <w:ind w:left="425" w:hanging="425"/>
          </w:pPr>
          <w:r w:rsidRPr="00825947">
            <w:rPr>
              <w:rStyle w:val="PlaceholderText"/>
              <w:color w:val="C00000"/>
            </w:rPr>
            <w:t xml:space="preserve">Click </w:t>
          </w:r>
          <w:r w:rsidR="00825947" w:rsidRPr="00825947">
            <w:rPr>
              <w:rStyle w:val="PlaceholderText"/>
              <w:color w:val="C00000"/>
            </w:rPr>
            <w:t xml:space="preserve">to </w:t>
          </w:r>
          <w:r w:rsidRPr="00825947">
            <w:rPr>
              <w:rStyle w:val="PlaceholderText"/>
              <w:color w:val="C00000"/>
            </w:rPr>
            <w:t>enter a date</w:t>
          </w:r>
        </w:p>
      </w:sdtContent>
    </w:sdt>
    <w:p w14:paraId="12E2C5AD" w14:textId="29C26BFB" w:rsidR="00CF018E" w:rsidRDefault="00160A41" w:rsidP="00825947">
      <w:pPr>
        <w:spacing w:before="240"/>
      </w:pPr>
      <w:r>
        <w:t>Note</w:t>
      </w:r>
      <w:r w:rsidR="00CF018E">
        <w:t>s</w:t>
      </w:r>
      <w:r>
        <w:t xml:space="preserve">: </w:t>
      </w:r>
    </w:p>
    <w:p w14:paraId="18752735" w14:textId="3453EE1E" w:rsidR="00CF018E" w:rsidRPr="00CF018E" w:rsidRDefault="00CF018E" w:rsidP="00CF018E">
      <w:pPr>
        <w:pStyle w:val="ListBullet"/>
      </w:pPr>
      <w:r w:rsidRPr="00CF018E">
        <w:t xml:space="preserve">ensure this declaration is included in the approved selection documentation for the recruitment and selection process. </w:t>
      </w:r>
    </w:p>
    <w:p w14:paraId="7FB3E391" w14:textId="1E233196" w:rsidR="00160A41" w:rsidRPr="00CF018E" w:rsidRDefault="00CF018E" w:rsidP="00CF018E">
      <w:pPr>
        <w:pStyle w:val="ListBullet"/>
      </w:pPr>
      <w:r w:rsidRPr="00CF018E">
        <w:lastRenderedPageBreak/>
        <w:t xml:space="preserve">where a decision maker has identified a conflict of interest, this should be escalated to the appropriate authority to determine the required action, including whether another decision maker is required for the process. </w:t>
      </w:r>
    </w:p>
    <w:p w14:paraId="2496A582" w14:textId="7FB30112" w:rsidR="00EB6081" w:rsidRDefault="005C12ED" w:rsidP="00160A41">
      <w:pPr>
        <w:pStyle w:val="Heading1"/>
      </w:pPr>
      <w:bookmarkStart w:id="60" w:name="_More_information_and"/>
      <w:bookmarkStart w:id="61" w:name="Section_A_More_information"/>
      <w:bookmarkStart w:id="62" w:name="_Toc230185296"/>
      <w:bookmarkEnd w:id="60"/>
      <w:bookmarkEnd w:id="61"/>
      <w:r>
        <w:lastRenderedPageBreak/>
        <w:t xml:space="preserve">Section A: </w:t>
      </w:r>
      <w:r w:rsidR="00160A41">
        <w:t>More information and examples</w:t>
      </w:r>
      <w:bookmarkEnd w:id="62"/>
    </w:p>
    <w:p w14:paraId="0F72C885" w14:textId="466FD227" w:rsidR="00160A41" w:rsidRDefault="00387C4C" w:rsidP="00FA79B3">
      <w:pPr>
        <w:pStyle w:val="Heading2"/>
        <w:spacing w:before="0"/>
      </w:pPr>
      <w:bookmarkStart w:id="63" w:name="_Toc230185297"/>
      <w:r>
        <w:t>More information</w:t>
      </w:r>
      <w:bookmarkEnd w:id="63"/>
    </w:p>
    <w:p w14:paraId="4CFBABCC" w14:textId="77777777" w:rsidR="008732FE" w:rsidRPr="008732FE" w:rsidRDefault="008732FE" w:rsidP="008732FE">
      <w:pPr>
        <w:rPr>
          <w:iCs/>
        </w:rPr>
      </w:pPr>
      <w:r w:rsidRPr="008732FE">
        <w:rPr>
          <w:iCs/>
        </w:rPr>
        <w:t xml:space="preserve">Declaring these types of relationships, even when it does not amount to a conflict of interest supports transparent and fair recruitment processes by ensuring all knowledge and connections are appropriately considered. Examples include, but are not limited to: </w:t>
      </w:r>
    </w:p>
    <w:p w14:paraId="6DFA7D02" w14:textId="421213B3" w:rsidR="008732FE" w:rsidRPr="008732FE" w:rsidRDefault="008732FE" w:rsidP="00B575EA">
      <w:pPr>
        <w:pStyle w:val="ListBullet"/>
      </w:pPr>
      <w:r w:rsidRPr="008732FE">
        <w:t xml:space="preserve">professional relationships or interactions, such as those with work colleagues, supervisors, including where you are an applicant’s referee or individuals met through networking events or collaborative projects, where there is no factor </w:t>
      </w:r>
      <w:r w:rsidR="00204B23">
        <w:t>in</w:t>
      </w:r>
      <w:r w:rsidRPr="008732FE">
        <w:t xml:space="preserve"> the relationship that could amount to an actual or perceived conflict </w:t>
      </w:r>
    </w:p>
    <w:p w14:paraId="73451D00" w14:textId="69E962A8" w:rsidR="008732FE" w:rsidRPr="008732FE" w:rsidRDefault="008732FE" w:rsidP="00B575EA">
      <w:pPr>
        <w:pStyle w:val="ListBullet"/>
      </w:pPr>
      <w:r w:rsidRPr="008732FE">
        <w:t>a neighbour that resides in the same street and there is minimal interaction</w:t>
      </w:r>
    </w:p>
    <w:p w14:paraId="3D7684A2" w14:textId="77777777" w:rsidR="008732FE" w:rsidRDefault="008732FE" w:rsidP="00B33AAA">
      <w:pPr>
        <w:spacing w:before="160"/>
        <w:rPr>
          <w:iCs/>
        </w:rPr>
      </w:pPr>
      <w:r w:rsidRPr="008732FE">
        <w:rPr>
          <w:iCs/>
        </w:rPr>
        <w:t xml:space="preserve">Note: if you have prior knowledge of an applicant, consider how that knowledge will be disclosed and used (or not used) in the assessment of that applicant. Document this clearly, for example, in the selection report. </w:t>
      </w:r>
    </w:p>
    <w:p w14:paraId="540FD271" w14:textId="3186D259" w:rsidR="008A609B" w:rsidRPr="008A609B" w:rsidRDefault="00693004" w:rsidP="008A609B">
      <w:pPr>
        <w:spacing w:line="276" w:lineRule="auto"/>
        <w:rPr>
          <w:spacing w:val="-1"/>
        </w:rPr>
      </w:pPr>
      <w:r w:rsidRPr="0013232E">
        <w:t>Refer to the Identifying conflicts of interest fact sheet available on</w:t>
      </w:r>
      <w:bookmarkStart w:id="64" w:name="_Toc230185298"/>
      <w:r w:rsidR="008A609B">
        <w:t xml:space="preserve"> </w:t>
      </w:r>
      <w:r w:rsidR="008A609B" w:rsidRPr="008A609B">
        <w:rPr>
          <w:spacing w:val="-1"/>
        </w:rPr>
        <w:t xml:space="preserve">the </w:t>
      </w:r>
      <w:hyperlink r:id="rId14" w:history="1">
        <w:r w:rsidR="008A609B" w:rsidRPr="008A609B">
          <w:rPr>
            <w:rStyle w:val="Hyperlink"/>
            <w:rFonts w:eastAsia="Times New Roman"/>
            <w:lang w:val="en-US"/>
          </w:rPr>
          <w:t>Identify and manage a conflict of interest in recruitment</w:t>
        </w:r>
      </w:hyperlink>
      <w:r w:rsidR="008A609B" w:rsidRPr="008A609B">
        <w:rPr>
          <w:rFonts w:eastAsia="Times New Roman"/>
          <w:lang w:val="en-US"/>
        </w:rPr>
        <w:t xml:space="preserve"> </w:t>
      </w:r>
      <w:r w:rsidR="008A609B" w:rsidRPr="008A609B">
        <w:rPr>
          <w:spacing w:val="-1"/>
        </w:rPr>
        <w:t>page on forgov.qld.gov.au.</w:t>
      </w:r>
    </w:p>
    <w:p w14:paraId="39EE66DB" w14:textId="7E0915A9" w:rsidR="00204B23" w:rsidRDefault="00204B23" w:rsidP="0092629A">
      <w:pPr>
        <w:pStyle w:val="Heading2"/>
      </w:pPr>
      <w:r>
        <w:t>Examples</w:t>
      </w:r>
      <w:bookmarkEnd w:id="64"/>
      <w:r>
        <w:t xml:space="preserve"> </w:t>
      </w:r>
    </w:p>
    <w:p w14:paraId="797E3373" w14:textId="412D7A5E" w:rsidR="00B33AAA" w:rsidRPr="00B33AAA" w:rsidRDefault="00B33AAA" w:rsidP="00B575EA">
      <w:pPr>
        <w:pStyle w:val="ListBullet"/>
      </w:pPr>
      <w:r w:rsidRPr="00B33AAA">
        <w:t xml:space="preserve">I have worked with [applicant’s name] since [insert year] within the same department and I am currently their supervisor. Although we have a courteous professional relationship, we do not socialise outside of the workplace. </w:t>
      </w:r>
    </w:p>
    <w:p w14:paraId="7988BC9C" w14:textId="77777777" w:rsidR="00B33AAA" w:rsidRPr="00B33AAA" w:rsidRDefault="00B33AAA" w:rsidP="00B575EA">
      <w:pPr>
        <w:pStyle w:val="ListBullet"/>
      </w:pPr>
      <w:r w:rsidRPr="00B33AAA">
        <w:t xml:space="preserve">I have professional knowledge of [applicant’s name] as we </w:t>
      </w:r>
      <w:proofErr w:type="gramStart"/>
      <w:r w:rsidRPr="00B33AAA">
        <w:t>collaborated together</w:t>
      </w:r>
      <w:proofErr w:type="gramEnd"/>
      <w:r w:rsidRPr="00B33AAA">
        <w:t xml:space="preserve"> on a cross-agency project between January 2024 and September 2024. We have not had contact since the project ended. </w:t>
      </w:r>
    </w:p>
    <w:p w14:paraId="023F4DE4" w14:textId="0DB89400" w:rsidR="00204B23" w:rsidRPr="00EB6081" w:rsidRDefault="00B33AAA" w:rsidP="00B575EA">
      <w:pPr>
        <w:pStyle w:val="ListBullet"/>
        <w:rPr>
          <w:b/>
        </w:rPr>
      </w:pPr>
      <w:r w:rsidRPr="00B33AAA">
        <w:t>I have knowledge of [applicant’s name] as they are my neighbour. While we reside on the same street, our interactions are minimal and do not extend beyond a casual greeting.</w:t>
      </w:r>
    </w:p>
    <w:p w14:paraId="0E446494" w14:textId="1DE6F12C" w:rsidR="00CA50E7" w:rsidRDefault="00CA50E7" w:rsidP="00CA50E7">
      <w:pPr>
        <w:pStyle w:val="Heading1"/>
      </w:pPr>
      <w:bookmarkStart w:id="65" w:name="_More_information_and_1"/>
      <w:bookmarkStart w:id="66" w:name="Section_B_More_information"/>
      <w:bookmarkStart w:id="67" w:name="_Toc230185299"/>
      <w:bookmarkEnd w:id="65"/>
      <w:bookmarkEnd w:id="66"/>
      <w:r>
        <w:lastRenderedPageBreak/>
        <w:t>Section B: More information and examples</w:t>
      </w:r>
      <w:bookmarkEnd w:id="67"/>
    </w:p>
    <w:p w14:paraId="3DCCF36E" w14:textId="77777777" w:rsidR="00FA79B3" w:rsidRDefault="00FA79B3" w:rsidP="00FA79B3">
      <w:pPr>
        <w:pStyle w:val="Heading2"/>
        <w:spacing w:before="0"/>
      </w:pPr>
      <w:bookmarkStart w:id="68" w:name="_Toc230185300"/>
      <w:r>
        <w:t>More</w:t>
      </w:r>
      <w:r w:rsidRPr="0092629A">
        <w:t xml:space="preserve"> information</w:t>
      </w:r>
      <w:bookmarkEnd w:id="68"/>
    </w:p>
    <w:p w14:paraId="67B492EA" w14:textId="77777777" w:rsidR="0013065E" w:rsidRPr="0013065E" w:rsidRDefault="0013065E" w:rsidP="0013065E">
      <w:pPr>
        <w:rPr>
          <w:iCs/>
        </w:rPr>
      </w:pPr>
      <w:r w:rsidRPr="0013065E">
        <w:rPr>
          <w:iCs/>
        </w:rPr>
        <w:t>List the full details of relationships or connections that could influence or could be perceived by others to influence your ability to make an unbiased recruitment decision. Examples may include:</w:t>
      </w:r>
    </w:p>
    <w:p w14:paraId="15750170" w14:textId="77777777" w:rsidR="0013065E" w:rsidRPr="0013065E" w:rsidRDefault="0013065E" w:rsidP="00B575EA">
      <w:pPr>
        <w:pStyle w:val="ListBullet"/>
      </w:pPr>
      <w:r w:rsidRPr="0013065E">
        <w:t xml:space="preserve">direct and indirect family members (parent, sibling, uncle, cousin) </w:t>
      </w:r>
    </w:p>
    <w:p w14:paraId="44C4E4C7" w14:textId="77777777" w:rsidR="0013065E" w:rsidRPr="0013065E" w:rsidRDefault="0013065E" w:rsidP="00B575EA">
      <w:pPr>
        <w:pStyle w:val="ListBullet"/>
      </w:pPr>
      <w:r w:rsidRPr="0013065E">
        <w:t>personal relationships, including a friend or partner</w:t>
      </w:r>
    </w:p>
    <w:p w14:paraId="50897DE2" w14:textId="6B07F684" w:rsidR="0013065E" w:rsidRPr="0013065E" w:rsidRDefault="0013065E" w:rsidP="00B575EA">
      <w:pPr>
        <w:pStyle w:val="ListBullet"/>
      </w:pPr>
      <w:r w:rsidRPr="0013065E">
        <w:t>working relationships (e.g. a colleague or supervisor) where there is a factor in the relationship</w:t>
      </w:r>
      <w:r w:rsidR="0089492E">
        <w:t xml:space="preserve"> that could </w:t>
      </w:r>
      <w:r w:rsidR="00B46A40">
        <w:t>amount</w:t>
      </w:r>
      <w:r w:rsidR="0089492E">
        <w:t xml:space="preserve"> to an actual or perceived conflict</w:t>
      </w:r>
      <w:r w:rsidRPr="0013065E">
        <w:t xml:space="preserve">, such as a friendship or socialisation outside of the work context </w:t>
      </w:r>
    </w:p>
    <w:p w14:paraId="365D9AD0" w14:textId="5F8B7C95" w:rsidR="001C49AC" w:rsidRPr="008A609B" w:rsidRDefault="001C49AC" w:rsidP="008A609B">
      <w:pPr>
        <w:spacing w:line="276" w:lineRule="auto"/>
        <w:rPr>
          <w:spacing w:val="-1"/>
        </w:rPr>
      </w:pPr>
      <w:r w:rsidRPr="001C49AC">
        <w:t xml:space="preserve">Refer to the Identifying conflicts of interest fact sheet available </w:t>
      </w:r>
      <w:r w:rsidR="008A609B" w:rsidRPr="008A609B">
        <w:rPr>
          <w:spacing w:val="-1"/>
        </w:rPr>
        <w:t xml:space="preserve">on the </w:t>
      </w:r>
      <w:hyperlink r:id="rId15" w:history="1">
        <w:r w:rsidR="008A609B" w:rsidRPr="008A609B">
          <w:rPr>
            <w:rStyle w:val="Hyperlink"/>
            <w:rFonts w:eastAsia="Times New Roman"/>
            <w:lang w:val="en-US"/>
          </w:rPr>
          <w:t>Identify and manage a conflict of interest in recruitment</w:t>
        </w:r>
      </w:hyperlink>
      <w:r w:rsidR="008A609B" w:rsidRPr="008A609B">
        <w:rPr>
          <w:rFonts w:eastAsia="Times New Roman"/>
          <w:lang w:val="en-US"/>
        </w:rPr>
        <w:t xml:space="preserve"> </w:t>
      </w:r>
      <w:r w:rsidR="008A609B" w:rsidRPr="008A609B">
        <w:rPr>
          <w:spacing w:val="-1"/>
        </w:rPr>
        <w:t>page on forgov.qld.gov.au.</w:t>
      </w:r>
    </w:p>
    <w:p w14:paraId="346FD36D" w14:textId="5DBE21EC" w:rsidR="00160A41" w:rsidRDefault="00433C2E" w:rsidP="0092629A">
      <w:pPr>
        <w:pStyle w:val="Heading2"/>
      </w:pPr>
      <w:bookmarkStart w:id="69" w:name="_Toc230185301"/>
      <w:r w:rsidRPr="0092629A">
        <w:t>Examples</w:t>
      </w:r>
      <w:bookmarkEnd w:id="69"/>
    </w:p>
    <w:p w14:paraId="56D96433" w14:textId="77777777" w:rsidR="00E0531A" w:rsidRPr="00E0531A" w:rsidRDefault="00E0531A" w:rsidP="00B575EA">
      <w:pPr>
        <w:pStyle w:val="ListBullet"/>
      </w:pPr>
      <w:r w:rsidRPr="00E0531A">
        <w:t xml:space="preserve">I have an actual conflict of interest as [applicant name] is my daughter. </w:t>
      </w:r>
    </w:p>
    <w:p w14:paraId="6CE5EC10" w14:textId="465B3603" w:rsidR="00E0531A" w:rsidRPr="00E0531A" w:rsidRDefault="00E0531A" w:rsidP="00B575EA">
      <w:pPr>
        <w:pStyle w:val="ListBullet"/>
      </w:pPr>
      <w:r w:rsidRPr="00E0531A">
        <w:t xml:space="preserve">I have a perceived conflict of interest as [applicant name] is a current work colleague whom I regularly have </w:t>
      </w:r>
      <w:r w:rsidR="00020B35">
        <w:t xml:space="preserve">1-1 </w:t>
      </w:r>
      <w:r w:rsidRPr="00E0531A">
        <w:t xml:space="preserve">lunch with at work. </w:t>
      </w:r>
    </w:p>
    <w:p w14:paraId="31F5B3F3" w14:textId="1F543F1B" w:rsidR="00D15AA8" w:rsidRDefault="00E0531A" w:rsidP="00B575EA">
      <w:pPr>
        <w:pStyle w:val="ListBullet"/>
      </w:pPr>
      <w:r w:rsidRPr="00E0531A">
        <w:t>I have a [actual/perceived] conflict of interest as [applicant name] was subject to a performance improvement plan and I was the manager involved in the process.</w:t>
      </w:r>
    </w:p>
    <w:p w14:paraId="5E5AB5CC" w14:textId="56F77084" w:rsidR="005F3AE0" w:rsidRDefault="005F3AE0" w:rsidP="00B575EA">
      <w:pPr>
        <w:pStyle w:val="ListBullet"/>
      </w:pPr>
      <w:r>
        <w:t>I have a [actual/perceived] conflict</w:t>
      </w:r>
      <w:r w:rsidR="00B057E3">
        <w:t xml:space="preserve"> of interest as I was the delegate in a disciplinary process involving [applicant name] as the subject officer. </w:t>
      </w:r>
    </w:p>
    <w:p w14:paraId="4924AED7" w14:textId="35F86CDB" w:rsidR="003F4DE6" w:rsidRPr="00D15AA8" w:rsidRDefault="00D15AA8" w:rsidP="00D15AA8">
      <w:pPr>
        <w:spacing w:line="278" w:lineRule="auto"/>
        <w:rPr>
          <w:rFonts w:asciiTheme="minorHAnsi" w:hAnsiTheme="minorHAnsi"/>
          <w:color w:val="1D1D1D" w:themeColor="text1"/>
          <w:kern w:val="0"/>
          <w:szCs w:val="22"/>
          <w14:ligatures w14:val="none"/>
        </w:rPr>
      </w:pPr>
      <w:r>
        <w:br w:type="page"/>
      </w:r>
    </w:p>
    <w:p w14:paraId="26733699" w14:textId="67CECDF0" w:rsidR="00B575EA" w:rsidRDefault="00B575EA" w:rsidP="00B575EA">
      <w:pPr>
        <w:pStyle w:val="Heading1"/>
      </w:pPr>
      <w:bookmarkStart w:id="70" w:name="_More_information_–"/>
      <w:bookmarkStart w:id="71" w:name="Section_C_More_information"/>
      <w:bookmarkStart w:id="72" w:name="_Toc230185302"/>
      <w:bookmarkEnd w:id="70"/>
      <w:bookmarkEnd w:id="71"/>
      <w:r>
        <w:lastRenderedPageBreak/>
        <w:t>Section C: More information and examples</w:t>
      </w:r>
      <w:bookmarkEnd w:id="72"/>
    </w:p>
    <w:p w14:paraId="251DF1BB" w14:textId="52455BEB" w:rsidR="00CA50E7" w:rsidRPr="00B575EA" w:rsidRDefault="00B575EA" w:rsidP="00B575EA">
      <w:pPr>
        <w:pStyle w:val="Heading2"/>
        <w:spacing w:before="0"/>
      </w:pPr>
      <w:bookmarkStart w:id="73" w:name="_Toc230185303"/>
      <w:r>
        <w:t>More information</w:t>
      </w:r>
      <w:bookmarkEnd w:id="73"/>
    </w:p>
    <w:p w14:paraId="005268DF" w14:textId="1CA94738" w:rsidR="00E0531A" w:rsidRDefault="003F4DE6" w:rsidP="00B575EA">
      <w:pPr>
        <w:pStyle w:val="Heading3"/>
      </w:pPr>
      <w:bookmarkStart w:id="74" w:name="_Toc230185304"/>
      <w:r>
        <w:t>For r</w:t>
      </w:r>
      <w:r w:rsidR="00633EF0">
        <w:t>elevant persons (e.g. panel member or hiring manager)</w:t>
      </w:r>
      <w:bookmarkEnd w:id="74"/>
    </w:p>
    <w:p w14:paraId="433269D0" w14:textId="77777777" w:rsidR="003F4DE6" w:rsidRPr="003F4DE6" w:rsidRDefault="003F4DE6" w:rsidP="00B575EA">
      <w:r w:rsidRPr="003F4DE6">
        <w:t>List proposed resolution or mitigation strategies for the decision maker’s consideration, which may include, but are not limited to:</w:t>
      </w:r>
    </w:p>
    <w:p w14:paraId="0012229D" w14:textId="77777777" w:rsidR="003F4DE6" w:rsidRPr="003F4DE6" w:rsidRDefault="003F4DE6" w:rsidP="00B575EA">
      <w:pPr>
        <w:pStyle w:val="ListBullet"/>
      </w:pPr>
      <w:r w:rsidRPr="003F4DE6">
        <w:t>add an independent person to the selection panel</w:t>
      </w:r>
    </w:p>
    <w:p w14:paraId="52C6908A" w14:textId="77777777" w:rsidR="003F4DE6" w:rsidRPr="003F4DE6" w:rsidRDefault="003F4DE6" w:rsidP="00B575EA">
      <w:pPr>
        <w:pStyle w:val="ListBullet"/>
      </w:pPr>
      <w:r w:rsidRPr="003F4DE6">
        <w:t>remove the panel member from the selection panel</w:t>
      </w:r>
    </w:p>
    <w:p w14:paraId="26A3DE1F" w14:textId="7CD856D7" w:rsidR="003F4DE6" w:rsidRPr="003F4DE6" w:rsidRDefault="0000187B" w:rsidP="00B575EA">
      <w:pPr>
        <w:pStyle w:val="ListBullet"/>
      </w:pPr>
      <w:r>
        <w:t>applicant anonymity in initial stages (e.g. de-identifying applic</w:t>
      </w:r>
      <w:r w:rsidR="00BC1696">
        <w:t>ations</w:t>
      </w:r>
      <w:r>
        <w:t xml:space="preserve"> prior to shortlisting)</w:t>
      </w:r>
    </w:p>
    <w:p w14:paraId="778D0028" w14:textId="2B9770D2" w:rsidR="003F4DE6" w:rsidRPr="003F4DE6" w:rsidRDefault="003F4DE6" w:rsidP="00B575EA">
      <w:pPr>
        <w:pStyle w:val="ListBullet"/>
      </w:pPr>
      <w:r w:rsidRPr="003F4DE6">
        <w:t xml:space="preserve">provide assessment of </w:t>
      </w:r>
      <w:r w:rsidR="00EE1406">
        <w:t>relevant</w:t>
      </w:r>
      <w:r w:rsidR="0038228D">
        <w:t xml:space="preserve"> </w:t>
      </w:r>
      <w:r w:rsidRPr="003F4DE6">
        <w:t>applicant</w:t>
      </w:r>
      <w:r w:rsidR="0038228D">
        <w:t>/</w:t>
      </w:r>
      <w:r w:rsidRPr="003F4DE6">
        <w:t xml:space="preserve">s last during panel deliberations to provide a balanced discussion for perceived conflicts of interest </w:t>
      </w:r>
    </w:p>
    <w:p w14:paraId="2BD665D1" w14:textId="29564069" w:rsidR="008A609B" w:rsidRPr="008A609B" w:rsidRDefault="00CA50E7" w:rsidP="008A609B">
      <w:pPr>
        <w:spacing w:line="276" w:lineRule="auto"/>
        <w:rPr>
          <w:spacing w:val="-1"/>
        </w:rPr>
      </w:pPr>
      <w:r w:rsidRPr="00CA50E7">
        <w:t xml:space="preserve">Refer to Resolution and mitigation strategies fact sheet available </w:t>
      </w:r>
      <w:bookmarkStart w:id="75" w:name="_Toc230185305"/>
      <w:r w:rsidR="008A609B" w:rsidRPr="008A609B">
        <w:rPr>
          <w:spacing w:val="-1"/>
        </w:rPr>
        <w:t xml:space="preserve">on the </w:t>
      </w:r>
      <w:hyperlink r:id="rId16" w:history="1">
        <w:r w:rsidR="008A609B" w:rsidRPr="008A609B">
          <w:rPr>
            <w:rStyle w:val="Hyperlink"/>
            <w:rFonts w:eastAsia="Times New Roman"/>
            <w:lang w:val="en-US"/>
          </w:rPr>
          <w:t>Identify and manage a conflict of interest in recruitment</w:t>
        </w:r>
      </w:hyperlink>
      <w:r w:rsidR="008A609B" w:rsidRPr="008A609B">
        <w:rPr>
          <w:rFonts w:eastAsia="Times New Roman"/>
          <w:lang w:val="en-US"/>
        </w:rPr>
        <w:t xml:space="preserve"> </w:t>
      </w:r>
      <w:r w:rsidR="008A609B" w:rsidRPr="008A609B">
        <w:rPr>
          <w:spacing w:val="-1"/>
        </w:rPr>
        <w:t>page on forgov.qld.gov.au.</w:t>
      </w:r>
    </w:p>
    <w:p w14:paraId="6A9EEA4C" w14:textId="5B0CBFB1" w:rsidR="003F4DE6" w:rsidRDefault="003F4DE6" w:rsidP="008A609B">
      <w:pPr>
        <w:pStyle w:val="Heading3"/>
      </w:pPr>
      <w:r>
        <w:t>For decision makers</w:t>
      </w:r>
      <w:bookmarkEnd w:id="75"/>
    </w:p>
    <w:p w14:paraId="3585C894" w14:textId="219A4D1A" w:rsidR="003F4DE6" w:rsidRPr="003F4DE6" w:rsidRDefault="00B83D90" w:rsidP="74CFD4E1">
      <w:pPr>
        <w:rPr>
          <w:b/>
          <w:bCs/>
        </w:rPr>
      </w:pPr>
      <w:r>
        <w:t xml:space="preserve">Where a </w:t>
      </w:r>
      <w:r w:rsidR="00CA50E0">
        <w:t xml:space="preserve">conflict of interest </w:t>
      </w:r>
      <w:r>
        <w:t>exists</w:t>
      </w:r>
      <w:r w:rsidRPr="00CF018E">
        <w:t>, it is recommended that consideration is given to whether an alternative decision maker may be more appropriate for the recruitment and selection process. Refer to Resolution and mitigation strategies and Decision maker responsibilities fact</w:t>
      </w:r>
      <w:r w:rsidR="00386F45">
        <w:t xml:space="preserve"> </w:t>
      </w:r>
      <w:r w:rsidRPr="00CF018E">
        <w:t>sheet</w:t>
      </w:r>
      <w:r w:rsidR="01810E30" w:rsidRPr="00CF018E">
        <w:t>s</w:t>
      </w:r>
      <w:r w:rsidRPr="00CF018E">
        <w:t xml:space="preserve"> </w:t>
      </w:r>
      <w:r w:rsidR="00CF018E" w:rsidRPr="00CF018E">
        <w:t>avai</w:t>
      </w:r>
      <w:r w:rsidR="00CF018E" w:rsidRPr="00CA50E7">
        <w:t xml:space="preserve">lable </w:t>
      </w:r>
      <w:r w:rsidR="00CF018E" w:rsidRPr="008A609B">
        <w:rPr>
          <w:spacing w:val="-1"/>
        </w:rPr>
        <w:t xml:space="preserve">on the </w:t>
      </w:r>
      <w:hyperlink r:id="rId17" w:history="1">
        <w:r w:rsidR="00CF018E" w:rsidRPr="008A609B">
          <w:rPr>
            <w:rStyle w:val="Hyperlink"/>
            <w:rFonts w:eastAsia="Times New Roman"/>
            <w:lang w:val="en-US"/>
          </w:rPr>
          <w:t>Identify and manage a conflict of interest in recruitment</w:t>
        </w:r>
      </w:hyperlink>
      <w:r w:rsidR="00CF018E" w:rsidRPr="008A609B">
        <w:rPr>
          <w:rFonts w:eastAsia="Times New Roman"/>
          <w:lang w:val="en-US"/>
        </w:rPr>
        <w:t xml:space="preserve"> </w:t>
      </w:r>
      <w:r w:rsidR="00CF018E" w:rsidRPr="008A609B">
        <w:rPr>
          <w:spacing w:val="-1"/>
        </w:rPr>
        <w:t>page on forgov.qld.gov.au.</w:t>
      </w:r>
    </w:p>
    <w:sectPr w:rsidR="003F4DE6" w:rsidRPr="003F4DE6" w:rsidSect="00D364AD">
      <w:footerReference w:type="default" r:id="rId18"/>
      <w:headerReference w:type="first" r:id="rId19"/>
      <w:footerReference w:type="first" r:id="rId20"/>
      <w:pgSz w:w="11906" w:h="16838"/>
      <w:pgMar w:top="851" w:right="851" w:bottom="170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1EFE" w14:textId="77777777" w:rsidR="00BB3B0D" w:rsidRDefault="00BB3B0D" w:rsidP="00661534">
      <w:pPr>
        <w:spacing w:after="0"/>
      </w:pPr>
      <w:r>
        <w:separator/>
      </w:r>
    </w:p>
  </w:endnote>
  <w:endnote w:type="continuationSeparator" w:id="0">
    <w:p w14:paraId="04914A4E" w14:textId="77777777" w:rsidR="00BB3B0D" w:rsidRDefault="00BB3B0D" w:rsidP="006615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NotoSans-CondensedSemiBold">
    <w:altName w:val="Calibri"/>
    <w:panose1 w:val="00000000000000000000"/>
    <w:charset w:val="00"/>
    <w:family w:val="auto"/>
    <w:notTrueType/>
    <w:pitch w:val="default"/>
    <w:sig w:usb0="00000003" w:usb1="00000000" w:usb2="00000000" w:usb3="00000000" w:csb0="00000001" w:csb1="00000000"/>
  </w:font>
  <w:font w:name="NotoSans-CondensedLight">
    <w:altName w:val="Calibri"/>
    <w:panose1 w:val="00000000000000000000"/>
    <w:charset w:val="00"/>
    <w:family w:val="auto"/>
    <w:notTrueType/>
    <w:pitch w:val="default"/>
    <w:sig w:usb0="00000003" w:usb1="00000000" w:usb2="00000000" w:usb3="00000000" w:csb0="00000001" w:csb1="00000000"/>
  </w:font>
  <w:font w:name="Noto Sans">
    <w:altName w:val="Calibri"/>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0236625"/>
      <w:docPartObj>
        <w:docPartGallery w:val="Page Numbers (Bottom of Page)"/>
        <w:docPartUnique/>
      </w:docPartObj>
    </w:sdtPr>
    <w:sdtEndPr>
      <w:rPr>
        <w:noProof/>
      </w:rPr>
    </w:sdtEndPr>
    <w:sdtContent>
      <w:p w14:paraId="721E8DF5" w14:textId="6820FFA8" w:rsidR="00EC6B91" w:rsidRPr="001C2AA3" w:rsidRDefault="00EC6B91" w:rsidP="00EC6B91">
        <w:pPr>
          <w:pStyle w:val="Footer"/>
          <w:rPr>
            <w:noProof/>
            <w:sz w:val="20"/>
            <w:szCs w:val="20"/>
          </w:rPr>
        </w:pPr>
        <w:r w:rsidRPr="00356428">
          <w:rPr>
            <w:sz w:val="20"/>
            <w:szCs w:val="20"/>
          </w:rPr>
          <w:fldChar w:fldCharType="begin"/>
        </w:r>
        <w:r w:rsidRPr="00356428">
          <w:rPr>
            <w:sz w:val="20"/>
            <w:szCs w:val="20"/>
          </w:rPr>
          <w:instrText xml:space="preserve"> PAGE   \* MERGEFORMAT </w:instrText>
        </w:r>
        <w:r w:rsidRPr="00356428">
          <w:rPr>
            <w:sz w:val="20"/>
            <w:szCs w:val="20"/>
          </w:rPr>
          <w:fldChar w:fldCharType="separate"/>
        </w:r>
        <w:r>
          <w:rPr>
            <w:sz w:val="20"/>
            <w:szCs w:val="20"/>
          </w:rPr>
          <w:t>2</w:t>
        </w:r>
        <w:r w:rsidRPr="00356428">
          <w:rPr>
            <w:noProof/>
            <w:sz w:val="20"/>
            <w:szCs w:val="20"/>
          </w:rPr>
          <w:fldChar w:fldCharType="end"/>
        </w:r>
        <w:r w:rsidRPr="00356428">
          <w:rPr>
            <w:noProof/>
            <w:sz w:val="20"/>
            <w:szCs w:val="20"/>
          </w:rPr>
          <w:t xml:space="preserve"> |</w:t>
        </w:r>
        <w:r w:rsidR="00112EA2">
          <w:rPr>
            <w:noProof/>
            <w:sz w:val="20"/>
            <w:szCs w:val="20"/>
          </w:rPr>
          <w:t xml:space="preserve"> Conflicts of interest in recruitment declarations form</w:t>
        </w:r>
        <w:r w:rsidRPr="00356428">
          <w:rPr>
            <w:noProof/>
            <w:sz w:val="20"/>
            <w:szCs w:val="20"/>
          </w:rPr>
          <w:t>, Public Sector Commission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BC4D" w14:textId="071ADA0B" w:rsidR="00257EB7" w:rsidRPr="00A45088" w:rsidRDefault="00257EB7">
    <w:pPr>
      <w:pStyle w:val="Footer"/>
      <w:rPr>
        <w:color w:val="A6A6A6" w:themeColor="background1" w:themeShade="A6"/>
        <w:sz w:val="16"/>
        <w:szCs w:val="16"/>
        <w:lang w:val="en-US"/>
      </w:rPr>
    </w:pPr>
    <w:r w:rsidRPr="00A45088">
      <w:rPr>
        <w:color w:val="A6A6A6" w:themeColor="background1" w:themeShade="A6"/>
        <w:sz w:val="16"/>
        <w:szCs w:val="16"/>
        <w:lang w:val="en-US"/>
      </w:rPr>
      <w:t>26</w:t>
    </w:r>
    <w:r w:rsidR="00A45088" w:rsidRPr="00A45088">
      <w:rPr>
        <w:color w:val="A6A6A6" w:themeColor="background1" w:themeShade="A6"/>
        <w:sz w:val="16"/>
        <w:szCs w:val="16"/>
        <w:lang w:val="en-US"/>
      </w:rPr>
      <w:t>0306.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1566E" w14:textId="77777777" w:rsidR="00BB3B0D" w:rsidRDefault="00BB3B0D" w:rsidP="00661534">
      <w:pPr>
        <w:spacing w:after="0"/>
      </w:pPr>
      <w:r>
        <w:separator/>
      </w:r>
    </w:p>
  </w:footnote>
  <w:footnote w:type="continuationSeparator" w:id="0">
    <w:p w14:paraId="6CE574B5" w14:textId="77777777" w:rsidR="00BB3B0D" w:rsidRDefault="00BB3B0D" w:rsidP="006615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9A1D" w14:textId="543A29A5" w:rsidR="00BE76E5" w:rsidRDefault="008C6D68">
    <w:pPr>
      <w:pStyle w:val="Header"/>
      <w:rPr>
        <w:rFonts w:cstheme="minorHAnsi"/>
        <w:noProof/>
        <w:color w:val="004180" w:themeColor="accent1"/>
      </w:rPr>
    </w:pPr>
    <w:r w:rsidRPr="00F83997">
      <w:rPr>
        <w:rFonts w:cstheme="minorHAnsi"/>
        <w:noProof/>
        <w:color w:val="004180" w:themeColor="accent1"/>
      </w:rPr>
      <w:drawing>
        <wp:anchor distT="0" distB="0" distL="114300" distR="114300" simplePos="0" relativeHeight="251659264" behindDoc="1" locked="0" layoutInCell="1" allowOverlap="1" wp14:anchorId="565C7EB3" wp14:editId="250CA41A">
          <wp:simplePos x="0" y="0"/>
          <wp:positionH relativeFrom="page">
            <wp:posOffset>-6350</wp:posOffset>
          </wp:positionH>
          <wp:positionV relativeFrom="page">
            <wp:posOffset>-82550</wp:posOffset>
          </wp:positionV>
          <wp:extent cx="7574280" cy="10801350"/>
          <wp:effectExtent l="0" t="0" r="7620" b="0"/>
          <wp:wrapNone/>
          <wp:docPr id="129130421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13244"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4577" cy="10801774"/>
                  </a:xfrm>
                  <a:prstGeom prst="rect">
                    <a:avLst/>
                  </a:prstGeom>
                </pic:spPr>
              </pic:pic>
            </a:graphicData>
          </a:graphic>
          <wp14:sizeRelH relativeFrom="margin">
            <wp14:pctWidth>0</wp14:pctWidth>
          </wp14:sizeRelH>
          <wp14:sizeRelV relativeFrom="margin">
            <wp14:pctHeight>0</wp14:pctHeight>
          </wp14:sizeRelV>
        </wp:anchor>
      </w:drawing>
    </w:r>
  </w:p>
  <w:p w14:paraId="231D0DAC" w14:textId="77777777" w:rsidR="00BE76E5" w:rsidRDefault="00BE7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DE1"/>
    <w:multiLevelType w:val="multilevel"/>
    <w:tmpl w:val="0C09001D"/>
    <w:styleLink w:val="L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F37140"/>
    <w:multiLevelType w:val="hybridMultilevel"/>
    <w:tmpl w:val="C3263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66D7F"/>
    <w:multiLevelType w:val="multilevel"/>
    <w:tmpl w:val="11D6A286"/>
    <w:lvl w:ilvl="0">
      <w:start w:val="1"/>
      <w:numFmt w:val="bullet"/>
      <w:pStyle w:val="Callout2listbullet"/>
      <w:lvlText w:val=""/>
      <w:lvlJc w:val="left"/>
      <w:pPr>
        <w:ind w:left="1004" w:hanging="360"/>
      </w:pPr>
      <w:rPr>
        <w:rFonts w:ascii="Symbol" w:hAnsi="Symbol" w:hint="default"/>
      </w:rPr>
    </w:lvl>
    <w:lvl w:ilvl="1">
      <w:start w:val="1"/>
      <w:numFmt w:val="bullet"/>
      <w:lvlText w:val=""/>
      <w:lvlJc w:val="left"/>
      <w:pPr>
        <w:ind w:left="1364" w:hanging="360"/>
      </w:pPr>
      <w:rPr>
        <w:rFonts w:ascii="Symbol" w:hAnsi="Symbol" w:hint="default"/>
      </w:rPr>
    </w:lvl>
    <w:lvl w:ilvl="2">
      <w:start w:val="1"/>
      <w:numFmt w:val="bullet"/>
      <w:lvlText w:val=""/>
      <w:lvlJc w:val="left"/>
      <w:pPr>
        <w:ind w:left="1724" w:hanging="360"/>
      </w:pPr>
      <w:rPr>
        <w:rFonts w:ascii="Symbol" w:hAnsi="Symbol" w:hint="default"/>
      </w:rPr>
    </w:lvl>
    <w:lvl w:ilvl="3">
      <w:start w:val="1"/>
      <w:numFmt w:val="bullet"/>
      <w:lvlText w:val=""/>
      <w:lvlJc w:val="left"/>
      <w:pPr>
        <w:ind w:left="2084" w:hanging="360"/>
      </w:pPr>
      <w:rPr>
        <w:rFonts w:ascii="Symbol" w:hAnsi="Symbol" w:hint="default"/>
      </w:rPr>
    </w:lvl>
    <w:lvl w:ilvl="4">
      <w:start w:val="1"/>
      <w:numFmt w:val="bullet"/>
      <w:lvlText w:val=""/>
      <w:lvlJc w:val="left"/>
      <w:pPr>
        <w:ind w:left="2444" w:hanging="360"/>
      </w:pPr>
      <w:rPr>
        <w:rFonts w:ascii="Symbol" w:hAnsi="Symbol" w:hint="default"/>
      </w:rPr>
    </w:lvl>
    <w:lvl w:ilvl="5">
      <w:start w:val="1"/>
      <w:numFmt w:val="bullet"/>
      <w:lvlText w:val=""/>
      <w:lvlJc w:val="left"/>
      <w:pPr>
        <w:ind w:left="2804" w:hanging="360"/>
      </w:pPr>
      <w:rPr>
        <w:rFonts w:ascii="Symbol" w:hAnsi="Symbol" w:hint="default"/>
      </w:rPr>
    </w:lvl>
    <w:lvl w:ilvl="6">
      <w:start w:val="1"/>
      <w:numFmt w:val="bullet"/>
      <w:lvlText w:val=""/>
      <w:lvlJc w:val="left"/>
      <w:pPr>
        <w:ind w:left="3164" w:hanging="360"/>
      </w:pPr>
      <w:rPr>
        <w:rFonts w:ascii="Symbol" w:hAnsi="Symbol" w:hint="default"/>
      </w:rPr>
    </w:lvl>
    <w:lvl w:ilvl="7">
      <w:start w:val="1"/>
      <w:numFmt w:val="bullet"/>
      <w:lvlText w:val=""/>
      <w:lvlJc w:val="left"/>
      <w:pPr>
        <w:ind w:left="3524" w:hanging="360"/>
      </w:pPr>
      <w:rPr>
        <w:rFonts w:ascii="Symbol" w:hAnsi="Symbol" w:hint="default"/>
      </w:rPr>
    </w:lvl>
    <w:lvl w:ilvl="8">
      <w:start w:val="1"/>
      <w:numFmt w:val="bullet"/>
      <w:lvlText w:val=""/>
      <w:lvlJc w:val="left"/>
      <w:pPr>
        <w:ind w:left="3884" w:hanging="360"/>
      </w:pPr>
      <w:rPr>
        <w:rFonts w:ascii="Symbol" w:hAnsi="Symbol" w:hint="default"/>
      </w:rPr>
    </w:lvl>
  </w:abstractNum>
  <w:abstractNum w:abstractNumId="3" w15:restartNumberingAfterBreak="0">
    <w:nsid w:val="18954A0B"/>
    <w:multiLevelType w:val="multilevel"/>
    <w:tmpl w:val="E9609EB4"/>
    <w:name w:val="Table list"/>
    <w:lvl w:ilvl="0">
      <w:start w:val="1"/>
      <w:numFmt w:val="bullet"/>
      <w:pStyle w:val="Table-ListBullet"/>
      <w:lvlText w:val=""/>
      <w:lvlJc w:val="left"/>
      <w:pPr>
        <w:tabs>
          <w:tab w:val="num" w:pos="720"/>
        </w:tabs>
        <w:ind w:left="284" w:hanging="284"/>
      </w:pPr>
      <w:rPr>
        <w:rFonts w:ascii="Symbol" w:hAnsi="Symbol" w:hint="default"/>
        <w:color w:val="002549" w:themeColor="text2"/>
      </w:rPr>
    </w:lvl>
    <w:lvl w:ilvl="1">
      <w:start w:val="1"/>
      <w:numFmt w:val="bullet"/>
      <w:pStyle w:val="Table-ListBullet2"/>
      <w:lvlText w:val="–"/>
      <w:lvlJc w:val="left"/>
      <w:pPr>
        <w:tabs>
          <w:tab w:val="num" w:pos="1077"/>
        </w:tabs>
        <w:ind w:left="567" w:hanging="283"/>
      </w:pPr>
      <w:rPr>
        <w:rFonts w:ascii="Arial" w:hAnsi="Arial" w:hint="default"/>
        <w:color w:val="002549" w:themeColor="text2"/>
      </w:rPr>
    </w:lvl>
    <w:lvl w:ilvl="2">
      <w:start w:val="1"/>
      <w:numFmt w:val="bullet"/>
      <w:lvlText w:val=""/>
      <w:lvlJc w:val="left"/>
      <w:pPr>
        <w:ind w:left="284" w:hanging="284"/>
      </w:pPr>
      <w:rPr>
        <w:rFonts w:ascii="Symbol" w:hAnsi="Symbol" w:hint="default"/>
      </w:rPr>
    </w:lvl>
    <w:lvl w:ilvl="3">
      <w:start w:val="1"/>
      <w:numFmt w:val="bullet"/>
      <w:lvlText w:val="–"/>
      <w:lvlJc w:val="left"/>
      <w:pPr>
        <w:tabs>
          <w:tab w:val="num" w:pos="720"/>
        </w:tabs>
        <w:ind w:left="567" w:hanging="283"/>
      </w:pPr>
      <w:rPr>
        <w:rFonts w:ascii="Arial" w:hAnsi="Arial" w:hint="default"/>
        <w:color w:val="002549"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A43E40"/>
    <w:multiLevelType w:val="multilevel"/>
    <w:tmpl w:val="4608F748"/>
    <w:styleLink w:val="ListNumber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3CA41282"/>
    <w:multiLevelType w:val="multilevel"/>
    <w:tmpl w:val="067E7F6A"/>
    <w:styleLink w:val="BulletList"/>
    <w:lvl w:ilvl="0">
      <w:start w:val="1"/>
      <w:numFmt w:val="bullet"/>
      <w:pStyle w:val="ListBullet"/>
      <w:lvlText w:val=""/>
      <w:lvlJc w:val="left"/>
      <w:pPr>
        <w:tabs>
          <w:tab w:val="num" w:pos="720"/>
        </w:tabs>
        <w:ind w:left="284" w:hanging="284"/>
      </w:pPr>
      <w:rPr>
        <w:rFonts w:ascii="Symbol" w:hAnsi="Symbol" w:hint="default"/>
        <w:color w:val="002549" w:themeColor="text2"/>
      </w:rPr>
    </w:lvl>
    <w:lvl w:ilvl="1">
      <w:start w:val="1"/>
      <w:numFmt w:val="bullet"/>
      <w:pStyle w:val="ListBullet2"/>
      <w:lvlText w:val="–"/>
      <w:lvlJc w:val="left"/>
      <w:pPr>
        <w:tabs>
          <w:tab w:val="num" w:pos="2835"/>
        </w:tabs>
        <w:ind w:left="567" w:hanging="283"/>
      </w:pPr>
      <w:rPr>
        <w:rFonts w:ascii="Arial" w:hAnsi="Arial" w:hint="default"/>
        <w:color w:val="002549" w:themeColor="text2"/>
      </w:rPr>
    </w:lvl>
    <w:lvl w:ilvl="2">
      <w:start w:val="1"/>
      <w:numFmt w:val="bullet"/>
      <w:lvlText w:val=""/>
      <w:lvlJc w:val="left"/>
      <w:pPr>
        <w:tabs>
          <w:tab w:val="num" w:pos="357"/>
        </w:tabs>
        <w:ind w:left="567" w:hanging="567"/>
      </w:pPr>
      <w:rPr>
        <w:rFonts w:ascii="Symbol" w:hAnsi="Symbol" w:hint="default"/>
        <w:color w:val="002549" w:themeColor="text2"/>
      </w:rPr>
    </w:lvl>
    <w:lvl w:ilvl="3">
      <w:start w:val="1"/>
      <w:numFmt w:val="bullet"/>
      <w:lvlText w:val="–"/>
      <w:lvlJc w:val="left"/>
      <w:pPr>
        <w:tabs>
          <w:tab w:val="num" w:pos="720"/>
        </w:tabs>
        <w:ind w:left="1134" w:hanging="567"/>
      </w:pPr>
      <w:rPr>
        <w:rFonts w:ascii="Arial" w:hAnsi="Arial" w:hint="default"/>
        <w:color w:val="002549" w:themeColor="text2"/>
      </w:rPr>
    </w:lvl>
    <w:lvl w:ilvl="4">
      <w:start w:val="1"/>
      <w:numFmt w:val="none"/>
      <w:suff w:val="nothing"/>
      <w:lvlText w:val="%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3CF25767"/>
    <w:multiLevelType w:val="multilevel"/>
    <w:tmpl w:val="0B7AC35A"/>
    <w:styleLink w:val="1"/>
    <w:lvl w:ilvl="0">
      <w:start w:val="1"/>
      <w:numFmt w:val="decimal"/>
      <w:pStyle w:val="Listheading"/>
      <w:lvlText w:val="%1."/>
      <w:lvlJc w:val="left"/>
      <w:pPr>
        <w:ind w:left="567" w:hanging="567"/>
      </w:pPr>
      <w:rPr>
        <w:rFonts w:hint="default"/>
      </w:rPr>
    </w:lvl>
    <w:lvl w:ilvl="1">
      <w:start w:val="1"/>
      <w:numFmt w:val="decimal"/>
      <w:pStyle w:val="ListLvl2"/>
      <w:lvlText w:val="%1.%2"/>
      <w:lvlJc w:val="left"/>
      <w:pPr>
        <w:ind w:left="1134" w:hanging="567"/>
      </w:pPr>
      <w:rPr>
        <w:rFonts w:hint="default"/>
      </w:rPr>
    </w:lvl>
    <w:lvl w:ilvl="2">
      <w:start w:val="1"/>
      <w:numFmt w:val="lowerLetter"/>
      <w:pStyle w:val="ListLvl3"/>
      <w:lvlText w:val="(%3)"/>
      <w:lvlJc w:val="left"/>
      <w:pPr>
        <w:ind w:left="1701" w:hanging="567"/>
      </w:pPr>
      <w:rPr>
        <w:rFonts w:hint="default"/>
      </w:rPr>
    </w:lvl>
    <w:lvl w:ilvl="3">
      <w:start w:val="1"/>
      <w:numFmt w:val="lowerRoman"/>
      <w:pStyle w:val="ListLvl4"/>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Letter"/>
      <w:lvlText w:val="(%9)"/>
      <w:lvlJc w:val="left"/>
      <w:pPr>
        <w:ind w:left="5103" w:hanging="567"/>
      </w:pPr>
      <w:rPr>
        <w:rFonts w:hint="default"/>
      </w:rPr>
    </w:lvl>
  </w:abstractNum>
  <w:abstractNum w:abstractNumId="7" w15:restartNumberingAfterBreak="0">
    <w:nsid w:val="466E35EA"/>
    <w:multiLevelType w:val="multilevel"/>
    <w:tmpl w:val="912473EC"/>
    <w:styleLink w:val="Style1"/>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576F73F5"/>
    <w:multiLevelType w:val="hybridMultilevel"/>
    <w:tmpl w:val="A5F2D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C57BB4"/>
    <w:multiLevelType w:val="multilevel"/>
    <w:tmpl w:val="067E7F6A"/>
    <w:numStyleLink w:val="BulletList"/>
  </w:abstractNum>
  <w:abstractNum w:abstractNumId="10" w15:restartNumberingAfterBreak="0">
    <w:nsid w:val="68B64912"/>
    <w:multiLevelType w:val="hybridMultilevel"/>
    <w:tmpl w:val="D88AE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FA6C6E"/>
    <w:multiLevelType w:val="hybridMultilevel"/>
    <w:tmpl w:val="015A2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454809">
    <w:abstractNumId w:val="7"/>
  </w:num>
  <w:num w:numId="2" w16cid:durableId="1415084458">
    <w:abstractNumId w:val="4"/>
  </w:num>
  <w:num w:numId="3" w16cid:durableId="154690138">
    <w:abstractNumId w:val="0"/>
  </w:num>
  <w:num w:numId="4" w16cid:durableId="555698228">
    <w:abstractNumId w:val="6"/>
  </w:num>
  <w:num w:numId="5" w16cid:durableId="978614563">
    <w:abstractNumId w:val="5"/>
  </w:num>
  <w:num w:numId="6" w16cid:durableId="401802078">
    <w:abstractNumId w:val="9"/>
  </w:num>
  <w:num w:numId="7" w16cid:durableId="1018118141">
    <w:abstractNumId w:val="3"/>
  </w:num>
  <w:num w:numId="8" w16cid:durableId="2144155258">
    <w:abstractNumId w:val="2"/>
  </w:num>
  <w:num w:numId="9" w16cid:durableId="681779931">
    <w:abstractNumId w:val="8"/>
  </w:num>
  <w:num w:numId="10" w16cid:durableId="1925333646">
    <w:abstractNumId w:val="11"/>
  </w:num>
  <w:num w:numId="11" w16cid:durableId="615137159">
    <w:abstractNumId w:val="10"/>
  </w:num>
  <w:num w:numId="12" w16cid:durableId="85812998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68"/>
    <w:rsid w:val="0000187B"/>
    <w:rsid w:val="00002C41"/>
    <w:rsid w:val="00007980"/>
    <w:rsid w:val="00007C3C"/>
    <w:rsid w:val="00020B35"/>
    <w:rsid w:val="00030589"/>
    <w:rsid w:val="000341C1"/>
    <w:rsid w:val="000356A0"/>
    <w:rsid w:val="00037C69"/>
    <w:rsid w:val="00037E1F"/>
    <w:rsid w:val="000540EB"/>
    <w:rsid w:val="0006320D"/>
    <w:rsid w:val="000662E4"/>
    <w:rsid w:val="000728BD"/>
    <w:rsid w:val="00073BA6"/>
    <w:rsid w:val="000827BD"/>
    <w:rsid w:val="00084F38"/>
    <w:rsid w:val="000915D2"/>
    <w:rsid w:val="000A1893"/>
    <w:rsid w:val="000A3E58"/>
    <w:rsid w:val="000A61BD"/>
    <w:rsid w:val="000B3DC2"/>
    <w:rsid w:val="000B633C"/>
    <w:rsid w:val="000C1181"/>
    <w:rsid w:val="000C1F9A"/>
    <w:rsid w:val="000C3F30"/>
    <w:rsid w:val="000D02BD"/>
    <w:rsid w:val="000D4D7A"/>
    <w:rsid w:val="000D5F72"/>
    <w:rsid w:val="000E6950"/>
    <w:rsid w:val="00110419"/>
    <w:rsid w:val="00112923"/>
    <w:rsid w:val="00112EA2"/>
    <w:rsid w:val="00114ABF"/>
    <w:rsid w:val="00123F91"/>
    <w:rsid w:val="0013065E"/>
    <w:rsid w:val="0013232E"/>
    <w:rsid w:val="00133214"/>
    <w:rsid w:val="001348D1"/>
    <w:rsid w:val="00145C06"/>
    <w:rsid w:val="00160A41"/>
    <w:rsid w:val="00164D78"/>
    <w:rsid w:val="00171B66"/>
    <w:rsid w:val="00173D4C"/>
    <w:rsid w:val="0017428B"/>
    <w:rsid w:val="00180E6F"/>
    <w:rsid w:val="001842D8"/>
    <w:rsid w:val="001924FE"/>
    <w:rsid w:val="001946E7"/>
    <w:rsid w:val="00195E36"/>
    <w:rsid w:val="001A0EA0"/>
    <w:rsid w:val="001A5B20"/>
    <w:rsid w:val="001A7327"/>
    <w:rsid w:val="001C2AA3"/>
    <w:rsid w:val="001C49AC"/>
    <w:rsid w:val="001C5F6B"/>
    <w:rsid w:val="001C6297"/>
    <w:rsid w:val="001D4812"/>
    <w:rsid w:val="001D71B7"/>
    <w:rsid w:val="001D7969"/>
    <w:rsid w:val="001E6699"/>
    <w:rsid w:val="00200359"/>
    <w:rsid w:val="00202016"/>
    <w:rsid w:val="00204B23"/>
    <w:rsid w:val="002077C3"/>
    <w:rsid w:val="002142CE"/>
    <w:rsid w:val="00216FCD"/>
    <w:rsid w:val="00222125"/>
    <w:rsid w:val="002261D9"/>
    <w:rsid w:val="0022671D"/>
    <w:rsid w:val="002450EF"/>
    <w:rsid w:val="002457D4"/>
    <w:rsid w:val="00247135"/>
    <w:rsid w:val="00252659"/>
    <w:rsid w:val="0025714E"/>
    <w:rsid w:val="00257EB7"/>
    <w:rsid w:val="00264E40"/>
    <w:rsid w:val="00270B48"/>
    <w:rsid w:val="002834DC"/>
    <w:rsid w:val="002927E2"/>
    <w:rsid w:val="002936FD"/>
    <w:rsid w:val="002967A0"/>
    <w:rsid w:val="002A2E1F"/>
    <w:rsid w:val="002A2F7E"/>
    <w:rsid w:val="002A7AD0"/>
    <w:rsid w:val="002D149B"/>
    <w:rsid w:val="002D30B0"/>
    <w:rsid w:val="002D7940"/>
    <w:rsid w:val="002F1672"/>
    <w:rsid w:val="002F23E9"/>
    <w:rsid w:val="00322315"/>
    <w:rsid w:val="00323C2A"/>
    <w:rsid w:val="003307D5"/>
    <w:rsid w:val="003325A3"/>
    <w:rsid w:val="0034177B"/>
    <w:rsid w:val="00345435"/>
    <w:rsid w:val="00345940"/>
    <w:rsid w:val="00352025"/>
    <w:rsid w:val="00355F44"/>
    <w:rsid w:val="00356428"/>
    <w:rsid w:val="0035705E"/>
    <w:rsid w:val="0038228D"/>
    <w:rsid w:val="003835DE"/>
    <w:rsid w:val="00386F45"/>
    <w:rsid w:val="00387C4C"/>
    <w:rsid w:val="00394EEF"/>
    <w:rsid w:val="00396155"/>
    <w:rsid w:val="003B59D3"/>
    <w:rsid w:val="003C28CB"/>
    <w:rsid w:val="003D55BB"/>
    <w:rsid w:val="003E1168"/>
    <w:rsid w:val="003E68F4"/>
    <w:rsid w:val="003F0CB6"/>
    <w:rsid w:val="003F475B"/>
    <w:rsid w:val="003F4DE6"/>
    <w:rsid w:val="00400742"/>
    <w:rsid w:val="0042487E"/>
    <w:rsid w:val="00424B85"/>
    <w:rsid w:val="00433C2E"/>
    <w:rsid w:val="00434433"/>
    <w:rsid w:val="00443DCB"/>
    <w:rsid w:val="0044752D"/>
    <w:rsid w:val="0046208D"/>
    <w:rsid w:val="004634BF"/>
    <w:rsid w:val="00464F87"/>
    <w:rsid w:val="0046727E"/>
    <w:rsid w:val="00467F63"/>
    <w:rsid w:val="004816DA"/>
    <w:rsid w:val="00482562"/>
    <w:rsid w:val="004868F1"/>
    <w:rsid w:val="004A1CDF"/>
    <w:rsid w:val="004A2507"/>
    <w:rsid w:val="004A33FA"/>
    <w:rsid w:val="004A6EF7"/>
    <w:rsid w:val="004B385E"/>
    <w:rsid w:val="004B6D65"/>
    <w:rsid w:val="004B7671"/>
    <w:rsid w:val="004C03B3"/>
    <w:rsid w:val="004C1247"/>
    <w:rsid w:val="004C139C"/>
    <w:rsid w:val="004C21B0"/>
    <w:rsid w:val="004C6395"/>
    <w:rsid w:val="004C7208"/>
    <w:rsid w:val="004D0F2C"/>
    <w:rsid w:val="004D1657"/>
    <w:rsid w:val="004D22F5"/>
    <w:rsid w:val="004D3499"/>
    <w:rsid w:val="004D417A"/>
    <w:rsid w:val="004D4C00"/>
    <w:rsid w:val="004D61BE"/>
    <w:rsid w:val="004E37A7"/>
    <w:rsid w:val="004F66C1"/>
    <w:rsid w:val="004F704F"/>
    <w:rsid w:val="004F7B09"/>
    <w:rsid w:val="0050253F"/>
    <w:rsid w:val="005378CC"/>
    <w:rsid w:val="005434BF"/>
    <w:rsid w:val="00555EB1"/>
    <w:rsid w:val="00563887"/>
    <w:rsid w:val="00576831"/>
    <w:rsid w:val="00581AD1"/>
    <w:rsid w:val="00584090"/>
    <w:rsid w:val="00584DB2"/>
    <w:rsid w:val="00585FEE"/>
    <w:rsid w:val="00587EE8"/>
    <w:rsid w:val="00591EDC"/>
    <w:rsid w:val="005A012C"/>
    <w:rsid w:val="005A4F9E"/>
    <w:rsid w:val="005B3B07"/>
    <w:rsid w:val="005C12ED"/>
    <w:rsid w:val="005C143C"/>
    <w:rsid w:val="005D42A9"/>
    <w:rsid w:val="005D6266"/>
    <w:rsid w:val="005E1924"/>
    <w:rsid w:val="005E3FDF"/>
    <w:rsid w:val="005F2CBF"/>
    <w:rsid w:val="005F3AE0"/>
    <w:rsid w:val="006103D6"/>
    <w:rsid w:val="006224E0"/>
    <w:rsid w:val="00623692"/>
    <w:rsid w:val="0062607F"/>
    <w:rsid w:val="006323DB"/>
    <w:rsid w:val="00633EF0"/>
    <w:rsid w:val="00657487"/>
    <w:rsid w:val="00661534"/>
    <w:rsid w:val="006661FF"/>
    <w:rsid w:val="006721B3"/>
    <w:rsid w:val="00680C83"/>
    <w:rsid w:val="00681DD2"/>
    <w:rsid w:val="00690649"/>
    <w:rsid w:val="00693004"/>
    <w:rsid w:val="006B5A21"/>
    <w:rsid w:val="006D4609"/>
    <w:rsid w:val="006D5162"/>
    <w:rsid w:val="006E010B"/>
    <w:rsid w:val="006E1B7F"/>
    <w:rsid w:val="006E1FCE"/>
    <w:rsid w:val="006E5730"/>
    <w:rsid w:val="006F1783"/>
    <w:rsid w:val="006F6711"/>
    <w:rsid w:val="006F76FE"/>
    <w:rsid w:val="00704B2E"/>
    <w:rsid w:val="00706118"/>
    <w:rsid w:val="00711904"/>
    <w:rsid w:val="00713C9A"/>
    <w:rsid w:val="00731941"/>
    <w:rsid w:val="00734A15"/>
    <w:rsid w:val="007549EC"/>
    <w:rsid w:val="00762D8A"/>
    <w:rsid w:val="00764725"/>
    <w:rsid w:val="00770D6E"/>
    <w:rsid w:val="00772726"/>
    <w:rsid w:val="007727D0"/>
    <w:rsid w:val="00783E4F"/>
    <w:rsid w:val="00791D4A"/>
    <w:rsid w:val="00794037"/>
    <w:rsid w:val="007B36B5"/>
    <w:rsid w:val="007B7588"/>
    <w:rsid w:val="007C15C6"/>
    <w:rsid w:val="007C2893"/>
    <w:rsid w:val="007D7B84"/>
    <w:rsid w:val="007F67F0"/>
    <w:rsid w:val="007F7242"/>
    <w:rsid w:val="00800278"/>
    <w:rsid w:val="008021FC"/>
    <w:rsid w:val="0080357B"/>
    <w:rsid w:val="008111B7"/>
    <w:rsid w:val="00813577"/>
    <w:rsid w:val="00814DCE"/>
    <w:rsid w:val="00823426"/>
    <w:rsid w:val="00825648"/>
    <w:rsid w:val="00825947"/>
    <w:rsid w:val="00852F2A"/>
    <w:rsid w:val="00855305"/>
    <w:rsid w:val="00855D98"/>
    <w:rsid w:val="00857F97"/>
    <w:rsid w:val="0086159A"/>
    <w:rsid w:val="00862135"/>
    <w:rsid w:val="00863EB2"/>
    <w:rsid w:val="008704ED"/>
    <w:rsid w:val="008717D9"/>
    <w:rsid w:val="008732FE"/>
    <w:rsid w:val="00874EAE"/>
    <w:rsid w:val="0089492E"/>
    <w:rsid w:val="008A609B"/>
    <w:rsid w:val="008A7DA6"/>
    <w:rsid w:val="008B617C"/>
    <w:rsid w:val="008C55A4"/>
    <w:rsid w:val="008C6D68"/>
    <w:rsid w:val="008C73CD"/>
    <w:rsid w:val="008D254B"/>
    <w:rsid w:val="008D56E7"/>
    <w:rsid w:val="008D6D85"/>
    <w:rsid w:val="008E0E9B"/>
    <w:rsid w:val="008E1FA8"/>
    <w:rsid w:val="008F1487"/>
    <w:rsid w:val="008F30E2"/>
    <w:rsid w:val="008F3115"/>
    <w:rsid w:val="009145A8"/>
    <w:rsid w:val="009155A5"/>
    <w:rsid w:val="00920D0A"/>
    <w:rsid w:val="0092629A"/>
    <w:rsid w:val="009706D7"/>
    <w:rsid w:val="009744E0"/>
    <w:rsid w:val="0098060B"/>
    <w:rsid w:val="00984DA2"/>
    <w:rsid w:val="00986760"/>
    <w:rsid w:val="00991537"/>
    <w:rsid w:val="009918B1"/>
    <w:rsid w:val="009A147F"/>
    <w:rsid w:val="009A2F24"/>
    <w:rsid w:val="009A361A"/>
    <w:rsid w:val="009A4768"/>
    <w:rsid w:val="009B172F"/>
    <w:rsid w:val="009B32DB"/>
    <w:rsid w:val="009B68FA"/>
    <w:rsid w:val="009C331D"/>
    <w:rsid w:val="009C44BC"/>
    <w:rsid w:val="009D6029"/>
    <w:rsid w:val="009E073B"/>
    <w:rsid w:val="009E3357"/>
    <w:rsid w:val="009F022B"/>
    <w:rsid w:val="009F12D9"/>
    <w:rsid w:val="00A01737"/>
    <w:rsid w:val="00A041E4"/>
    <w:rsid w:val="00A11C0F"/>
    <w:rsid w:val="00A242E9"/>
    <w:rsid w:val="00A25750"/>
    <w:rsid w:val="00A36928"/>
    <w:rsid w:val="00A40098"/>
    <w:rsid w:val="00A45088"/>
    <w:rsid w:val="00A52433"/>
    <w:rsid w:val="00A66859"/>
    <w:rsid w:val="00A83201"/>
    <w:rsid w:val="00A835D7"/>
    <w:rsid w:val="00AA1821"/>
    <w:rsid w:val="00AA31D1"/>
    <w:rsid w:val="00AB756B"/>
    <w:rsid w:val="00AE1F65"/>
    <w:rsid w:val="00AF37CA"/>
    <w:rsid w:val="00AF49F6"/>
    <w:rsid w:val="00B057E3"/>
    <w:rsid w:val="00B05843"/>
    <w:rsid w:val="00B20A7C"/>
    <w:rsid w:val="00B33AAA"/>
    <w:rsid w:val="00B35485"/>
    <w:rsid w:val="00B42C47"/>
    <w:rsid w:val="00B46A40"/>
    <w:rsid w:val="00B474D6"/>
    <w:rsid w:val="00B516A6"/>
    <w:rsid w:val="00B575EA"/>
    <w:rsid w:val="00B630BD"/>
    <w:rsid w:val="00B70819"/>
    <w:rsid w:val="00B73C87"/>
    <w:rsid w:val="00B80516"/>
    <w:rsid w:val="00B81F97"/>
    <w:rsid w:val="00B83D90"/>
    <w:rsid w:val="00B8785E"/>
    <w:rsid w:val="00B94A6D"/>
    <w:rsid w:val="00B97074"/>
    <w:rsid w:val="00BA4A81"/>
    <w:rsid w:val="00BA6485"/>
    <w:rsid w:val="00BA737B"/>
    <w:rsid w:val="00BB3B0D"/>
    <w:rsid w:val="00BC063C"/>
    <w:rsid w:val="00BC07A5"/>
    <w:rsid w:val="00BC1696"/>
    <w:rsid w:val="00BD4D77"/>
    <w:rsid w:val="00BE0F51"/>
    <w:rsid w:val="00BE3335"/>
    <w:rsid w:val="00BE4F5B"/>
    <w:rsid w:val="00BE76E5"/>
    <w:rsid w:val="00BF358F"/>
    <w:rsid w:val="00BF745F"/>
    <w:rsid w:val="00C06825"/>
    <w:rsid w:val="00C21A56"/>
    <w:rsid w:val="00C30BA8"/>
    <w:rsid w:val="00C30EAA"/>
    <w:rsid w:val="00C32EB9"/>
    <w:rsid w:val="00C33A8E"/>
    <w:rsid w:val="00C443EB"/>
    <w:rsid w:val="00C46A4B"/>
    <w:rsid w:val="00C5120B"/>
    <w:rsid w:val="00C53FC2"/>
    <w:rsid w:val="00C65B50"/>
    <w:rsid w:val="00C728E3"/>
    <w:rsid w:val="00C72FBC"/>
    <w:rsid w:val="00C77DAE"/>
    <w:rsid w:val="00C830B3"/>
    <w:rsid w:val="00C86A83"/>
    <w:rsid w:val="00CA0482"/>
    <w:rsid w:val="00CA50E0"/>
    <w:rsid w:val="00CA50E7"/>
    <w:rsid w:val="00CA61D6"/>
    <w:rsid w:val="00CB03D4"/>
    <w:rsid w:val="00CB2532"/>
    <w:rsid w:val="00CC3B02"/>
    <w:rsid w:val="00CD67F2"/>
    <w:rsid w:val="00CD74B8"/>
    <w:rsid w:val="00CE27E1"/>
    <w:rsid w:val="00CE3F44"/>
    <w:rsid w:val="00CF018E"/>
    <w:rsid w:val="00D15AA8"/>
    <w:rsid w:val="00D17926"/>
    <w:rsid w:val="00D22960"/>
    <w:rsid w:val="00D364AD"/>
    <w:rsid w:val="00D450E8"/>
    <w:rsid w:val="00D56EDD"/>
    <w:rsid w:val="00D6715D"/>
    <w:rsid w:val="00D748D5"/>
    <w:rsid w:val="00D77E17"/>
    <w:rsid w:val="00D863FD"/>
    <w:rsid w:val="00D86606"/>
    <w:rsid w:val="00D9218D"/>
    <w:rsid w:val="00DA08B2"/>
    <w:rsid w:val="00DB63C9"/>
    <w:rsid w:val="00DB7A78"/>
    <w:rsid w:val="00DC0950"/>
    <w:rsid w:val="00DC372E"/>
    <w:rsid w:val="00DC4739"/>
    <w:rsid w:val="00DD61B4"/>
    <w:rsid w:val="00DD6A50"/>
    <w:rsid w:val="00DD6B65"/>
    <w:rsid w:val="00DE0A64"/>
    <w:rsid w:val="00E018E0"/>
    <w:rsid w:val="00E0531A"/>
    <w:rsid w:val="00E123B4"/>
    <w:rsid w:val="00E13E80"/>
    <w:rsid w:val="00E433A4"/>
    <w:rsid w:val="00E4690A"/>
    <w:rsid w:val="00E5278F"/>
    <w:rsid w:val="00E54C82"/>
    <w:rsid w:val="00E66A57"/>
    <w:rsid w:val="00E7002F"/>
    <w:rsid w:val="00E72C86"/>
    <w:rsid w:val="00E76036"/>
    <w:rsid w:val="00E77B8B"/>
    <w:rsid w:val="00E81749"/>
    <w:rsid w:val="00E81794"/>
    <w:rsid w:val="00E90669"/>
    <w:rsid w:val="00EA760A"/>
    <w:rsid w:val="00EB6081"/>
    <w:rsid w:val="00EB7749"/>
    <w:rsid w:val="00EB7E82"/>
    <w:rsid w:val="00EC5FB2"/>
    <w:rsid w:val="00EC67AB"/>
    <w:rsid w:val="00EC6B91"/>
    <w:rsid w:val="00ED1691"/>
    <w:rsid w:val="00EE1406"/>
    <w:rsid w:val="00EE40CD"/>
    <w:rsid w:val="00EE71DC"/>
    <w:rsid w:val="00EF2874"/>
    <w:rsid w:val="00EF2EFC"/>
    <w:rsid w:val="00EF4677"/>
    <w:rsid w:val="00F002AC"/>
    <w:rsid w:val="00F02C36"/>
    <w:rsid w:val="00F063E4"/>
    <w:rsid w:val="00F10FAD"/>
    <w:rsid w:val="00F116C2"/>
    <w:rsid w:val="00F126AD"/>
    <w:rsid w:val="00F14E01"/>
    <w:rsid w:val="00F30A85"/>
    <w:rsid w:val="00F317B0"/>
    <w:rsid w:val="00F46CC0"/>
    <w:rsid w:val="00F57F6A"/>
    <w:rsid w:val="00F66AD9"/>
    <w:rsid w:val="00F8650C"/>
    <w:rsid w:val="00FA79B3"/>
    <w:rsid w:val="00FB50B8"/>
    <w:rsid w:val="00FB6603"/>
    <w:rsid w:val="00FB6AAF"/>
    <w:rsid w:val="00FD10CB"/>
    <w:rsid w:val="00FE143F"/>
    <w:rsid w:val="01810E30"/>
    <w:rsid w:val="0814CBF2"/>
    <w:rsid w:val="12EA4FC4"/>
    <w:rsid w:val="2556D1B4"/>
    <w:rsid w:val="44A61EAF"/>
    <w:rsid w:val="5CD29592"/>
    <w:rsid w:val="74CFD4E1"/>
    <w:rsid w:val="7BB77758"/>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2B844"/>
  <w15:chartTrackingRefBased/>
  <w15:docId w15:val="{4261E667-2252-4AEC-A102-D78D2901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2E"/>
    <w:pPr>
      <w:spacing w:line="240" w:lineRule="auto"/>
    </w:pPr>
    <w:rPr>
      <w:rFonts w:ascii="Arial" w:hAnsi="Arial"/>
    </w:rPr>
  </w:style>
  <w:style w:type="paragraph" w:styleId="Heading1">
    <w:name w:val="heading 1"/>
    <w:basedOn w:val="Normal"/>
    <w:next w:val="Normal"/>
    <w:link w:val="Heading1Char"/>
    <w:uiPriority w:val="9"/>
    <w:qFormat/>
    <w:rsid w:val="009744E0"/>
    <w:pPr>
      <w:keepNext/>
      <w:pageBreakBefore/>
      <w:widowControl w:val="0"/>
      <w:pBdr>
        <w:bottom w:val="single" w:sz="18" w:space="0" w:color="005EB8" w:themeColor="accent2"/>
      </w:pBdr>
      <w:spacing w:before="600" w:after="360"/>
      <w:outlineLvl w:val="0"/>
    </w:pPr>
    <w:rPr>
      <w:rFonts w:ascii="Arial Black" w:eastAsiaTheme="majorEastAsia" w:hAnsi="Arial Black" w:cstheme="majorBidi"/>
      <w:b/>
      <w:color w:val="005EB8" w:themeColor="accent2"/>
      <w:sz w:val="32"/>
      <w:szCs w:val="40"/>
    </w:rPr>
  </w:style>
  <w:style w:type="paragraph" w:styleId="Heading2">
    <w:name w:val="heading 2"/>
    <w:basedOn w:val="Normal"/>
    <w:next w:val="Normal"/>
    <w:link w:val="Heading2Char"/>
    <w:uiPriority w:val="99"/>
    <w:unhideWhenUsed/>
    <w:qFormat/>
    <w:rsid w:val="009744E0"/>
    <w:pPr>
      <w:keepNext/>
      <w:widowControl w:val="0"/>
      <w:spacing w:before="720" w:after="240"/>
      <w:outlineLvl w:val="1"/>
    </w:pPr>
    <w:rPr>
      <w:rFonts w:eastAsiaTheme="majorEastAsia" w:cstheme="majorBidi"/>
      <w:b/>
      <w:color w:val="004180" w:themeColor="accent1"/>
      <w:sz w:val="28"/>
      <w:szCs w:val="32"/>
    </w:rPr>
  </w:style>
  <w:style w:type="paragraph" w:styleId="Heading3">
    <w:name w:val="heading 3"/>
    <w:basedOn w:val="Normal"/>
    <w:next w:val="Normal"/>
    <w:link w:val="Heading3Char"/>
    <w:uiPriority w:val="9"/>
    <w:unhideWhenUsed/>
    <w:qFormat/>
    <w:rsid w:val="00563887"/>
    <w:pPr>
      <w:keepNext/>
      <w:widowControl w:val="0"/>
      <w:spacing w:before="240" w:after="80"/>
      <w:outlineLvl w:val="2"/>
    </w:pPr>
    <w:rPr>
      <w:rFonts w:eastAsiaTheme="majorEastAsia" w:cstheme="majorBidi"/>
      <w:b/>
      <w:color w:val="002549" w:themeColor="text2"/>
      <w:szCs w:val="28"/>
    </w:rPr>
  </w:style>
  <w:style w:type="paragraph" w:styleId="Heading4">
    <w:name w:val="heading 4"/>
    <w:basedOn w:val="Normal"/>
    <w:next w:val="Normal"/>
    <w:link w:val="Heading4Char"/>
    <w:uiPriority w:val="9"/>
    <w:unhideWhenUsed/>
    <w:qFormat/>
    <w:rsid w:val="002A2E1F"/>
    <w:pPr>
      <w:keepNext/>
      <w:widowControl w:val="0"/>
      <w:spacing w:before="240" w:after="40"/>
      <w:outlineLvl w:val="3"/>
    </w:pPr>
    <w:rPr>
      <w:rFonts w:eastAsiaTheme="majorEastAsia" w:cstheme="majorBidi"/>
      <w:b/>
      <w:iCs/>
      <w:color w:val="00305F" w:themeColor="accent1" w:themeShade="BF"/>
    </w:rPr>
  </w:style>
  <w:style w:type="paragraph" w:styleId="Heading5">
    <w:name w:val="heading 5"/>
    <w:basedOn w:val="Normal"/>
    <w:next w:val="Normal"/>
    <w:link w:val="Heading5Char"/>
    <w:uiPriority w:val="9"/>
    <w:semiHidden/>
    <w:unhideWhenUsed/>
    <w:rsid w:val="002A2E1F"/>
    <w:pPr>
      <w:keepNext/>
      <w:widowControl w:val="0"/>
      <w:spacing w:before="80" w:after="40"/>
      <w:outlineLvl w:val="4"/>
    </w:pPr>
    <w:rPr>
      <w:rFonts w:eastAsiaTheme="majorEastAsia" w:cstheme="majorBidi"/>
      <w:color w:val="00305F" w:themeColor="accent1" w:themeShade="BF"/>
    </w:rPr>
  </w:style>
  <w:style w:type="paragraph" w:styleId="Heading6">
    <w:name w:val="heading 6"/>
    <w:basedOn w:val="Normal"/>
    <w:next w:val="Normal"/>
    <w:link w:val="Heading6Char"/>
    <w:uiPriority w:val="9"/>
    <w:semiHidden/>
    <w:unhideWhenUsed/>
    <w:qFormat/>
    <w:rsid w:val="00F57F6A"/>
    <w:pPr>
      <w:keepNext/>
      <w:keepLines/>
      <w:spacing w:before="40" w:after="0"/>
      <w:outlineLvl w:val="5"/>
    </w:pPr>
    <w:rPr>
      <w:rFonts w:eastAsiaTheme="majorEastAsia" w:cstheme="majorBidi"/>
      <w:i/>
      <w:iCs/>
      <w:color w:val="6B6B6B" w:themeColor="text1" w:themeTint="A6"/>
    </w:rPr>
  </w:style>
  <w:style w:type="paragraph" w:styleId="Heading7">
    <w:name w:val="heading 7"/>
    <w:basedOn w:val="Normal"/>
    <w:next w:val="Normal"/>
    <w:link w:val="Heading7Char"/>
    <w:uiPriority w:val="9"/>
    <w:semiHidden/>
    <w:unhideWhenUsed/>
    <w:qFormat/>
    <w:rsid w:val="00F57F6A"/>
    <w:pPr>
      <w:keepNext/>
      <w:keepLines/>
      <w:spacing w:before="40" w:after="0"/>
      <w:outlineLvl w:val="6"/>
    </w:pPr>
    <w:rPr>
      <w:rFonts w:eastAsiaTheme="majorEastAsia" w:cstheme="majorBidi"/>
      <w:color w:val="6B6B6B" w:themeColor="text1" w:themeTint="A6"/>
    </w:rPr>
  </w:style>
  <w:style w:type="paragraph" w:styleId="Heading8">
    <w:name w:val="heading 8"/>
    <w:basedOn w:val="Normal"/>
    <w:next w:val="Normal"/>
    <w:link w:val="Heading8Char"/>
    <w:uiPriority w:val="9"/>
    <w:semiHidden/>
    <w:unhideWhenUsed/>
    <w:qFormat/>
    <w:rsid w:val="00F57F6A"/>
    <w:pPr>
      <w:keepNext/>
      <w:keepLines/>
      <w:spacing w:after="0"/>
      <w:outlineLvl w:val="7"/>
    </w:pPr>
    <w:rPr>
      <w:rFonts w:eastAsiaTheme="majorEastAsia" w:cstheme="majorBidi"/>
      <w:i/>
      <w:iCs/>
      <w:color w:val="3F3F3F" w:themeColor="text1" w:themeTint="D8"/>
    </w:rPr>
  </w:style>
  <w:style w:type="paragraph" w:styleId="Heading9">
    <w:name w:val="heading 9"/>
    <w:basedOn w:val="Normal"/>
    <w:next w:val="Normal"/>
    <w:link w:val="Heading9Char"/>
    <w:uiPriority w:val="9"/>
    <w:semiHidden/>
    <w:unhideWhenUsed/>
    <w:qFormat/>
    <w:rsid w:val="00F57F6A"/>
    <w:pPr>
      <w:keepNext/>
      <w:keepLines/>
      <w:spacing w:after="0"/>
      <w:outlineLvl w:val="8"/>
    </w:pPr>
    <w:rPr>
      <w:rFonts w:eastAsiaTheme="majorEastAsia" w:cstheme="majorBidi"/>
      <w:color w:val="3F3F3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E0"/>
    <w:rPr>
      <w:rFonts w:ascii="Arial Black" w:eastAsiaTheme="majorEastAsia" w:hAnsi="Arial Black" w:cstheme="majorBidi"/>
      <w:b/>
      <w:color w:val="005EB8" w:themeColor="accent2"/>
      <w:sz w:val="32"/>
      <w:szCs w:val="40"/>
    </w:rPr>
  </w:style>
  <w:style w:type="character" w:customStyle="1" w:styleId="Heading2Char">
    <w:name w:val="Heading 2 Char"/>
    <w:basedOn w:val="DefaultParagraphFont"/>
    <w:link w:val="Heading2"/>
    <w:uiPriority w:val="9"/>
    <w:rsid w:val="009744E0"/>
    <w:rPr>
      <w:rFonts w:ascii="Arial" w:eastAsiaTheme="majorEastAsia" w:hAnsi="Arial" w:cstheme="majorBidi"/>
      <w:b/>
      <w:color w:val="004180" w:themeColor="accent1"/>
      <w:sz w:val="28"/>
      <w:szCs w:val="32"/>
    </w:rPr>
  </w:style>
  <w:style w:type="character" w:customStyle="1" w:styleId="Heading3Char">
    <w:name w:val="Heading 3 Char"/>
    <w:basedOn w:val="DefaultParagraphFont"/>
    <w:link w:val="Heading3"/>
    <w:uiPriority w:val="9"/>
    <w:rsid w:val="00563887"/>
    <w:rPr>
      <w:rFonts w:ascii="Arial" w:eastAsiaTheme="majorEastAsia" w:hAnsi="Arial" w:cstheme="majorBidi"/>
      <w:b/>
      <w:color w:val="002549" w:themeColor="text2"/>
      <w:szCs w:val="28"/>
    </w:rPr>
  </w:style>
  <w:style w:type="character" w:customStyle="1" w:styleId="Heading4Char">
    <w:name w:val="Heading 4 Char"/>
    <w:basedOn w:val="DefaultParagraphFont"/>
    <w:link w:val="Heading4"/>
    <w:uiPriority w:val="9"/>
    <w:rsid w:val="002A2E1F"/>
    <w:rPr>
      <w:rFonts w:ascii="Arial" w:eastAsiaTheme="majorEastAsia" w:hAnsi="Arial" w:cstheme="majorBidi"/>
      <w:b/>
      <w:iCs/>
      <w:color w:val="00305F" w:themeColor="accent1" w:themeShade="BF"/>
    </w:rPr>
  </w:style>
  <w:style w:type="character" w:customStyle="1" w:styleId="Heading5Char">
    <w:name w:val="Heading 5 Char"/>
    <w:basedOn w:val="DefaultParagraphFont"/>
    <w:link w:val="Heading5"/>
    <w:uiPriority w:val="9"/>
    <w:semiHidden/>
    <w:rsid w:val="002A2E1F"/>
    <w:rPr>
      <w:rFonts w:ascii="Arial" w:eastAsiaTheme="majorEastAsia" w:hAnsi="Arial" w:cstheme="majorBidi"/>
      <w:color w:val="00305F" w:themeColor="accent1" w:themeShade="BF"/>
    </w:rPr>
  </w:style>
  <w:style w:type="character" w:customStyle="1" w:styleId="Heading6Char">
    <w:name w:val="Heading 6 Char"/>
    <w:basedOn w:val="DefaultParagraphFont"/>
    <w:link w:val="Heading6"/>
    <w:uiPriority w:val="9"/>
    <w:semiHidden/>
    <w:rsid w:val="00F57F6A"/>
    <w:rPr>
      <w:rFonts w:eastAsiaTheme="majorEastAsia" w:cstheme="majorBidi"/>
      <w:i/>
      <w:iCs/>
      <w:color w:val="6B6B6B" w:themeColor="text1" w:themeTint="A6"/>
    </w:rPr>
  </w:style>
  <w:style w:type="character" w:customStyle="1" w:styleId="Heading7Char">
    <w:name w:val="Heading 7 Char"/>
    <w:basedOn w:val="DefaultParagraphFont"/>
    <w:link w:val="Heading7"/>
    <w:uiPriority w:val="9"/>
    <w:semiHidden/>
    <w:rsid w:val="00F57F6A"/>
    <w:rPr>
      <w:rFonts w:eastAsiaTheme="majorEastAsia" w:cstheme="majorBidi"/>
      <w:color w:val="6B6B6B" w:themeColor="text1" w:themeTint="A6"/>
    </w:rPr>
  </w:style>
  <w:style w:type="character" w:customStyle="1" w:styleId="Heading8Char">
    <w:name w:val="Heading 8 Char"/>
    <w:basedOn w:val="DefaultParagraphFont"/>
    <w:link w:val="Heading8"/>
    <w:uiPriority w:val="9"/>
    <w:semiHidden/>
    <w:rsid w:val="00F57F6A"/>
    <w:rPr>
      <w:rFonts w:eastAsiaTheme="majorEastAsia" w:cstheme="majorBidi"/>
      <w:i/>
      <w:iCs/>
      <w:color w:val="3F3F3F" w:themeColor="text1" w:themeTint="D8"/>
    </w:rPr>
  </w:style>
  <w:style w:type="character" w:customStyle="1" w:styleId="Heading9Char">
    <w:name w:val="Heading 9 Char"/>
    <w:basedOn w:val="DefaultParagraphFont"/>
    <w:link w:val="Heading9"/>
    <w:uiPriority w:val="9"/>
    <w:semiHidden/>
    <w:rsid w:val="00F57F6A"/>
    <w:rPr>
      <w:rFonts w:eastAsiaTheme="majorEastAsia" w:cstheme="majorBidi"/>
      <w:color w:val="3F3F3F" w:themeColor="text1" w:themeTint="D8"/>
    </w:rPr>
  </w:style>
  <w:style w:type="paragraph" w:styleId="Title">
    <w:name w:val="Title"/>
    <w:aliases w:val="Title - large"/>
    <w:basedOn w:val="Normal"/>
    <w:next w:val="Normal"/>
    <w:link w:val="TitleChar"/>
    <w:uiPriority w:val="10"/>
    <w:qFormat/>
    <w:rsid w:val="004816DA"/>
    <w:pPr>
      <w:widowControl w:val="0"/>
      <w:spacing w:before="720" w:after="80"/>
      <w:contextualSpacing/>
    </w:pPr>
    <w:rPr>
      <w:rFonts w:ascii="Arial Black" w:eastAsiaTheme="majorEastAsia" w:hAnsi="Arial Black" w:cstheme="majorBidi"/>
      <w:color w:val="005EB8" w:themeColor="accent2"/>
      <w:spacing w:val="-10"/>
      <w:kern w:val="28"/>
      <w:sz w:val="52"/>
      <w:szCs w:val="56"/>
    </w:rPr>
  </w:style>
  <w:style w:type="character" w:customStyle="1" w:styleId="TitleChar">
    <w:name w:val="Title Char"/>
    <w:aliases w:val="Title - large Char"/>
    <w:basedOn w:val="DefaultParagraphFont"/>
    <w:link w:val="Title"/>
    <w:uiPriority w:val="10"/>
    <w:rsid w:val="004816DA"/>
    <w:rPr>
      <w:rFonts w:ascii="Arial Black" w:eastAsiaTheme="majorEastAsia" w:hAnsi="Arial Black" w:cstheme="majorBidi"/>
      <w:color w:val="005EB8" w:themeColor="accent2"/>
      <w:spacing w:val="-10"/>
      <w:kern w:val="28"/>
      <w:sz w:val="52"/>
      <w:szCs w:val="56"/>
    </w:rPr>
  </w:style>
  <w:style w:type="paragraph" w:styleId="Subtitle">
    <w:name w:val="Subtitle"/>
    <w:basedOn w:val="Normal"/>
    <w:next w:val="Normal"/>
    <w:link w:val="SubtitleChar"/>
    <w:uiPriority w:val="11"/>
    <w:qFormat/>
    <w:rsid w:val="002A2E1F"/>
    <w:pPr>
      <w:widowControl w:val="0"/>
      <w:numPr>
        <w:ilvl w:val="1"/>
      </w:numPr>
      <w:spacing w:before="120" w:after="0"/>
    </w:pPr>
    <w:rPr>
      <w:rFonts w:eastAsiaTheme="majorEastAsia" w:cstheme="majorBidi"/>
      <w:b/>
      <w:color w:val="004180" w:themeColor="accent1"/>
      <w:spacing w:val="15"/>
      <w:sz w:val="28"/>
      <w:szCs w:val="28"/>
    </w:rPr>
  </w:style>
  <w:style w:type="character" w:customStyle="1" w:styleId="SubtitleChar">
    <w:name w:val="Subtitle Char"/>
    <w:basedOn w:val="DefaultParagraphFont"/>
    <w:link w:val="Subtitle"/>
    <w:uiPriority w:val="11"/>
    <w:rsid w:val="002A2E1F"/>
    <w:rPr>
      <w:rFonts w:ascii="Arial" w:eastAsiaTheme="majorEastAsia" w:hAnsi="Arial" w:cstheme="majorBidi"/>
      <w:b/>
      <w:color w:val="004180" w:themeColor="accent1"/>
      <w:spacing w:val="15"/>
      <w:sz w:val="28"/>
      <w:szCs w:val="28"/>
    </w:rPr>
  </w:style>
  <w:style w:type="paragraph" w:styleId="Quote">
    <w:name w:val="Quote"/>
    <w:basedOn w:val="Normal"/>
    <w:next w:val="Normal"/>
    <w:link w:val="QuoteChar"/>
    <w:uiPriority w:val="29"/>
    <w:rsid w:val="00F57F6A"/>
    <w:pPr>
      <w:spacing w:before="160"/>
      <w:jc w:val="center"/>
    </w:pPr>
    <w:rPr>
      <w:i/>
      <w:iCs/>
      <w:color w:val="555555" w:themeColor="text1" w:themeTint="BF"/>
    </w:rPr>
  </w:style>
  <w:style w:type="character" w:customStyle="1" w:styleId="QuoteChar">
    <w:name w:val="Quote Char"/>
    <w:basedOn w:val="DefaultParagraphFont"/>
    <w:link w:val="Quote"/>
    <w:uiPriority w:val="29"/>
    <w:rsid w:val="00F57F6A"/>
    <w:rPr>
      <w:i/>
      <w:iCs/>
      <w:color w:val="555555" w:themeColor="text1" w:themeTint="BF"/>
    </w:rPr>
  </w:style>
  <w:style w:type="paragraph" w:styleId="ListParagraph">
    <w:name w:val="List Paragraph"/>
    <w:basedOn w:val="Normal"/>
    <w:link w:val="ListParagraphChar"/>
    <w:uiPriority w:val="34"/>
    <w:qFormat/>
    <w:rsid w:val="00F57F6A"/>
    <w:pPr>
      <w:ind w:left="720"/>
      <w:contextualSpacing/>
    </w:pPr>
  </w:style>
  <w:style w:type="character" w:styleId="IntenseEmphasis">
    <w:name w:val="Intense Emphasis"/>
    <w:basedOn w:val="DefaultParagraphFont"/>
    <w:uiPriority w:val="21"/>
    <w:rsid w:val="00F57F6A"/>
    <w:rPr>
      <w:i/>
      <w:iCs/>
      <w:color w:val="00305F" w:themeColor="accent1" w:themeShade="BF"/>
    </w:rPr>
  </w:style>
  <w:style w:type="paragraph" w:styleId="IntenseQuote">
    <w:name w:val="Intense Quote"/>
    <w:basedOn w:val="Normal"/>
    <w:next w:val="Normal"/>
    <w:link w:val="IntenseQuoteChar"/>
    <w:uiPriority w:val="30"/>
    <w:rsid w:val="00F57F6A"/>
    <w:pPr>
      <w:pBdr>
        <w:top w:val="single" w:sz="4" w:space="10" w:color="00305F" w:themeColor="accent1" w:themeShade="BF"/>
        <w:bottom w:val="single" w:sz="4" w:space="10" w:color="00305F" w:themeColor="accent1" w:themeShade="BF"/>
      </w:pBdr>
      <w:spacing w:before="360" w:after="360"/>
      <w:ind w:left="864" w:right="864"/>
      <w:jc w:val="center"/>
    </w:pPr>
    <w:rPr>
      <w:i/>
      <w:iCs/>
      <w:color w:val="00305F" w:themeColor="accent1" w:themeShade="BF"/>
    </w:rPr>
  </w:style>
  <w:style w:type="character" w:customStyle="1" w:styleId="IntenseQuoteChar">
    <w:name w:val="Intense Quote Char"/>
    <w:basedOn w:val="DefaultParagraphFont"/>
    <w:link w:val="IntenseQuote"/>
    <w:uiPriority w:val="30"/>
    <w:rsid w:val="00F57F6A"/>
    <w:rPr>
      <w:i/>
      <w:iCs/>
      <w:color w:val="00305F" w:themeColor="accent1" w:themeShade="BF"/>
    </w:rPr>
  </w:style>
  <w:style w:type="character" w:styleId="IntenseReference">
    <w:name w:val="Intense Reference"/>
    <w:basedOn w:val="DefaultParagraphFont"/>
    <w:uiPriority w:val="32"/>
    <w:rsid w:val="00F57F6A"/>
    <w:rPr>
      <w:b/>
      <w:bCs/>
      <w:smallCaps/>
      <w:color w:val="00305F" w:themeColor="accent1" w:themeShade="BF"/>
      <w:spacing w:val="5"/>
    </w:rPr>
  </w:style>
  <w:style w:type="numbering" w:customStyle="1" w:styleId="Style1">
    <w:name w:val="Style1"/>
    <w:uiPriority w:val="99"/>
    <w:rsid w:val="006661FF"/>
    <w:pPr>
      <w:numPr>
        <w:numId w:val="1"/>
      </w:numPr>
    </w:pPr>
  </w:style>
  <w:style w:type="character" w:styleId="Strong">
    <w:name w:val="Strong"/>
    <w:basedOn w:val="DefaultParagraphFont"/>
    <w:uiPriority w:val="22"/>
    <w:qFormat/>
    <w:rsid w:val="002A2E1F"/>
    <w:rPr>
      <w:rFonts w:ascii="Arial" w:hAnsi="Arial"/>
      <w:b/>
      <w:bCs/>
      <w:color w:val="004180" w:themeColor="accent1"/>
    </w:rPr>
  </w:style>
  <w:style w:type="paragraph" w:styleId="Header">
    <w:name w:val="header"/>
    <w:basedOn w:val="Normal"/>
    <w:link w:val="HeaderChar"/>
    <w:uiPriority w:val="99"/>
    <w:unhideWhenUsed/>
    <w:rsid w:val="00661534"/>
    <w:pPr>
      <w:tabs>
        <w:tab w:val="center" w:pos="4513"/>
        <w:tab w:val="right" w:pos="9026"/>
      </w:tabs>
      <w:spacing w:after="0"/>
    </w:pPr>
  </w:style>
  <w:style w:type="character" w:customStyle="1" w:styleId="HeaderChar">
    <w:name w:val="Header Char"/>
    <w:basedOn w:val="DefaultParagraphFont"/>
    <w:link w:val="Header"/>
    <w:uiPriority w:val="99"/>
    <w:rsid w:val="00661534"/>
    <w:rPr>
      <w:rFonts w:ascii="Arial" w:hAnsi="Arial"/>
    </w:rPr>
  </w:style>
  <w:style w:type="paragraph" w:styleId="Footer">
    <w:name w:val="footer"/>
    <w:basedOn w:val="Normal"/>
    <w:link w:val="FooterChar"/>
    <w:uiPriority w:val="99"/>
    <w:unhideWhenUsed/>
    <w:rsid w:val="00661534"/>
    <w:pPr>
      <w:tabs>
        <w:tab w:val="center" w:pos="4513"/>
        <w:tab w:val="right" w:pos="9026"/>
      </w:tabs>
      <w:spacing w:after="0"/>
    </w:pPr>
  </w:style>
  <w:style w:type="character" w:customStyle="1" w:styleId="FooterChar">
    <w:name w:val="Footer Char"/>
    <w:basedOn w:val="DefaultParagraphFont"/>
    <w:link w:val="Footer"/>
    <w:uiPriority w:val="99"/>
    <w:rsid w:val="00661534"/>
    <w:rPr>
      <w:rFonts w:ascii="Arial" w:hAnsi="Arial"/>
    </w:rPr>
  </w:style>
  <w:style w:type="paragraph" w:customStyle="1" w:styleId="Table-Paragraph">
    <w:name w:val="Table - Paragraph"/>
    <w:basedOn w:val="Normal"/>
    <w:link w:val="Table-ParagraphChar"/>
    <w:qFormat/>
    <w:rsid w:val="002A2E1F"/>
    <w:rPr>
      <w:sz w:val="22"/>
    </w:rPr>
  </w:style>
  <w:style w:type="character" w:customStyle="1" w:styleId="Table-ParagraphChar">
    <w:name w:val="Table - Paragraph Char"/>
    <w:basedOn w:val="DefaultParagraphFont"/>
    <w:link w:val="Table-Paragraph"/>
    <w:rsid w:val="002A2E1F"/>
    <w:rPr>
      <w:rFonts w:ascii="Arial" w:hAnsi="Arial"/>
      <w:sz w:val="22"/>
    </w:rPr>
  </w:style>
  <w:style w:type="paragraph" w:customStyle="1" w:styleId="Style2">
    <w:name w:val="Style2"/>
    <w:basedOn w:val="Heading4"/>
    <w:link w:val="Style2Char"/>
    <w:rsid w:val="002D30B0"/>
    <w:rPr>
      <w:color w:val="FFFFFF" w:themeColor="background1"/>
      <w:lang w:val="en-US"/>
    </w:rPr>
  </w:style>
  <w:style w:type="character" w:customStyle="1" w:styleId="Style2Char">
    <w:name w:val="Style2 Char"/>
    <w:basedOn w:val="Heading4Char"/>
    <w:link w:val="Style2"/>
    <w:rsid w:val="002D30B0"/>
    <w:rPr>
      <w:rFonts w:ascii="Arial" w:eastAsiaTheme="majorEastAsia" w:hAnsi="Arial" w:cstheme="majorBidi"/>
      <w:b/>
      <w:iCs/>
      <w:color w:val="FFFFFF" w:themeColor="background1"/>
      <w:lang w:val="en-US"/>
    </w:rPr>
  </w:style>
  <w:style w:type="paragraph" w:customStyle="1" w:styleId="Callout1paragraph">
    <w:name w:val="Call out 1: paragraph"/>
    <w:basedOn w:val="Normal"/>
    <w:link w:val="Callout1paragraphChar"/>
    <w:qFormat/>
    <w:rsid w:val="00B516A6"/>
    <w:pPr>
      <w:widowControl w:val="0"/>
      <w:pBdr>
        <w:left w:val="single" w:sz="18" w:space="3" w:color="004180" w:themeColor="accent1"/>
      </w:pBdr>
      <w:spacing w:after="60"/>
      <w:ind w:left="113"/>
    </w:pPr>
    <w:rPr>
      <w:color w:val="1D1D1D" w:themeColor="text1"/>
      <w:kern w:val="0"/>
      <w:szCs w:val="22"/>
      <w14:ligatures w14:val="none"/>
    </w:rPr>
  </w:style>
  <w:style w:type="character" w:customStyle="1" w:styleId="Callout1paragraphChar">
    <w:name w:val="Call out 1: paragraph Char"/>
    <w:basedOn w:val="DefaultParagraphFont"/>
    <w:link w:val="Callout1paragraph"/>
    <w:rsid w:val="00B516A6"/>
    <w:rPr>
      <w:rFonts w:ascii="Arial" w:hAnsi="Arial"/>
      <w:color w:val="1D1D1D" w:themeColor="text1"/>
      <w:kern w:val="0"/>
      <w:szCs w:val="22"/>
      <w14:ligatures w14:val="none"/>
    </w:rPr>
  </w:style>
  <w:style w:type="numbering" w:customStyle="1" w:styleId="ListNumber1">
    <w:name w:val="List Number1"/>
    <w:aliases w:val="number,letter"/>
    <w:uiPriority w:val="99"/>
    <w:rsid w:val="002D30B0"/>
    <w:pPr>
      <w:numPr>
        <w:numId w:val="2"/>
      </w:numPr>
    </w:pPr>
  </w:style>
  <w:style w:type="numbering" w:customStyle="1" w:styleId="1">
    <w:name w:val="1."/>
    <w:aliases w:val="1.1,(a)"/>
    <w:uiPriority w:val="99"/>
    <w:rsid w:val="00813577"/>
    <w:pPr>
      <w:numPr>
        <w:numId w:val="4"/>
      </w:numPr>
    </w:pPr>
  </w:style>
  <w:style w:type="numbering" w:customStyle="1" w:styleId="Lst">
    <w:name w:val="Lst"/>
    <w:uiPriority w:val="99"/>
    <w:rsid w:val="00424B85"/>
    <w:pPr>
      <w:numPr>
        <w:numId w:val="3"/>
      </w:numPr>
    </w:pPr>
  </w:style>
  <w:style w:type="paragraph" w:customStyle="1" w:styleId="Listheading">
    <w:name w:val="List heading"/>
    <w:basedOn w:val="Heading4"/>
    <w:link w:val="ListheadingChar"/>
    <w:qFormat/>
    <w:rsid w:val="002A2E1F"/>
    <w:pPr>
      <w:numPr>
        <w:numId w:val="4"/>
      </w:numPr>
      <w:spacing w:before="360"/>
    </w:pPr>
  </w:style>
  <w:style w:type="character" w:customStyle="1" w:styleId="ListheadingChar">
    <w:name w:val="List heading Char"/>
    <w:basedOn w:val="Heading4Char"/>
    <w:link w:val="Listheading"/>
    <w:rsid w:val="002A2E1F"/>
    <w:rPr>
      <w:rFonts w:ascii="Arial" w:eastAsiaTheme="majorEastAsia" w:hAnsi="Arial" w:cstheme="majorBidi"/>
      <w:b/>
      <w:iCs/>
      <w:color w:val="00305F" w:themeColor="accent1" w:themeShade="BF"/>
    </w:rPr>
  </w:style>
  <w:style w:type="paragraph" w:customStyle="1" w:styleId="a">
    <w:name w:val="."/>
    <w:basedOn w:val="Normal"/>
    <w:link w:val="Char"/>
    <w:rsid w:val="00D9218D"/>
  </w:style>
  <w:style w:type="character" w:customStyle="1" w:styleId="Char">
    <w:name w:val=". Char"/>
    <w:basedOn w:val="DefaultParagraphFont"/>
    <w:link w:val="a"/>
    <w:rsid w:val="00D9218D"/>
    <w:rPr>
      <w:rFonts w:ascii="Arial" w:hAnsi="Arial"/>
    </w:rPr>
  </w:style>
  <w:style w:type="paragraph" w:customStyle="1" w:styleId="ListLvl3">
    <w:name w:val="List Lvl 3"/>
    <w:basedOn w:val="ListParagraph"/>
    <w:link w:val="ListLvl3Char"/>
    <w:qFormat/>
    <w:rsid w:val="002A2E1F"/>
    <w:pPr>
      <w:numPr>
        <w:ilvl w:val="2"/>
        <w:numId w:val="4"/>
      </w:numPr>
      <w:spacing w:after="40"/>
    </w:pPr>
  </w:style>
  <w:style w:type="character" w:customStyle="1" w:styleId="ListParagraphChar">
    <w:name w:val="List Paragraph Char"/>
    <w:basedOn w:val="DefaultParagraphFont"/>
    <w:link w:val="ListParagraph"/>
    <w:uiPriority w:val="34"/>
    <w:rsid w:val="000B633C"/>
    <w:rPr>
      <w:rFonts w:ascii="Arial" w:hAnsi="Arial"/>
    </w:rPr>
  </w:style>
  <w:style w:type="character" w:customStyle="1" w:styleId="ListLvl3Char">
    <w:name w:val="List Lvl 3 Char"/>
    <w:basedOn w:val="ListParagraphChar"/>
    <w:link w:val="ListLvl3"/>
    <w:rsid w:val="002A2E1F"/>
    <w:rPr>
      <w:rFonts w:ascii="Arial" w:hAnsi="Arial"/>
    </w:rPr>
  </w:style>
  <w:style w:type="paragraph" w:customStyle="1" w:styleId="ListLvl2">
    <w:name w:val="List Lvl 2"/>
    <w:basedOn w:val="ListParagraph"/>
    <w:link w:val="ListLvl2Char"/>
    <w:qFormat/>
    <w:rsid w:val="002A2E1F"/>
    <w:pPr>
      <w:numPr>
        <w:ilvl w:val="1"/>
        <w:numId w:val="4"/>
      </w:numPr>
      <w:spacing w:after="40"/>
    </w:pPr>
  </w:style>
  <w:style w:type="character" w:customStyle="1" w:styleId="ListLvl2Char">
    <w:name w:val="List Lvl 2 Char"/>
    <w:basedOn w:val="ListParagraphChar"/>
    <w:link w:val="ListLvl2"/>
    <w:rsid w:val="002A2E1F"/>
    <w:rPr>
      <w:rFonts w:ascii="Arial" w:hAnsi="Arial"/>
    </w:rPr>
  </w:style>
  <w:style w:type="table" w:styleId="TableGrid">
    <w:name w:val="Table Grid"/>
    <w:basedOn w:val="TableNormal"/>
    <w:uiPriority w:val="39"/>
    <w:rsid w:val="00502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50253F"/>
    <w:pPr>
      <w:spacing w:after="0" w:line="240" w:lineRule="auto"/>
    </w:pPr>
    <w:tblPr>
      <w:tblStyleRowBandSize w:val="1"/>
      <w:tblStyleColBandSize w:val="1"/>
      <w:tblBorders>
        <w:top w:val="single" w:sz="4" w:space="0" w:color="3B9FFF" w:themeColor="accent2" w:themeTint="99"/>
        <w:left w:val="single" w:sz="4" w:space="0" w:color="3B9FFF" w:themeColor="accent2" w:themeTint="99"/>
        <w:bottom w:val="single" w:sz="4" w:space="0" w:color="3B9FFF" w:themeColor="accent2" w:themeTint="99"/>
        <w:right w:val="single" w:sz="4" w:space="0" w:color="3B9FFF" w:themeColor="accent2" w:themeTint="99"/>
        <w:insideH w:val="single" w:sz="4" w:space="0" w:color="3B9FFF" w:themeColor="accent2" w:themeTint="99"/>
        <w:insideV w:val="single" w:sz="4" w:space="0" w:color="3B9FFF" w:themeColor="accent2" w:themeTint="99"/>
      </w:tblBorders>
    </w:tblPr>
    <w:tblStylePr w:type="firstRow">
      <w:rPr>
        <w:b/>
        <w:bCs/>
        <w:color w:val="FFFFFF" w:themeColor="background1"/>
      </w:rPr>
      <w:tblPr/>
      <w:tcPr>
        <w:tcBorders>
          <w:top w:val="single" w:sz="4" w:space="0" w:color="005EB8" w:themeColor="accent2"/>
          <w:left w:val="single" w:sz="4" w:space="0" w:color="005EB8" w:themeColor="accent2"/>
          <w:bottom w:val="single" w:sz="4" w:space="0" w:color="005EB8" w:themeColor="accent2"/>
          <w:right w:val="single" w:sz="4" w:space="0" w:color="005EB8" w:themeColor="accent2"/>
          <w:insideH w:val="nil"/>
          <w:insideV w:val="nil"/>
        </w:tcBorders>
        <w:shd w:val="clear" w:color="auto" w:fill="005EB8" w:themeFill="accent2"/>
      </w:tcPr>
    </w:tblStylePr>
    <w:tblStylePr w:type="lastRow">
      <w:rPr>
        <w:b/>
        <w:bCs/>
      </w:rPr>
      <w:tblPr/>
      <w:tcPr>
        <w:tcBorders>
          <w:top w:val="double" w:sz="4" w:space="0" w:color="005EB8" w:themeColor="accent2"/>
        </w:tcBorders>
      </w:tcPr>
    </w:tblStylePr>
    <w:tblStylePr w:type="firstCol">
      <w:rPr>
        <w:b/>
        <w:bCs/>
      </w:rPr>
    </w:tblStylePr>
    <w:tblStylePr w:type="lastCol">
      <w:rPr>
        <w:b/>
        <w:bCs/>
      </w:rPr>
    </w:tblStylePr>
    <w:tblStylePr w:type="band1Vert">
      <w:tblPr/>
      <w:tcPr>
        <w:shd w:val="clear" w:color="auto" w:fill="BDDEFF" w:themeFill="accent2" w:themeFillTint="33"/>
      </w:tcPr>
    </w:tblStylePr>
    <w:tblStylePr w:type="band1Horz">
      <w:tblPr/>
      <w:tcPr>
        <w:shd w:val="clear" w:color="auto" w:fill="BDDEFF" w:themeFill="accent2" w:themeFillTint="33"/>
      </w:tcPr>
    </w:tblStylePr>
  </w:style>
  <w:style w:type="paragraph" w:customStyle="1" w:styleId="Table-Heading">
    <w:name w:val="Table - Heading"/>
    <w:basedOn w:val="Normal"/>
    <w:link w:val="Table-HeadingChar"/>
    <w:qFormat/>
    <w:rsid w:val="00C86A83"/>
    <w:pPr>
      <w:spacing w:after="0"/>
    </w:pPr>
    <w:rPr>
      <w:b/>
      <w:bCs/>
      <w:color w:val="1D1D1D" w:themeColor="text1"/>
      <w:sz w:val="22"/>
      <w:szCs w:val="20"/>
    </w:rPr>
  </w:style>
  <w:style w:type="character" w:customStyle="1" w:styleId="Table-HeadingChar">
    <w:name w:val="Table - Heading Char"/>
    <w:basedOn w:val="DefaultParagraphFont"/>
    <w:link w:val="Table-Heading"/>
    <w:rsid w:val="00C86A83"/>
    <w:rPr>
      <w:rFonts w:ascii="Arial" w:hAnsi="Arial"/>
      <w:b/>
      <w:bCs/>
      <w:color w:val="1D1D1D" w:themeColor="text1"/>
      <w:sz w:val="22"/>
      <w:szCs w:val="20"/>
    </w:rPr>
  </w:style>
  <w:style w:type="paragraph" w:customStyle="1" w:styleId="Table-Body">
    <w:name w:val="Table - Body"/>
    <w:link w:val="Table-BodyChar"/>
    <w:rsid w:val="002A2E1F"/>
    <w:pPr>
      <w:spacing w:after="0" w:line="240" w:lineRule="auto"/>
    </w:pPr>
    <w:rPr>
      <w:rFonts w:ascii="Arial" w:hAnsi="Arial"/>
      <w:bCs/>
      <w:sz w:val="22"/>
      <w:szCs w:val="20"/>
    </w:rPr>
  </w:style>
  <w:style w:type="character" w:customStyle="1" w:styleId="Table-BodyChar">
    <w:name w:val="Table - Body Char"/>
    <w:basedOn w:val="DefaultParagraphFont"/>
    <w:link w:val="Table-Body"/>
    <w:rsid w:val="002A2E1F"/>
    <w:rPr>
      <w:rFonts w:ascii="Arial" w:hAnsi="Arial"/>
      <w:bCs/>
      <w:sz w:val="22"/>
      <w:szCs w:val="20"/>
    </w:rPr>
  </w:style>
  <w:style w:type="character" w:styleId="Emphasis">
    <w:name w:val="Emphasis"/>
    <w:basedOn w:val="DefaultParagraphFont"/>
    <w:uiPriority w:val="20"/>
    <w:qFormat/>
    <w:rsid w:val="005A4F9E"/>
    <w:rPr>
      <w:i/>
      <w:iCs/>
    </w:rPr>
  </w:style>
  <w:style w:type="paragraph" w:customStyle="1" w:styleId="FPTitle">
    <w:name w:val="FP Title"/>
    <w:basedOn w:val="Title"/>
    <w:link w:val="FPTitleChar"/>
    <w:qFormat/>
    <w:rsid w:val="004816DA"/>
    <w:pPr>
      <w:spacing w:before="10400"/>
    </w:pPr>
  </w:style>
  <w:style w:type="character" w:customStyle="1" w:styleId="FPTitleChar">
    <w:name w:val="FP Title Char"/>
    <w:basedOn w:val="TitleChar"/>
    <w:link w:val="FPTitle"/>
    <w:rsid w:val="004816DA"/>
    <w:rPr>
      <w:rFonts w:ascii="Arial Black" w:eastAsiaTheme="majorEastAsia" w:hAnsi="Arial Black" w:cstheme="majorBidi"/>
      <w:color w:val="005EB8" w:themeColor="accent2"/>
      <w:spacing w:val="-10"/>
      <w:kern w:val="28"/>
      <w:sz w:val="52"/>
      <w:szCs w:val="56"/>
    </w:rPr>
  </w:style>
  <w:style w:type="paragraph" w:customStyle="1" w:styleId="ListLvl4">
    <w:name w:val="List Lvl 4"/>
    <w:basedOn w:val="ListLvl3"/>
    <w:link w:val="ListLvl4Char"/>
    <w:qFormat/>
    <w:rsid w:val="006F1783"/>
    <w:pPr>
      <w:numPr>
        <w:ilvl w:val="3"/>
      </w:numPr>
    </w:pPr>
  </w:style>
  <w:style w:type="character" w:customStyle="1" w:styleId="ListLvl4Char">
    <w:name w:val="List Lvl 4 Char"/>
    <w:basedOn w:val="ListLvl3Char"/>
    <w:link w:val="ListLvl4"/>
    <w:rsid w:val="006F1783"/>
    <w:rPr>
      <w:rFonts w:ascii="Arial" w:hAnsi="Arial"/>
    </w:rPr>
  </w:style>
  <w:style w:type="paragraph" w:customStyle="1" w:styleId="DateorVersion">
    <w:name w:val="Date or Version"/>
    <w:basedOn w:val="Normal"/>
    <w:link w:val="DateorVersionChar"/>
    <w:qFormat/>
    <w:rsid w:val="002A2E1F"/>
    <w:pPr>
      <w:spacing w:after="120"/>
    </w:pPr>
  </w:style>
  <w:style w:type="character" w:customStyle="1" w:styleId="DateorVersionChar">
    <w:name w:val="Date or Version Char"/>
    <w:basedOn w:val="DefaultParagraphFont"/>
    <w:link w:val="DateorVersion"/>
    <w:rsid w:val="002A2E1F"/>
    <w:rPr>
      <w:rFonts w:ascii="Arial" w:hAnsi="Arial"/>
    </w:rPr>
  </w:style>
  <w:style w:type="paragraph" w:styleId="TOCHeading">
    <w:name w:val="TOC Heading"/>
    <w:basedOn w:val="Heading1"/>
    <w:next w:val="Normal"/>
    <w:uiPriority w:val="39"/>
    <w:unhideWhenUsed/>
    <w:qFormat/>
    <w:rsid w:val="002A2E1F"/>
    <w:pPr>
      <w:keepLines/>
      <w:widowControl/>
      <w:spacing w:before="120" w:after="120"/>
      <w:outlineLvl w:val="9"/>
    </w:pPr>
    <w:rPr>
      <w:kern w:val="0"/>
      <w:szCs w:val="32"/>
      <w:lang w:val="en-US"/>
      <w14:ligatures w14:val="none"/>
    </w:rPr>
  </w:style>
  <w:style w:type="paragraph" w:styleId="TOC1">
    <w:name w:val="toc 1"/>
    <w:basedOn w:val="Normal"/>
    <w:next w:val="Normal"/>
    <w:autoRedefine/>
    <w:uiPriority w:val="39"/>
    <w:unhideWhenUsed/>
    <w:rsid w:val="000A3E58"/>
    <w:pPr>
      <w:spacing w:after="100"/>
    </w:pPr>
  </w:style>
  <w:style w:type="paragraph" w:styleId="TOC2">
    <w:name w:val="toc 2"/>
    <w:basedOn w:val="Normal"/>
    <w:next w:val="Normal"/>
    <w:autoRedefine/>
    <w:uiPriority w:val="39"/>
    <w:unhideWhenUsed/>
    <w:rsid w:val="000A3E58"/>
    <w:pPr>
      <w:spacing w:after="100"/>
      <w:ind w:left="240"/>
    </w:pPr>
  </w:style>
  <w:style w:type="paragraph" w:styleId="TOC3">
    <w:name w:val="toc 3"/>
    <w:basedOn w:val="Normal"/>
    <w:next w:val="Normal"/>
    <w:autoRedefine/>
    <w:uiPriority w:val="39"/>
    <w:unhideWhenUsed/>
    <w:rsid w:val="00591EDC"/>
    <w:pPr>
      <w:tabs>
        <w:tab w:val="right" w:leader="dot" w:pos="10194"/>
      </w:tabs>
      <w:spacing w:after="100"/>
    </w:pPr>
  </w:style>
  <w:style w:type="character" w:styleId="Hyperlink">
    <w:name w:val="Hyperlink"/>
    <w:basedOn w:val="DefaultParagraphFont"/>
    <w:uiPriority w:val="99"/>
    <w:unhideWhenUsed/>
    <w:rsid w:val="000A3E58"/>
    <w:rPr>
      <w:color w:val="005EB8" w:themeColor="hyperlink"/>
      <w:u w:val="single"/>
    </w:rPr>
  </w:style>
  <w:style w:type="paragraph" w:styleId="ListBullet">
    <w:name w:val="List Bullet"/>
    <w:basedOn w:val="Normal"/>
    <w:uiPriority w:val="99"/>
    <w:qFormat/>
    <w:rsid w:val="00B575EA"/>
    <w:pPr>
      <w:numPr>
        <w:numId w:val="6"/>
      </w:numPr>
      <w:tabs>
        <w:tab w:val="clear" w:pos="720"/>
      </w:tabs>
      <w:spacing w:after="120"/>
      <w:ind w:left="624"/>
    </w:pPr>
    <w:rPr>
      <w:rFonts w:asciiTheme="minorHAnsi" w:hAnsiTheme="minorHAnsi"/>
      <w:color w:val="1D1D1D" w:themeColor="text1"/>
      <w:kern w:val="0"/>
      <w:szCs w:val="22"/>
      <w14:ligatures w14:val="none"/>
    </w:rPr>
  </w:style>
  <w:style w:type="numbering" w:customStyle="1" w:styleId="BulletList">
    <w:name w:val="Bullet List"/>
    <w:uiPriority w:val="99"/>
    <w:rsid w:val="006F1783"/>
    <w:pPr>
      <w:numPr>
        <w:numId w:val="5"/>
      </w:numPr>
    </w:pPr>
  </w:style>
  <w:style w:type="paragraph" w:styleId="ListBullet2">
    <w:name w:val="List Bullet 2"/>
    <w:basedOn w:val="Normal"/>
    <w:uiPriority w:val="17"/>
    <w:qFormat/>
    <w:rsid w:val="002A2E1F"/>
    <w:pPr>
      <w:numPr>
        <w:ilvl w:val="1"/>
        <w:numId w:val="6"/>
      </w:numPr>
      <w:tabs>
        <w:tab w:val="clear" w:pos="2835"/>
      </w:tabs>
      <w:spacing w:after="120"/>
      <w:ind w:left="568" w:hanging="284"/>
      <w:contextualSpacing/>
    </w:pPr>
    <w:rPr>
      <w:rFonts w:asciiTheme="minorHAnsi" w:hAnsiTheme="minorHAnsi"/>
      <w:color w:val="1D1D1D" w:themeColor="text1"/>
      <w:kern w:val="0"/>
      <w:szCs w:val="22"/>
      <w14:ligatures w14:val="none"/>
    </w:rPr>
  </w:style>
  <w:style w:type="paragraph" w:customStyle="1" w:styleId="Table-ListBullet2">
    <w:name w:val="Table - List Bullet 2"/>
    <w:basedOn w:val="Normal"/>
    <w:uiPriority w:val="18"/>
    <w:qFormat/>
    <w:rsid w:val="002A2E1F"/>
    <w:pPr>
      <w:numPr>
        <w:ilvl w:val="1"/>
        <w:numId w:val="7"/>
      </w:numPr>
      <w:spacing w:after="0"/>
      <w:ind w:left="568" w:hanging="284"/>
    </w:pPr>
    <w:rPr>
      <w:rFonts w:asciiTheme="minorHAnsi" w:hAnsiTheme="minorHAnsi"/>
      <w:color w:val="1D1D1D" w:themeColor="text1"/>
      <w:kern w:val="0"/>
      <w:sz w:val="22"/>
      <w:szCs w:val="22"/>
      <w14:ligatures w14:val="none"/>
    </w:rPr>
  </w:style>
  <w:style w:type="paragraph" w:customStyle="1" w:styleId="Table-ListBullet">
    <w:name w:val="Table - List Bullet"/>
    <w:basedOn w:val="Normal"/>
    <w:uiPriority w:val="18"/>
    <w:qFormat/>
    <w:rsid w:val="002A2E1F"/>
    <w:pPr>
      <w:numPr>
        <w:numId w:val="7"/>
      </w:numPr>
      <w:spacing w:after="0"/>
    </w:pPr>
    <w:rPr>
      <w:rFonts w:asciiTheme="minorHAnsi" w:hAnsiTheme="minorHAnsi"/>
      <w:color w:val="1D1D1D" w:themeColor="text1"/>
      <w:kern w:val="0"/>
      <w:sz w:val="22"/>
      <w:szCs w:val="22"/>
      <w14:ligatures w14:val="none"/>
    </w:rPr>
  </w:style>
  <w:style w:type="paragraph" w:styleId="NoSpacing">
    <w:name w:val="No Spacing"/>
    <w:uiPriority w:val="1"/>
    <w:qFormat/>
    <w:rsid w:val="002A2E1F"/>
    <w:pPr>
      <w:spacing w:after="0" w:line="240" w:lineRule="auto"/>
    </w:pPr>
    <w:rPr>
      <w:rFonts w:ascii="Arial" w:hAnsi="Arial"/>
    </w:rPr>
  </w:style>
  <w:style w:type="table" w:customStyle="1" w:styleId="TableGridwithOptions">
    <w:name w:val="Table Grid with Options"/>
    <w:basedOn w:val="TableNormal"/>
    <w:uiPriority w:val="99"/>
    <w:rsid w:val="00C86A83"/>
    <w:pPr>
      <w:spacing w:before="60" w:after="0" w:line="240" w:lineRule="auto"/>
    </w:pPr>
    <w:rPr>
      <w:color w:val="1D1D1D" w:themeColor="text1"/>
      <w:kern w:val="0"/>
      <w:sz w:val="22"/>
      <w:szCs w:val="22"/>
      <w14:ligatures w14:val="none"/>
    </w:rPr>
    <w:tblPr>
      <w:tblStyleRowBandSize w:val="1"/>
      <w:tblStyleColBandSize w:val="1"/>
      <w:tblBorders>
        <w:bottom w:val="single" w:sz="4" w:space="0" w:color="005EB8" w:themeColor="accent2"/>
        <w:insideH w:val="single" w:sz="4" w:space="0" w:color="005EB8" w:themeColor="accent2"/>
        <w:insideV w:val="single" w:sz="4" w:space="0" w:color="005EB8" w:themeColor="accent2"/>
      </w:tblBorders>
      <w:tblCellMar>
        <w:top w:w="108" w:type="dxa"/>
        <w:bottom w:w="108" w:type="dxa"/>
      </w:tblCellMar>
    </w:tblPr>
    <w:tcPr>
      <w:tcMar>
        <w:top w:w="57" w:type="dxa"/>
        <w:bottom w:w="57" w:type="dxa"/>
      </w:tcMar>
    </w:tcPr>
    <w:tblStylePr w:type="firstRow">
      <w:rPr>
        <w:rFonts w:ascii="Arial" w:hAnsi="Arial"/>
        <w:b/>
        <w:color w:val="1D1D1D" w:themeColor="text1"/>
        <w:sz w:val="22"/>
      </w:rPr>
      <w:tblPr/>
      <w:tcPr>
        <w:tcBorders>
          <w:top w:val="nil"/>
          <w:left w:val="nil"/>
          <w:bottom w:val="single" w:sz="12" w:space="0" w:color="005EB8" w:themeColor="accent2"/>
          <w:right w:val="nil"/>
          <w:insideH w:val="nil"/>
          <w:insideV w:val="nil"/>
          <w:tl2br w:val="nil"/>
          <w:tr2bl w:val="nil"/>
        </w:tcBorders>
      </w:tcPr>
    </w:tblStylePr>
    <w:tblStylePr w:type="lastRow">
      <w:rPr>
        <w:b/>
      </w:rPr>
    </w:tblStylePr>
    <w:tblStylePr w:type="firstCol">
      <w:rPr>
        <w:b w:val="0"/>
      </w:rPr>
    </w:tblStylePr>
    <w:tblStylePr w:type="lastCol">
      <w:pPr>
        <w:jc w:val="right"/>
      </w:pPr>
    </w:tblStylePr>
  </w:style>
  <w:style w:type="paragraph" w:customStyle="1" w:styleId="Callout2paragraph">
    <w:name w:val="Call out 2: paragraph"/>
    <w:basedOn w:val="Normal"/>
    <w:link w:val="Callout2paragraphChar"/>
    <w:qFormat/>
    <w:rsid w:val="00E5278F"/>
    <w:pPr>
      <w:keepLines/>
      <w:pBdr>
        <w:top w:val="single" w:sz="4" w:space="2" w:color="004180" w:themeColor="accent1"/>
        <w:left w:val="single" w:sz="4" w:space="4" w:color="004180" w:themeColor="accent1"/>
        <w:bottom w:val="single" w:sz="4" w:space="2" w:color="004180" w:themeColor="accent1"/>
        <w:right w:val="single" w:sz="4" w:space="4" w:color="004180" w:themeColor="accent1"/>
      </w:pBdr>
      <w:shd w:val="clear" w:color="auto" w:fill="E5EEF7" w:themeFill="background2"/>
      <w:spacing w:before="40" w:after="0"/>
      <w:textAlignment w:val="baseline"/>
    </w:pPr>
    <w:rPr>
      <w:rFonts w:eastAsia="Times New Roman" w:cs="Arial"/>
      <w:color w:val="1D1D1D" w:themeColor="text1"/>
      <w:kern w:val="0"/>
      <w:szCs w:val="22"/>
      <w:lang w:val="en-US"/>
      <w14:ligatures w14:val="none"/>
    </w:rPr>
  </w:style>
  <w:style w:type="character" w:customStyle="1" w:styleId="Callout2paragraphChar">
    <w:name w:val="Call out 2: paragraph Char"/>
    <w:basedOn w:val="DefaultParagraphFont"/>
    <w:link w:val="Callout2paragraph"/>
    <w:rsid w:val="00E5278F"/>
    <w:rPr>
      <w:rFonts w:ascii="Arial" w:eastAsia="Times New Roman" w:hAnsi="Arial" w:cs="Arial"/>
      <w:color w:val="1D1D1D" w:themeColor="text1"/>
      <w:kern w:val="0"/>
      <w:szCs w:val="22"/>
      <w:shd w:val="clear" w:color="auto" w:fill="E5EEF7" w:themeFill="background2"/>
      <w:lang w:val="en-US"/>
      <w14:ligatures w14:val="none"/>
    </w:rPr>
  </w:style>
  <w:style w:type="paragraph" w:customStyle="1" w:styleId="Callout2heading">
    <w:name w:val="Call out 2: heading"/>
    <w:basedOn w:val="Callout2paragraph"/>
    <w:link w:val="Callout2headingChar"/>
    <w:qFormat/>
    <w:rsid w:val="00E5278F"/>
    <w:pPr>
      <w:spacing w:before="240"/>
    </w:pPr>
    <w:rPr>
      <w:b/>
    </w:rPr>
  </w:style>
  <w:style w:type="character" w:customStyle="1" w:styleId="Callout2headingChar">
    <w:name w:val="Call out 2: heading Char"/>
    <w:basedOn w:val="Callout2paragraphChar"/>
    <w:link w:val="Callout2heading"/>
    <w:rsid w:val="00E5278F"/>
    <w:rPr>
      <w:rFonts w:ascii="Arial" w:eastAsia="Times New Roman" w:hAnsi="Arial" w:cs="Arial"/>
      <w:b/>
      <w:color w:val="1D1D1D" w:themeColor="text1"/>
      <w:kern w:val="0"/>
      <w:szCs w:val="22"/>
      <w:shd w:val="clear" w:color="auto" w:fill="E5EEF7" w:themeFill="background2"/>
      <w:lang w:val="en-US"/>
      <w14:ligatures w14:val="none"/>
    </w:rPr>
  </w:style>
  <w:style w:type="paragraph" w:customStyle="1" w:styleId="Callout2listbullet">
    <w:name w:val="Call out 2: list bullet"/>
    <w:basedOn w:val="Callout2paragraph"/>
    <w:link w:val="Callout2listbulletChar"/>
    <w:qFormat/>
    <w:rsid w:val="00E5278F"/>
    <w:pPr>
      <w:keepLines w:val="0"/>
      <w:widowControl w:val="0"/>
      <w:numPr>
        <w:numId w:val="8"/>
      </w:numPr>
      <w:ind w:left="284" w:hanging="284"/>
      <w:mirrorIndents/>
    </w:pPr>
  </w:style>
  <w:style w:type="character" w:customStyle="1" w:styleId="Callout2listbulletChar">
    <w:name w:val="Call out 2: list bullet Char"/>
    <w:basedOn w:val="Callout2paragraphChar"/>
    <w:link w:val="Callout2listbullet"/>
    <w:rsid w:val="00E5278F"/>
    <w:rPr>
      <w:rFonts w:ascii="Arial" w:eastAsia="Times New Roman" w:hAnsi="Arial" w:cs="Arial"/>
      <w:color w:val="1D1D1D" w:themeColor="text1"/>
      <w:kern w:val="0"/>
      <w:szCs w:val="22"/>
      <w:shd w:val="clear" w:color="auto" w:fill="E5EEF7" w:themeFill="background2"/>
      <w:lang w:val="en-US"/>
      <w14:ligatures w14:val="none"/>
    </w:rPr>
  </w:style>
  <w:style w:type="paragraph" w:customStyle="1" w:styleId="Callout1heading">
    <w:name w:val="Call out 1: heading"/>
    <w:basedOn w:val="Normal"/>
    <w:link w:val="Callout1headingChar"/>
    <w:qFormat/>
    <w:rsid w:val="00E5278F"/>
    <w:pPr>
      <w:widowControl w:val="0"/>
      <w:pBdr>
        <w:left w:val="single" w:sz="18" w:space="3" w:color="004180" w:themeColor="accent1"/>
      </w:pBdr>
      <w:spacing w:before="240" w:after="0"/>
      <w:ind w:left="567"/>
      <w:contextualSpacing/>
    </w:pPr>
    <w:rPr>
      <w:b/>
      <w:color w:val="004180" w:themeColor="accent1"/>
      <w:kern w:val="0"/>
      <w:szCs w:val="22"/>
      <w14:ligatures w14:val="none"/>
    </w:rPr>
  </w:style>
  <w:style w:type="character" w:customStyle="1" w:styleId="Callout1headingChar">
    <w:name w:val="Call out 1: heading Char"/>
    <w:basedOn w:val="DefaultParagraphFont"/>
    <w:link w:val="Callout1heading"/>
    <w:rsid w:val="00E5278F"/>
    <w:rPr>
      <w:rFonts w:ascii="Arial" w:hAnsi="Arial"/>
      <w:b/>
      <w:color w:val="004180" w:themeColor="accent1"/>
      <w:kern w:val="0"/>
      <w:szCs w:val="22"/>
      <w14:ligatures w14:val="none"/>
    </w:rPr>
  </w:style>
  <w:style w:type="paragraph" w:customStyle="1" w:styleId="Title-Small">
    <w:name w:val="Title - Small"/>
    <w:basedOn w:val="Title"/>
    <w:link w:val="Title-SmallChar"/>
    <w:qFormat/>
    <w:rsid w:val="00B516A6"/>
    <w:pPr>
      <w:spacing w:before="360" w:after="120"/>
    </w:pPr>
    <w:rPr>
      <w:sz w:val="40"/>
    </w:rPr>
  </w:style>
  <w:style w:type="character" w:customStyle="1" w:styleId="Title-SmallChar">
    <w:name w:val="Title - Small Char"/>
    <w:basedOn w:val="TitleChar"/>
    <w:link w:val="Title-Small"/>
    <w:rsid w:val="00B516A6"/>
    <w:rPr>
      <w:rFonts w:ascii="Arial Black" w:eastAsiaTheme="majorEastAsia" w:hAnsi="Arial Black" w:cstheme="majorBidi"/>
      <w:color w:val="005EB8" w:themeColor="accent2"/>
      <w:spacing w:val="-10"/>
      <w:kern w:val="28"/>
      <w:sz w:val="40"/>
      <w:szCs w:val="56"/>
    </w:rPr>
  </w:style>
  <w:style w:type="character" w:styleId="CommentReference">
    <w:name w:val="annotation reference"/>
    <w:basedOn w:val="DefaultParagraphFont"/>
    <w:uiPriority w:val="99"/>
    <w:semiHidden/>
    <w:unhideWhenUsed/>
    <w:rsid w:val="008C6D68"/>
    <w:rPr>
      <w:sz w:val="16"/>
      <w:szCs w:val="16"/>
    </w:rPr>
  </w:style>
  <w:style w:type="paragraph" w:styleId="CommentText">
    <w:name w:val="annotation text"/>
    <w:basedOn w:val="Normal"/>
    <w:link w:val="CommentTextChar"/>
    <w:uiPriority w:val="99"/>
    <w:unhideWhenUsed/>
    <w:rsid w:val="008C6D68"/>
    <w:rPr>
      <w:sz w:val="20"/>
      <w:szCs w:val="20"/>
    </w:rPr>
  </w:style>
  <w:style w:type="character" w:customStyle="1" w:styleId="CommentTextChar">
    <w:name w:val="Comment Text Char"/>
    <w:basedOn w:val="DefaultParagraphFont"/>
    <w:link w:val="CommentText"/>
    <w:uiPriority w:val="99"/>
    <w:rsid w:val="008C6D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C6D68"/>
    <w:rPr>
      <w:b/>
      <w:bCs/>
    </w:rPr>
  </w:style>
  <w:style w:type="character" w:customStyle="1" w:styleId="CommentSubjectChar">
    <w:name w:val="Comment Subject Char"/>
    <w:basedOn w:val="CommentTextChar"/>
    <w:link w:val="CommentSubject"/>
    <w:uiPriority w:val="99"/>
    <w:semiHidden/>
    <w:rsid w:val="008C6D68"/>
    <w:rPr>
      <w:rFonts w:ascii="Arial" w:hAnsi="Arial"/>
      <w:b/>
      <w:bCs/>
      <w:sz w:val="20"/>
      <w:szCs w:val="20"/>
    </w:rPr>
  </w:style>
  <w:style w:type="character" w:styleId="UnresolvedMention">
    <w:name w:val="Unresolved Mention"/>
    <w:basedOn w:val="DefaultParagraphFont"/>
    <w:uiPriority w:val="99"/>
    <w:semiHidden/>
    <w:unhideWhenUsed/>
    <w:rsid w:val="00B83D90"/>
    <w:rPr>
      <w:color w:val="605E5C"/>
      <w:shd w:val="clear" w:color="auto" w:fill="E1DFDD"/>
    </w:rPr>
  </w:style>
  <w:style w:type="paragraph" w:styleId="Revision">
    <w:name w:val="Revision"/>
    <w:hidden/>
    <w:uiPriority w:val="99"/>
    <w:semiHidden/>
    <w:rsid w:val="009145A8"/>
    <w:pPr>
      <w:spacing w:after="0" w:line="240" w:lineRule="auto"/>
    </w:pPr>
    <w:rPr>
      <w:rFonts w:ascii="Arial" w:hAnsi="Arial"/>
    </w:rPr>
  </w:style>
  <w:style w:type="character" w:styleId="PlaceholderText">
    <w:name w:val="Placeholder Text"/>
    <w:basedOn w:val="DefaultParagraphFont"/>
    <w:uiPriority w:val="99"/>
    <w:semiHidden/>
    <w:rsid w:val="003E68F4"/>
    <w:rPr>
      <w:color w:val="666666"/>
    </w:rPr>
  </w:style>
  <w:style w:type="paragraph" w:customStyle="1" w:styleId="Formtext">
    <w:name w:val="Form text"/>
    <w:basedOn w:val="Normal"/>
    <w:qFormat/>
    <w:rsid w:val="00EE71DC"/>
    <w:rPr>
      <w:color w:val="1D1D1D" w:themeColor="text1"/>
    </w:rPr>
  </w:style>
  <w:style w:type="character" w:customStyle="1" w:styleId="Formcharactertext">
    <w:name w:val="Form character text"/>
    <w:basedOn w:val="DefaultParagraphFont"/>
    <w:uiPriority w:val="1"/>
    <w:rsid w:val="00EE71DC"/>
    <w:rPr>
      <w:b w:val="0"/>
      <w:color w:val="auto"/>
    </w:rPr>
  </w:style>
  <w:style w:type="paragraph" w:customStyle="1" w:styleId="Heading3noborder">
    <w:name w:val="Heading 3 no border"/>
    <w:basedOn w:val="Normal"/>
    <w:uiPriority w:val="99"/>
    <w:rsid w:val="00EF4677"/>
    <w:pPr>
      <w:suppressAutoHyphens/>
      <w:autoSpaceDE w:val="0"/>
      <w:autoSpaceDN w:val="0"/>
      <w:adjustRightInd w:val="0"/>
      <w:spacing w:before="227" w:after="0" w:line="400" w:lineRule="atLeast"/>
      <w:textAlignment w:val="center"/>
    </w:pPr>
    <w:rPr>
      <w:rFonts w:ascii="NotoSans-CondensedSemiBold" w:hAnsi="NotoSans-CondensedSemiBold" w:cs="NotoSans-CondensedSemiBold"/>
      <w:b/>
      <w:bCs/>
      <w:color w:val="004180"/>
      <w:kern w:val="0"/>
      <w:sz w:val="32"/>
      <w:szCs w:val="32"/>
      <w:lang w:val="en-GB"/>
    </w:rPr>
  </w:style>
  <w:style w:type="character" w:customStyle="1" w:styleId="Hyperlink-blue">
    <w:name w:val="Hyperlink - blue"/>
    <w:uiPriority w:val="99"/>
    <w:rsid w:val="00EF4677"/>
    <w:rPr>
      <w:rFonts w:ascii="NotoSans-CondensedLight" w:hAnsi="NotoSans-CondensedLight" w:cs="NotoSans-CondensedLight"/>
      <w:color w:val="004180"/>
      <w:w w:val="100"/>
      <w:u w:val="thick" w:color="467886"/>
    </w:rPr>
  </w:style>
  <w:style w:type="character" w:customStyle="1" w:styleId="ConLightItalicText">
    <w:name w:val="Con Light Italic (Text)"/>
    <w:basedOn w:val="DefaultParagraphFont"/>
    <w:uiPriority w:val="99"/>
    <w:rsid w:val="00EF4677"/>
    <w:rPr>
      <w:i/>
      <w:iCs/>
    </w:rPr>
  </w:style>
  <w:style w:type="character" w:customStyle="1" w:styleId="Hyperlink-lightblue">
    <w:name w:val="Hyperlink - light blue"/>
    <w:uiPriority w:val="99"/>
    <w:rsid w:val="00EF4677"/>
    <w:rPr>
      <w:rFonts w:ascii="NotoSans-CondensedLight" w:hAnsi="NotoSans-CondensedLight" w:cs="NotoSans-CondensedLight"/>
      <w:color w:val="00CBD8"/>
      <w:w w:val="100"/>
      <w:u w:val="thick" w:color="467886"/>
    </w:rPr>
  </w:style>
  <w:style w:type="paragraph" w:customStyle="1" w:styleId="Formcharacterlong">
    <w:name w:val="Form character long"/>
    <w:basedOn w:val="Normal"/>
    <w:link w:val="FormcharacterlongChar"/>
    <w:rsid w:val="000540EB"/>
    <w:pPr>
      <w:spacing w:before="360" w:after="360"/>
    </w:pPr>
  </w:style>
  <w:style w:type="character" w:customStyle="1" w:styleId="FormcharacterlongChar">
    <w:name w:val="Form character long Char"/>
    <w:basedOn w:val="DefaultParagraphFont"/>
    <w:link w:val="Formcharacterlong"/>
    <w:rsid w:val="000540EB"/>
    <w:rPr>
      <w:rFonts w:ascii="Arial" w:hAnsi="Arial"/>
    </w:rPr>
  </w:style>
  <w:style w:type="paragraph" w:customStyle="1" w:styleId="test">
    <w:name w:val="test"/>
    <w:basedOn w:val="Formcharacterlong"/>
    <w:link w:val="testChar"/>
    <w:rsid w:val="00B05843"/>
    <w:pPr>
      <w:pBdr>
        <w:top w:val="single" w:sz="4" w:space="1" w:color="005EB8" w:themeColor="accent2"/>
        <w:left w:val="single" w:sz="4" w:space="1" w:color="005EB8" w:themeColor="accent2"/>
        <w:bottom w:val="single" w:sz="4" w:space="1" w:color="005EB8" w:themeColor="accent2"/>
        <w:right w:val="single" w:sz="4" w:space="1" w:color="005EB8" w:themeColor="accent2"/>
      </w:pBdr>
      <w:spacing w:before="0" w:after="160"/>
    </w:pPr>
  </w:style>
  <w:style w:type="character" w:customStyle="1" w:styleId="testChar">
    <w:name w:val="test Char"/>
    <w:basedOn w:val="FormcharacterlongChar"/>
    <w:link w:val="test"/>
    <w:rsid w:val="00B05843"/>
    <w:rPr>
      <w:rFonts w:ascii="Arial" w:hAnsi="Arial"/>
    </w:rPr>
  </w:style>
  <w:style w:type="paragraph" w:customStyle="1" w:styleId="Formtest">
    <w:name w:val="Form test"/>
    <w:basedOn w:val="Normal"/>
    <w:link w:val="FormtestChar"/>
    <w:qFormat/>
    <w:rsid w:val="00B516A6"/>
    <w:pPr>
      <w:pBdr>
        <w:top w:val="single" w:sz="4" w:space="3" w:color="004180" w:themeColor="accent1"/>
        <w:left w:val="single" w:sz="4" w:space="2" w:color="004180" w:themeColor="accent1"/>
        <w:bottom w:val="single" w:sz="4" w:space="3" w:color="004180" w:themeColor="accent1"/>
        <w:right w:val="single" w:sz="4" w:space="2" w:color="004180" w:themeColor="accent1"/>
      </w:pBdr>
      <w:ind w:left="57"/>
    </w:pPr>
  </w:style>
  <w:style w:type="character" w:customStyle="1" w:styleId="FormtestChar">
    <w:name w:val="Form test Char"/>
    <w:basedOn w:val="DefaultParagraphFont"/>
    <w:link w:val="Formtest"/>
    <w:rsid w:val="00B516A6"/>
    <w:rPr>
      <w:rFonts w:ascii="Arial" w:hAnsi="Arial"/>
    </w:rPr>
  </w:style>
  <w:style w:type="paragraph" w:customStyle="1" w:styleId="Pa9">
    <w:name w:val="Pa9"/>
    <w:basedOn w:val="Normal"/>
    <w:next w:val="Normal"/>
    <w:uiPriority w:val="99"/>
    <w:rsid w:val="00E77B8B"/>
    <w:pPr>
      <w:autoSpaceDE w:val="0"/>
      <w:autoSpaceDN w:val="0"/>
      <w:adjustRightInd w:val="0"/>
      <w:spacing w:after="0" w:line="321" w:lineRule="atLeast"/>
    </w:pPr>
    <w:rPr>
      <w:rFonts w:ascii="Noto Sans" w:hAnsi="Noto Sans" w:cs="Times New Roman"/>
      <w:kern w:val="0"/>
    </w:rPr>
  </w:style>
  <w:style w:type="character" w:customStyle="1" w:styleId="PrimaryWhiteColour">
    <w:name w:val="Primary – White (Colour)"/>
    <w:uiPriority w:val="99"/>
    <w:rsid w:val="001C49AC"/>
    <w:rPr>
      <w:color w:val="E5EEF7"/>
    </w:rPr>
  </w:style>
  <w:style w:type="character" w:customStyle="1" w:styleId="Resourcetype">
    <w:name w:val="Resource type"/>
    <w:basedOn w:val="Heading1Char"/>
    <w:uiPriority w:val="1"/>
    <w:qFormat/>
    <w:rsid w:val="005A012C"/>
    <w:rPr>
      <w:rFonts w:ascii="Arial" w:eastAsiaTheme="majorEastAsia" w:hAnsi="Arial" w:cstheme="majorBidi"/>
      <w:b w:val="0"/>
      <w:i w:val="0"/>
      <w:color w:val="002549" w:themeColor="text2"/>
      <w:sz w:val="20"/>
      <w:szCs w:val="40"/>
      <w:bdr w:val="single" w:sz="24" w:space="0" w:color="E5EEF7" w:themeColor="background2"/>
      <w:shd w:val="solid" w:color="E5EEF7" w:themeColor="background2" w:fill="auto"/>
    </w:rPr>
  </w:style>
  <w:style w:type="paragraph" w:customStyle="1" w:styleId="Sign">
    <w:name w:val="Sign"/>
    <w:basedOn w:val="Normal"/>
    <w:link w:val="SignChar"/>
    <w:qFormat/>
    <w:rsid w:val="00825947"/>
    <w:pPr>
      <w:keepNext/>
      <w:keepLines/>
      <w:pBdr>
        <w:top w:val="single" w:sz="12" w:space="3" w:color="1D1D1D" w:themeColor="text1"/>
      </w:pBdr>
      <w:spacing w:before="240"/>
      <w:ind w:left="425" w:hanging="425"/>
    </w:pPr>
    <w:rPr>
      <w:i/>
    </w:rPr>
  </w:style>
  <w:style w:type="character" w:customStyle="1" w:styleId="SignChar">
    <w:name w:val="Sign Char"/>
    <w:basedOn w:val="DefaultParagraphFont"/>
    <w:link w:val="Sign"/>
    <w:rsid w:val="00825947"/>
    <w:rPr>
      <w:rFonts w:ascii="Arial" w:hAnsi="Arial"/>
      <w:i/>
    </w:rPr>
  </w:style>
  <w:style w:type="character" w:styleId="FollowedHyperlink">
    <w:name w:val="FollowedHyperlink"/>
    <w:basedOn w:val="DefaultParagraphFont"/>
    <w:uiPriority w:val="99"/>
    <w:semiHidden/>
    <w:unhideWhenUsed/>
    <w:rsid w:val="003325A3"/>
    <w:rPr>
      <w:color w:val="005EB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gov.qld.gov.au/recruitment-performance-and-career/recruitment/manage-a-recruitment-process/Identify-and-manage-a-conflict-of-interest-in-recruit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ic.qld.gov.au/government/privacy/queensland-privacy-principles" TargetMode="External"/><Relationship Id="rId17" Type="http://schemas.openxmlformats.org/officeDocument/2006/relationships/hyperlink" Target="https://www.forgov.qld.gov.au/recruitment-performance-and-career/recruitment/manage-a-recruitment-process/Identify-and-manage-a-conflict-of-interest-in-recruitment" TargetMode="External"/><Relationship Id="rId2" Type="http://schemas.openxmlformats.org/officeDocument/2006/relationships/customXml" Target="../customXml/item2.xml"/><Relationship Id="rId16" Type="http://schemas.openxmlformats.org/officeDocument/2006/relationships/hyperlink" Target="https://www.forgov.qld.gov.au/recruitment-performance-and-career/recruitment/manage-a-recruitment-process/Identify-and-manage-a-conflict-of-interest-in-recruitm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gov.qld.gov.au/recruitment-performance-and-career/recruitment/manage-a-recruitment-process/Identify-and-manage-a-conflict-of-interest-in-recruitment" TargetMode="External"/><Relationship Id="rId5" Type="http://schemas.openxmlformats.org/officeDocument/2006/relationships/numbering" Target="numbering.xml"/><Relationship Id="rId15" Type="http://schemas.openxmlformats.org/officeDocument/2006/relationships/hyperlink" Target="https://www.forgov.qld.gov.au/recruitment-performance-and-career/recruitment/manage-a-recruitment-process/Identify-and-manage-a-conflict-of-interest-in-recruitmen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gov.qld.gov.au/recruitment-performance-and-career/recruitment/manage-a-recruitment-process/Identify-and-manage-a-conflict-of-interest-in-recruitment"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nigerd\Downloads\PSC_Template_A4%20Portrait%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693AD7C5BF4EA6AD927E41FFB54B3D"/>
        <w:category>
          <w:name w:val="General"/>
          <w:gallery w:val="placeholder"/>
        </w:category>
        <w:types>
          <w:type w:val="bbPlcHdr"/>
        </w:types>
        <w:behaviors>
          <w:behavior w:val="content"/>
        </w:behaviors>
        <w:guid w:val="{F5DF8082-AE87-462D-9C51-40145E4D6B12}"/>
      </w:docPartPr>
      <w:docPartBody>
        <w:p w:rsidR="003F671C" w:rsidRDefault="00A57920" w:rsidP="00A57920">
          <w:pPr>
            <w:pStyle w:val="66693AD7C5BF4EA6AD927E41FFB54B3D1"/>
          </w:pPr>
          <w:r w:rsidRPr="00EE71DC">
            <w:rPr>
              <w:rStyle w:val="PlaceholderText"/>
              <w:color w:val="C00000"/>
            </w:rPr>
            <w:t xml:space="preserve">Click here to enter </w:t>
          </w:r>
          <w:r w:rsidRPr="00EE71DC">
            <w:rPr>
              <w:color w:val="C00000"/>
            </w:rPr>
            <w:t>position title</w:t>
          </w:r>
        </w:p>
      </w:docPartBody>
    </w:docPart>
    <w:docPart>
      <w:docPartPr>
        <w:name w:val="A29F377AA95E4EDE9D4A03D1F6D75C1C"/>
        <w:category>
          <w:name w:val="General"/>
          <w:gallery w:val="placeholder"/>
        </w:category>
        <w:types>
          <w:type w:val="bbPlcHdr"/>
        </w:types>
        <w:behaviors>
          <w:behavior w:val="content"/>
        </w:behaviors>
        <w:guid w:val="{EFCB8E33-AC02-4D7A-A53F-6121871618B1}"/>
      </w:docPartPr>
      <w:docPartBody>
        <w:p w:rsidR="003F671C" w:rsidRDefault="00A57920" w:rsidP="00A57920">
          <w:pPr>
            <w:pStyle w:val="A29F377AA95E4EDE9D4A03D1F6D75C1C1"/>
          </w:pPr>
          <w:r w:rsidRPr="00EE71DC">
            <w:rPr>
              <w:rStyle w:val="PlaceholderText"/>
              <w:color w:val="C00000"/>
            </w:rPr>
            <w:t xml:space="preserve">Click to enter </w:t>
          </w:r>
          <w:r w:rsidRPr="00EE71DC">
            <w:rPr>
              <w:color w:val="C00000"/>
            </w:rPr>
            <w:t>work unit / area / team</w:t>
          </w:r>
        </w:p>
      </w:docPartBody>
    </w:docPart>
    <w:docPart>
      <w:docPartPr>
        <w:name w:val="4D2DD354CABC46138646717CD3B998E1"/>
        <w:category>
          <w:name w:val="General"/>
          <w:gallery w:val="placeholder"/>
        </w:category>
        <w:types>
          <w:type w:val="bbPlcHdr"/>
        </w:types>
        <w:behaviors>
          <w:behavior w:val="content"/>
        </w:behaviors>
        <w:guid w:val="{B43CBA87-B7CB-4639-88F8-BB21251E9BA6}"/>
      </w:docPartPr>
      <w:docPartBody>
        <w:p w:rsidR="003F671C" w:rsidRDefault="00A57920" w:rsidP="00A57920">
          <w:pPr>
            <w:pStyle w:val="4D2DD354CABC46138646717CD3B998E11"/>
          </w:pPr>
          <w:r w:rsidRPr="00037C69">
            <w:rPr>
              <w:rStyle w:val="PlaceholderText"/>
              <w:color w:val="C00000"/>
            </w:rPr>
            <w:t xml:space="preserve">Click to </w:t>
          </w:r>
          <w:r>
            <w:rPr>
              <w:rStyle w:val="PlaceholderText"/>
              <w:color w:val="C00000"/>
            </w:rPr>
            <w:t>enter agency</w:t>
          </w:r>
        </w:p>
      </w:docPartBody>
    </w:docPart>
    <w:docPart>
      <w:docPartPr>
        <w:name w:val="EC6F6C0E999246A6B831027A0A6134A2"/>
        <w:category>
          <w:name w:val="General"/>
          <w:gallery w:val="placeholder"/>
        </w:category>
        <w:types>
          <w:type w:val="bbPlcHdr"/>
        </w:types>
        <w:behaviors>
          <w:behavior w:val="content"/>
        </w:behaviors>
        <w:guid w:val="{23C713B7-18E1-493E-9909-7D48134AD74D}"/>
      </w:docPartPr>
      <w:docPartBody>
        <w:p w:rsidR="003F671C" w:rsidRDefault="00A57920" w:rsidP="00A57920">
          <w:pPr>
            <w:pStyle w:val="EC6F6C0E999246A6B831027A0A6134A21"/>
          </w:pPr>
          <w:r w:rsidRPr="003E68F4">
            <w:rPr>
              <w:rStyle w:val="PlaceholderText"/>
              <w:color w:val="C00000"/>
            </w:rPr>
            <w:t>Click to enter</w:t>
          </w:r>
          <w:r w:rsidRPr="003E68F4">
            <w:rPr>
              <w:color w:val="C00000"/>
            </w:rPr>
            <w:t xml:space="preserve"> vacancy reference number</w:t>
          </w:r>
        </w:p>
      </w:docPartBody>
    </w:docPart>
    <w:docPart>
      <w:docPartPr>
        <w:name w:val="F297466121B04ED3BE66840653CF7177"/>
        <w:category>
          <w:name w:val="General"/>
          <w:gallery w:val="placeholder"/>
        </w:category>
        <w:types>
          <w:type w:val="bbPlcHdr"/>
        </w:types>
        <w:behaviors>
          <w:behavior w:val="content"/>
        </w:behaviors>
        <w:guid w:val="{D887E28F-D4FF-4BEE-9AD5-38D101088D59}"/>
      </w:docPartPr>
      <w:docPartBody>
        <w:p w:rsidR="003F671C" w:rsidRDefault="00A57920" w:rsidP="00A57920">
          <w:pPr>
            <w:pStyle w:val="F297466121B04ED3BE66840653CF71771"/>
          </w:pPr>
          <w:r w:rsidRPr="00B81F97">
            <w:rPr>
              <w:rStyle w:val="FormtestChar"/>
              <w:color w:val="C00000"/>
            </w:rPr>
            <w:t>Click to enter panel member 1</w:t>
          </w:r>
          <w:r>
            <w:rPr>
              <w:rStyle w:val="FormtestChar"/>
              <w:color w:val="C00000"/>
            </w:rPr>
            <w:t>’s full name</w:t>
          </w:r>
        </w:p>
      </w:docPartBody>
    </w:docPart>
    <w:docPart>
      <w:docPartPr>
        <w:name w:val="17A1FCDA7E814C6EB8A002B56DF9AAD7"/>
        <w:category>
          <w:name w:val="General"/>
          <w:gallery w:val="placeholder"/>
        </w:category>
        <w:types>
          <w:type w:val="bbPlcHdr"/>
        </w:types>
        <w:behaviors>
          <w:behavior w:val="content"/>
        </w:behaviors>
        <w:guid w:val="{14BC567A-41F3-4C63-9ABF-77305BE98F65}"/>
      </w:docPartPr>
      <w:docPartBody>
        <w:p w:rsidR="003F671C" w:rsidRDefault="00A57920" w:rsidP="00A57920">
          <w:pPr>
            <w:pStyle w:val="17A1FCDA7E814C6EB8A002B56DF9AAD71"/>
          </w:pPr>
          <w:r w:rsidRPr="00B81F97">
            <w:rPr>
              <w:rStyle w:val="FormtestChar"/>
              <w:color w:val="C00000"/>
            </w:rPr>
            <w:t>Click to enter panel member 2</w:t>
          </w:r>
          <w:r>
            <w:rPr>
              <w:rStyle w:val="FormtestChar"/>
              <w:color w:val="C00000"/>
            </w:rPr>
            <w:t>’s full name</w:t>
          </w:r>
        </w:p>
      </w:docPartBody>
    </w:docPart>
    <w:docPart>
      <w:docPartPr>
        <w:name w:val="C5104E7E5B5F4295876E0AC138CBF2DB"/>
        <w:category>
          <w:name w:val="General"/>
          <w:gallery w:val="placeholder"/>
        </w:category>
        <w:types>
          <w:type w:val="bbPlcHdr"/>
        </w:types>
        <w:behaviors>
          <w:behavior w:val="content"/>
        </w:behaviors>
        <w:guid w:val="{4937A21B-F4C5-42B7-BC96-5544B5955A11}"/>
      </w:docPartPr>
      <w:docPartBody>
        <w:p w:rsidR="003F671C" w:rsidRDefault="00A57920" w:rsidP="00A57920">
          <w:pPr>
            <w:pStyle w:val="C5104E7E5B5F4295876E0AC138CBF2DB1"/>
          </w:pPr>
          <w:r w:rsidRPr="00B81F97">
            <w:rPr>
              <w:rStyle w:val="FormtestChar"/>
              <w:color w:val="C00000"/>
            </w:rPr>
            <w:t>Click to enter panel member 3</w:t>
          </w:r>
          <w:r>
            <w:rPr>
              <w:rStyle w:val="FormtestChar"/>
              <w:color w:val="C00000"/>
            </w:rPr>
            <w:t>’s full name</w:t>
          </w:r>
        </w:p>
      </w:docPartBody>
    </w:docPart>
    <w:docPart>
      <w:docPartPr>
        <w:name w:val="BC4815FC49BB4EB08071E63AB4F38EC7"/>
        <w:category>
          <w:name w:val="General"/>
          <w:gallery w:val="placeholder"/>
        </w:category>
        <w:types>
          <w:type w:val="bbPlcHdr"/>
        </w:types>
        <w:behaviors>
          <w:behavior w:val="content"/>
        </w:behaviors>
        <w:guid w:val="{61B688ED-500B-4A50-A09B-1B7F3E70F040}"/>
      </w:docPartPr>
      <w:docPartBody>
        <w:p w:rsidR="003F671C" w:rsidRDefault="00A57920" w:rsidP="00A57920">
          <w:pPr>
            <w:pStyle w:val="BC4815FC49BB4EB08071E63AB4F38EC71"/>
          </w:pPr>
          <w:r w:rsidRPr="00B81F97">
            <w:rPr>
              <w:rStyle w:val="FormtestChar"/>
              <w:color w:val="C00000"/>
            </w:rPr>
            <w:t>Click to enter panel member 4</w:t>
          </w:r>
          <w:r>
            <w:rPr>
              <w:rStyle w:val="FormtestChar"/>
              <w:color w:val="C00000"/>
            </w:rPr>
            <w:t>’s full name</w:t>
          </w:r>
        </w:p>
      </w:docPartBody>
    </w:docPart>
    <w:docPart>
      <w:docPartPr>
        <w:name w:val="D55B2A955E75476186467AF37D20AE11"/>
        <w:category>
          <w:name w:val="General"/>
          <w:gallery w:val="placeholder"/>
        </w:category>
        <w:types>
          <w:type w:val="bbPlcHdr"/>
        </w:types>
        <w:behaviors>
          <w:behavior w:val="content"/>
        </w:behaviors>
        <w:guid w:val="{7F267932-2BD0-4034-80AB-783677A03321}"/>
      </w:docPartPr>
      <w:docPartBody>
        <w:p w:rsidR="003F671C" w:rsidRDefault="00A57920" w:rsidP="00A57920">
          <w:pPr>
            <w:pStyle w:val="D55B2A955E75476186467AF37D20AE111"/>
          </w:pPr>
          <w:r w:rsidRPr="00B81F97">
            <w:rPr>
              <w:rStyle w:val="FormtestChar"/>
              <w:color w:val="C00000"/>
            </w:rPr>
            <w:t>Click to enter decision maker</w:t>
          </w:r>
          <w:r>
            <w:rPr>
              <w:rStyle w:val="FormtestChar"/>
              <w:color w:val="C00000"/>
            </w:rPr>
            <w:t>’s</w:t>
          </w:r>
          <w:r w:rsidRPr="00B81F97">
            <w:rPr>
              <w:rStyle w:val="FormtestChar"/>
              <w:color w:val="C00000"/>
            </w:rPr>
            <w:t xml:space="preserve"> approval</w:t>
          </w:r>
        </w:p>
      </w:docPartBody>
    </w:docPart>
    <w:docPart>
      <w:docPartPr>
        <w:name w:val="F9A59BCE99EA4D3EA4CBA24C9873D8B8"/>
        <w:category>
          <w:name w:val="General"/>
          <w:gallery w:val="placeholder"/>
        </w:category>
        <w:types>
          <w:type w:val="bbPlcHdr"/>
        </w:types>
        <w:behaviors>
          <w:behavior w:val="content"/>
        </w:behaviors>
        <w:guid w:val="{1DBA4807-1AEA-4134-9F14-22D4BAF488DE}"/>
      </w:docPartPr>
      <w:docPartBody>
        <w:p w:rsidR="003F671C" w:rsidRDefault="00A57920" w:rsidP="00A57920">
          <w:pPr>
            <w:pStyle w:val="F9A59BCE99EA4D3EA4CBA24C9873D8B81"/>
          </w:pPr>
          <w:r w:rsidRPr="00B81F97">
            <w:rPr>
              <w:rStyle w:val="FormtestChar"/>
              <w:color w:val="C00000"/>
            </w:rPr>
            <w:t>Click to enter decision maker</w:t>
          </w:r>
          <w:r>
            <w:rPr>
              <w:rStyle w:val="FormtestChar"/>
              <w:color w:val="C00000"/>
            </w:rPr>
            <w:t>’s</w:t>
          </w:r>
          <w:r w:rsidRPr="00B81F97">
            <w:rPr>
              <w:rStyle w:val="FormtestChar"/>
              <w:color w:val="C00000"/>
            </w:rPr>
            <w:t xml:space="preserve"> declaration</w:t>
          </w:r>
        </w:p>
      </w:docPartBody>
    </w:docPart>
    <w:docPart>
      <w:docPartPr>
        <w:name w:val="F715C10C44B6472CB39E3920D3C46D8A"/>
        <w:category>
          <w:name w:val="General"/>
          <w:gallery w:val="placeholder"/>
        </w:category>
        <w:types>
          <w:type w:val="bbPlcHdr"/>
        </w:types>
        <w:behaviors>
          <w:behavior w:val="content"/>
        </w:behaviors>
        <w:guid w:val="{6E58B7A8-F338-4B40-93D0-BA4AD332C763}"/>
      </w:docPartPr>
      <w:docPartBody>
        <w:p w:rsidR="00A57920" w:rsidRDefault="00A57920" w:rsidP="004C7208">
          <w:pPr>
            <w:pStyle w:val="Formtest"/>
            <w:spacing w:before="240"/>
            <w:rPr>
              <w:color w:val="C00000"/>
            </w:rPr>
          </w:pPr>
          <w:r w:rsidRPr="00002C41">
            <w:rPr>
              <w:color w:val="C00000"/>
            </w:rPr>
            <w:t>Click here to declare knowledge and relationships with no conflict of interest</w:t>
          </w:r>
          <w:r>
            <w:rPr>
              <w:color w:val="C00000"/>
            </w:rPr>
            <w:t>.</w:t>
          </w:r>
        </w:p>
        <w:p w:rsidR="00A57920" w:rsidRDefault="00A57920" w:rsidP="004C7208">
          <w:pPr>
            <w:pStyle w:val="Formtest"/>
            <w:spacing w:before="240"/>
            <w:rPr>
              <w:color w:val="C00000"/>
            </w:rPr>
          </w:pPr>
        </w:p>
        <w:p w:rsidR="00A57920" w:rsidRDefault="00A57920" w:rsidP="004C7208">
          <w:pPr>
            <w:pStyle w:val="Formtest"/>
            <w:spacing w:before="240"/>
            <w:rPr>
              <w:color w:val="C00000"/>
            </w:rPr>
          </w:pPr>
        </w:p>
        <w:p w:rsidR="0091162E" w:rsidRDefault="0091162E"/>
      </w:docPartBody>
    </w:docPart>
    <w:docPart>
      <w:docPartPr>
        <w:name w:val="AB0CA9EA62E2445CAAE972B5D423E987"/>
        <w:category>
          <w:name w:val="General"/>
          <w:gallery w:val="placeholder"/>
        </w:category>
        <w:types>
          <w:type w:val="bbPlcHdr"/>
        </w:types>
        <w:behaviors>
          <w:behavior w:val="content"/>
        </w:behaviors>
        <w:guid w:val="{C2A015F7-A48E-4DA2-81B4-154AE93B92A6}"/>
      </w:docPartPr>
      <w:docPartBody>
        <w:p w:rsidR="00A57920" w:rsidRDefault="00A57920" w:rsidP="004C7208">
          <w:pPr>
            <w:pStyle w:val="Formtest"/>
            <w:spacing w:before="240"/>
            <w:rPr>
              <w:rStyle w:val="FormcharacterlongChar"/>
              <w:color w:val="C00000"/>
            </w:rPr>
          </w:pPr>
          <w:r w:rsidRPr="000540EB">
            <w:rPr>
              <w:rStyle w:val="FormcharacterlongChar"/>
              <w:color w:val="C00000"/>
            </w:rPr>
            <w:t>Click here to de</w:t>
          </w:r>
          <w:r>
            <w:rPr>
              <w:rStyle w:val="FormcharacterlongChar"/>
              <w:color w:val="C00000"/>
            </w:rPr>
            <w:t>clare</w:t>
          </w:r>
          <w:r w:rsidRPr="000540EB">
            <w:rPr>
              <w:rStyle w:val="FormcharacterlongChar"/>
              <w:color w:val="C00000"/>
            </w:rPr>
            <w:t xml:space="preserve"> any actual, perceived or potential conflicts of interest</w:t>
          </w:r>
          <w:r>
            <w:rPr>
              <w:rStyle w:val="FormcharacterlongChar"/>
              <w:color w:val="C00000"/>
            </w:rPr>
            <w:t>.</w:t>
          </w:r>
        </w:p>
        <w:p w:rsidR="00A57920" w:rsidRDefault="00A57920" w:rsidP="004C7208">
          <w:pPr>
            <w:pStyle w:val="Formtest"/>
            <w:spacing w:before="240"/>
            <w:rPr>
              <w:rStyle w:val="FormcharacterlongChar"/>
              <w:color w:val="C00000"/>
            </w:rPr>
          </w:pPr>
        </w:p>
        <w:p w:rsidR="00A57920" w:rsidRDefault="00A57920" w:rsidP="004C7208">
          <w:pPr>
            <w:pStyle w:val="Formtest"/>
            <w:spacing w:before="240"/>
            <w:rPr>
              <w:rStyle w:val="FormcharacterlongChar"/>
              <w:color w:val="C00000"/>
            </w:rPr>
          </w:pPr>
        </w:p>
        <w:p w:rsidR="0091162E" w:rsidRDefault="0091162E"/>
      </w:docPartBody>
    </w:docPart>
    <w:docPart>
      <w:docPartPr>
        <w:name w:val="0E4148DD500148B498AA4CE7310FBBEB"/>
        <w:category>
          <w:name w:val="General"/>
          <w:gallery w:val="placeholder"/>
        </w:category>
        <w:types>
          <w:type w:val="bbPlcHdr"/>
        </w:types>
        <w:behaviors>
          <w:behavior w:val="content"/>
        </w:behaviors>
        <w:guid w:val="{0E3D7AF1-A7C9-47D0-95AD-E4B971167F74}"/>
      </w:docPartPr>
      <w:docPartBody>
        <w:p w:rsidR="00A57920" w:rsidRDefault="00A57920" w:rsidP="004C7208">
          <w:pPr>
            <w:pStyle w:val="Formtest"/>
            <w:spacing w:before="240"/>
            <w:rPr>
              <w:rStyle w:val="PlaceholderText"/>
              <w:color w:val="C00000"/>
            </w:rPr>
          </w:pPr>
          <w:r w:rsidRPr="001348D1">
            <w:rPr>
              <w:rStyle w:val="PlaceholderText"/>
              <w:color w:val="C00000"/>
            </w:rPr>
            <w:t>Click here to</w:t>
          </w:r>
          <w:r w:rsidRPr="001348D1">
            <w:rPr>
              <w:color w:val="C00000"/>
            </w:rPr>
            <w:t xml:space="preserve"> detail how any conflict of interest listed above will be minimised and managed in the public interest during the recruitment and selection process</w:t>
          </w:r>
          <w:r w:rsidRPr="001348D1">
            <w:rPr>
              <w:rStyle w:val="PlaceholderText"/>
              <w:color w:val="C00000"/>
            </w:rPr>
            <w:t>.</w:t>
          </w:r>
        </w:p>
        <w:p w:rsidR="00A57920" w:rsidRPr="001348D1" w:rsidRDefault="00A57920" w:rsidP="004C7208">
          <w:pPr>
            <w:pStyle w:val="Formtest"/>
            <w:spacing w:before="240"/>
            <w:rPr>
              <w:rStyle w:val="PlaceholderText"/>
              <w:color w:val="C00000"/>
            </w:rPr>
          </w:pPr>
        </w:p>
        <w:p w:rsidR="00A57920" w:rsidRDefault="00A57920" w:rsidP="004C7208">
          <w:pPr>
            <w:pStyle w:val="Formtest"/>
            <w:spacing w:before="240"/>
            <w:rPr>
              <w:rStyle w:val="PlaceholderText"/>
            </w:rPr>
          </w:pPr>
        </w:p>
        <w:p w:rsidR="0091162E" w:rsidRDefault="0091162E"/>
      </w:docPartBody>
    </w:docPart>
    <w:docPart>
      <w:docPartPr>
        <w:name w:val="0865C1FC7E6C421198266E37182A8A73"/>
        <w:category>
          <w:name w:val="General"/>
          <w:gallery w:val="placeholder"/>
        </w:category>
        <w:types>
          <w:type w:val="bbPlcHdr"/>
        </w:types>
        <w:behaviors>
          <w:behavior w:val="content"/>
        </w:behaviors>
        <w:guid w:val="{D27B7AE9-FED3-440F-AACC-5BD8B5C81214}"/>
      </w:docPartPr>
      <w:docPartBody>
        <w:p w:rsidR="0091162E" w:rsidRDefault="00A57920" w:rsidP="00A57920">
          <w:pPr>
            <w:pStyle w:val="0865C1FC7E6C421198266E37182A8A731"/>
          </w:pPr>
          <w:r w:rsidRPr="00DD61B4">
            <w:rPr>
              <w:rStyle w:val="PlaceholderText"/>
              <w:color w:val="C00000"/>
            </w:rPr>
            <w:t>Click to enter full name</w:t>
          </w:r>
        </w:p>
      </w:docPartBody>
    </w:docPart>
    <w:docPart>
      <w:docPartPr>
        <w:name w:val="9211C94806764004B2CE649ED6DF3294"/>
        <w:category>
          <w:name w:val="General"/>
          <w:gallery w:val="placeholder"/>
        </w:category>
        <w:types>
          <w:type w:val="bbPlcHdr"/>
        </w:types>
        <w:behaviors>
          <w:behavior w:val="content"/>
        </w:behaviors>
        <w:guid w:val="{0658C1D0-5B3F-483C-A4BC-0D437F4D11F2}"/>
      </w:docPartPr>
      <w:docPartBody>
        <w:p w:rsidR="0091162E" w:rsidRDefault="00A57920" w:rsidP="00A57920">
          <w:pPr>
            <w:pStyle w:val="9211C94806764004B2CE649ED6DF32941"/>
          </w:pPr>
          <w:r w:rsidRPr="00DD61B4">
            <w:rPr>
              <w:rStyle w:val="PlaceholderText"/>
              <w:color w:val="C00000"/>
            </w:rPr>
            <w:t>Click to enter position title [where applicable]</w:t>
          </w:r>
        </w:p>
      </w:docPartBody>
    </w:docPart>
    <w:docPart>
      <w:docPartPr>
        <w:name w:val="085A12F7B768442E9EAF79E1B7D1102A"/>
        <w:category>
          <w:name w:val="General"/>
          <w:gallery w:val="placeholder"/>
        </w:category>
        <w:types>
          <w:type w:val="bbPlcHdr"/>
        </w:types>
        <w:behaviors>
          <w:behavior w:val="content"/>
        </w:behaviors>
        <w:guid w:val="{8E09FD02-EE40-4B1E-962D-01F3AC523FA9}"/>
      </w:docPartPr>
      <w:docPartBody>
        <w:p w:rsidR="00A57920" w:rsidRDefault="00A57920" w:rsidP="004C7208">
          <w:pPr>
            <w:pStyle w:val="Formtest"/>
            <w:spacing w:before="240"/>
            <w:rPr>
              <w:color w:val="C00000"/>
            </w:rPr>
          </w:pPr>
          <w:r w:rsidRPr="00002C41">
            <w:rPr>
              <w:color w:val="C00000"/>
            </w:rPr>
            <w:t>Click here to declare knowledge and relationships with no conflict of interest</w:t>
          </w:r>
          <w:r>
            <w:rPr>
              <w:color w:val="C00000"/>
            </w:rPr>
            <w:t>.</w:t>
          </w:r>
        </w:p>
        <w:p w:rsidR="00A57920" w:rsidRDefault="00A57920" w:rsidP="004C7208">
          <w:pPr>
            <w:pStyle w:val="Formtest"/>
            <w:spacing w:before="240"/>
            <w:rPr>
              <w:color w:val="C00000"/>
            </w:rPr>
          </w:pPr>
        </w:p>
        <w:p w:rsidR="00A57920" w:rsidRDefault="00A57920" w:rsidP="004C7208">
          <w:pPr>
            <w:pStyle w:val="Formtest"/>
            <w:spacing w:before="240"/>
            <w:rPr>
              <w:color w:val="C00000"/>
            </w:rPr>
          </w:pPr>
        </w:p>
        <w:p w:rsidR="0091162E" w:rsidRDefault="0091162E"/>
      </w:docPartBody>
    </w:docPart>
    <w:docPart>
      <w:docPartPr>
        <w:name w:val="66180C2C023242889350321F39914A0B"/>
        <w:category>
          <w:name w:val="General"/>
          <w:gallery w:val="placeholder"/>
        </w:category>
        <w:types>
          <w:type w:val="bbPlcHdr"/>
        </w:types>
        <w:behaviors>
          <w:behavior w:val="content"/>
        </w:behaviors>
        <w:guid w:val="{A24F331A-8910-429B-A6FA-DAA77F61BD7C}"/>
      </w:docPartPr>
      <w:docPartBody>
        <w:p w:rsidR="00A57920" w:rsidRDefault="00A57920" w:rsidP="004C7208">
          <w:pPr>
            <w:pStyle w:val="Formtest"/>
            <w:spacing w:before="240"/>
            <w:rPr>
              <w:rStyle w:val="FormcharacterlongChar"/>
              <w:color w:val="C00000"/>
            </w:rPr>
          </w:pPr>
          <w:r w:rsidRPr="000540EB">
            <w:rPr>
              <w:rStyle w:val="FormcharacterlongChar"/>
              <w:color w:val="C00000"/>
            </w:rPr>
            <w:t>Click here to de</w:t>
          </w:r>
          <w:r>
            <w:rPr>
              <w:rStyle w:val="FormcharacterlongChar"/>
              <w:color w:val="C00000"/>
            </w:rPr>
            <w:t>clare</w:t>
          </w:r>
          <w:r w:rsidRPr="000540EB">
            <w:rPr>
              <w:rStyle w:val="FormcharacterlongChar"/>
              <w:color w:val="C00000"/>
            </w:rPr>
            <w:t xml:space="preserve"> any actual, perceived or potential conflicts of interest</w:t>
          </w:r>
          <w:r>
            <w:rPr>
              <w:rStyle w:val="FormcharacterlongChar"/>
              <w:color w:val="C00000"/>
            </w:rPr>
            <w:t>.</w:t>
          </w:r>
        </w:p>
        <w:p w:rsidR="00A57920" w:rsidRDefault="00A57920" w:rsidP="004C7208">
          <w:pPr>
            <w:pStyle w:val="Formtest"/>
            <w:spacing w:before="240"/>
            <w:rPr>
              <w:rStyle w:val="FormcharacterlongChar"/>
              <w:color w:val="C00000"/>
            </w:rPr>
          </w:pPr>
        </w:p>
        <w:p w:rsidR="00A57920" w:rsidRDefault="00A57920" w:rsidP="004C7208">
          <w:pPr>
            <w:pStyle w:val="Formtest"/>
            <w:spacing w:before="240"/>
            <w:rPr>
              <w:rStyle w:val="FormcharacterlongChar"/>
              <w:color w:val="C00000"/>
            </w:rPr>
          </w:pPr>
        </w:p>
        <w:p w:rsidR="0091162E" w:rsidRDefault="0091162E"/>
      </w:docPartBody>
    </w:docPart>
    <w:docPart>
      <w:docPartPr>
        <w:name w:val="035AD24C95BB48F3BC3E886740247562"/>
        <w:category>
          <w:name w:val="General"/>
          <w:gallery w:val="placeholder"/>
        </w:category>
        <w:types>
          <w:type w:val="bbPlcHdr"/>
        </w:types>
        <w:behaviors>
          <w:behavior w:val="content"/>
        </w:behaviors>
        <w:guid w:val="{C7CE4604-5E4D-44F4-B064-6700EF3C5ECF}"/>
      </w:docPartPr>
      <w:docPartBody>
        <w:p w:rsidR="00A57920" w:rsidRDefault="00A57920" w:rsidP="004C7208">
          <w:pPr>
            <w:pStyle w:val="Formtest"/>
            <w:spacing w:before="240"/>
            <w:rPr>
              <w:rStyle w:val="PlaceholderText"/>
              <w:color w:val="C00000"/>
            </w:rPr>
          </w:pPr>
          <w:r w:rsidRPr="001348D1">
            <w:rPr>
              <w:rStyle w:val="PlaceholderText"/>
              <w:color w:val="C00000"/>
            </w:rPr>
            <w:t>Click here to</w:t>
          </w:r>
          <w:r w:rsidRPr="001348D1">
            <w:rPr>
              <w:color w:val="C00000"/>
            </w:rPr>
            <w:t xml:space="preserve"> detail how any conflict of interest listed above will be minimised and managed in the public interest during the recruitment and selection process</w:t>
          </w:r>
          <w:r w:rsidRPr="001348D1">
            <w:rPr>
              <w:rStyle w:val="PlaceholderText"/>
              <w:color w:val="C00000"/>
            </w:rPr>
            <w:t>.</w:t>
          </w:r>
        </w:p>
        <w:p w:rsidR="00A57920" w:rsidRPr="001348D1" w:rsidRDefault="00A57920" w:rsidP="004C7208">
          <w:pPr>
            <w:pStyle w:val="Formtest"/>
            <w:spacing w:before="240"/>
            <w:rPr>
              <w:rStyle w:val="PlaceholderText"/>
              <w:color w:val="C00000"/>
            </w:rPr>
          </w:pPr>
        </w:p>
        <w:p w:rsidR="00A57920" w:rsidRDefault="00A57920" w:rsidP="004C7208">
          <w:pPr>
            <w:pStyle w:val="Formtest"/>
            <w:spacing w:before="240"/>
            <w:rPr>
              <w:rStyle w:val="PlaceholderText"/>
            </w:rPr>
          </w:pPr>
        </w:p>
        <w:p w:rsidR="0091162E" w:rsidRDefault="0091162E"/>
      </w:docPartBody>
    </w:docPart>
    <w:docPart>
      <w:docPartPr>
        <w:name w:val="335DA092AF85487BABCD52CA1F0589DB"/>
        <w:category>
          <w:name w:val="General"/>
          <w:gallery w:val="placeholder"/>
        </w:category>
        <w:types>
          <w:type w:val="bbPlcHdr"/>
        </w:types>
        <w:behaviors>
          <w:behavior w:val="content"/>
        </w:behaviors>
        <w:guid w:val="{8C3ED932-05B9-46EE-8027-7505E0F043B2}"/>
      </w:docPartPr>
      <w:docPartBody>
        <w:p w:rsidR="0091162E" w:rsidRDefault="00A57920" w:rsidP="00A57920">
          <w:pPr>
            <w:pStyle w:val="335DA092AF85487BABCD52CA1F0589DB1"/>
          </w:pPr>
          <w:r w:rsidRPr="00DD61B4">
            <w:rPr>
              <w:rStyle w:val="PlaceholderText"/>
              <w:color w:val="C00000"/>
            </w:rPr>
            <w:t>Click to enter full name</w:t>
          </w:r>
        </w:p>
      </w:docPartBody>
    </w:docPart>
    <w:docPart>
      <w:docPartPr>
        <w:name w:val="EC4B01AB45814ACAA89B27568248BA5E"/>
        <w:category>
          <w:name w:val="General"/>
          <w:gallery w:val="placeholder"/>
        </w:category>
        <w:types>
          <w:type w:val="bbPlcHdr"/>
        </w:types>
        <w:behaviors>
          <w:behavior w:val="content"/>
        </w:behaviors>
        <w:guid w:val="{72E37F7F-2D7E-4011-AB78-5444FB0E70EF}"/>
      </w:docPartPr>
      <w:docPartBody>
        <w:p w:rsidR="0091162E" w:rsidRDefault="00A57920" w:rsidP="00A57920">
          <w:pPr>
            <w:pStyle w:val="EC4B01AB45814ACAA89B27568248BA5E1"/>
          </w:pPr>
          <w:r w:rsidRPr="00DD61B4">
            <w:rPr>
              <w:rStyle w:val="PlaceholderText"/>
              <w:color w:val="C00000"/>
            </w:rPr>
            <w:t>Click to enter position title [where applicable]</w:t>
          </w:r>
        </w:p>
      </w:docPartBody>
    </w:docPart>
    <w:docPart>
      <w:docPartPr>
        <w:name w:val="429BE359A55840CAAA8272B839950BBE"/>
        <w:category>
          <w:name w:val="General"/>
          <w:gallery w:val="placeholder"/>
        </w:category>
        <w:types>
          <w:type w:val="bbPlcHdr"/>
        </w:types>
        <w:behaviors>
          <w:behavior w:val="content"/>
        </w:behaviors>
        <w:guid w:val="{D3C2B57D-DABB-492B-A77A-73246846BB7F}"/>
      </w:docPartPr>
      <w:docPartBody>
        <w:p w:rsidR="005673B9" w:rsidRDefault="00A57920" w:rsidP="00A57920">
          <w:pPr>
            <w:pStyle w:val="429BE359A55840CAAA8272B839950BBE1"/>
          </w:pPr>
          <w:r w:rsidRPr="0086159A">
            <w:rPr>
              <w:rStyle w:val="PlaceholderText"/>
              <w:color w:val="C00000"/>
            </w:rPr>
            <w:t>Click to enter full name</w:t>
          </w:r>
        </w:p>
      </w:docPartBody>
    </w:docPart>
    <w:docPart>
      <w:docPartPr>
        <w:name w:val="92FC58712B994905B7FC260B2B309553"/>
        <w:category>
          <w:name w:val="General"/>
          <w:gallery w:val="placeholder"/>
        </w:category>
        <w:types>
          <w:type w:val="bbPlcHdr"/>
        </w:types>
        <w:behaviors>
          <w:behavior w:val="content"/>
        </w:behaviors>
        <w:guid w:val="{606FD3F1-4D81-4336-83A6-7BBE313F31EB}"/>
      </w:docPartPr>
      <w:docPartBody>
        <w:p w:rsidR="005673B9" w:rsidRDefault="00A57920" w:rsidP="00A57920">
          <w:pPr>
            <w:pStyle w:val="92FC58712B994905B7FC260B2B3095531"/>
          </w:pPr>
          <w:r w:rsidRPr="0086159A">
            <w:rPr>
              <w:rStyle w:val="PlaceholderText"/>
              <w:color w:val="C00000"/>
            </w:rPr>
            <w:t>Click to enter position title [where applicable]</w:t>
          </w:r>
        </w:p>
      </w:docPartBody>
    </w:docPart>
    <w:docPart>
      <w:docPartPr>
        <w:name w:val="059C2F5164DD4CE4954A079CCA69D395"/>
        <w:category>
          <w:name w:val="General"/>
          <w:gallery w:val="placeholder"/>
        </w:category>
        <w:types>
          <w:type w:val="bbPlcHdr"/>
        </w:types>
        <w:behaviors>
          <w:behavior w:val="content"/>
        </w:behaviors>
        <w:guid w:val="{EA791AE5-A9CD-4788-91CC-36F8AC4D86C9}"/>
      </w:docPartPr>
      <w:docPartBody>
        <w:p w:rsidR="00A57920" w:rsidRPr="0086159A" w:rsidRDefault="00A57920" w:rsidP="005378CC">
          <w:pPr>
            <w:pStyle w:val="Formtest"/>
            <w:spacing w:before="240"/>
            <w:rPr>
              <w:rStyle w:val="PlaceholderText"/>
              <w:color w:val="C00000"/>
            </w:rPr>
          </w:pPr>
          <w:r w:rsidRPr="0086159A">
            <w:rPr>
              <w:rStyle w:val="PlaceholderText"/>
              <w:color w:val="C00000"/>
            </w:rPr>
            <w:t>Click here to</w:t>
          </w:r>
          <w:r w:rsidRPr="0086159A">
            <w:rPr>
              <w:color w:val="C00000"/>
            </w:rPr>
            <w:t xml:space="preserve"> add any additional comments and/or instructions to the panel or relevant person</w:t>
          </w:r>
          <w:r w:rsidRPr="0086159A">
            <w:rPr>
              <w:rStyle w:val="PlaceholderText"/>
              <w:color w:val="C00000"/>
            </w:rPr>
            <w:t>.</w:t>
          </w:r>
        </w:p>
        <w:p w:rsidR="00A57920" w:rsidRPr="001348D1" w:rsidRDefault="00A57920" w:rsidP="005378CC">
          <w:pPr>
            <w:pStyle w:val="Formtest"/>
            <w:spacing w:before="240"/>
            <w:rPr>
              <w:rStyle w:val="PlaceholderText"/>
              <w:color w:val="C00000"/>
            </w:rPr>
          </w:pPr>
        </w:p>
        <w:p w:rsidR="00A57920" w:rsidRDefault="00A57920" w:rsidP="005378CC">
          <w:pPr>
            <w:pStyle w:val="Formtest"/>
            <w:spacing w:before="240"/>
            <w:rPr>
              <w:rStyle w:val="PlaceholderText"/>
            </w:rPr>
          </w:pPr>
        </w:p>
        <w:p w:rsidR="005673B9" w:rsidRDefault="005673B9"/>
      </w:docPartBody>
    </w:docPart>
    <w:docPart>
      <w:docPartPr>
        <w:name w:val="54A0F1A7FC784FFFBF4DB8158601D955"/>
        <w:category>
          <w:name w:val="General"/>
          <w:gallery w:val="placeholder"/>
        </w:category>
        <w:types>
          <w:type w:val="bbPlcHdr"/>
        </w:types>
        <w:behaviors>
          <w:behavior w:val="content"/>
        </w:behaviors>
        <w:guid w:val="{B02D8803-DC42-4646-9A6B-8E6BA47E6F3D}"/>
      </w:docPartPr>
      <w:docPartBody>
        <w:p w:rsidR="00A57920" w:rsidRDefault="00A57920" w:rsidP="00F063E4">
          <w:pPr>
            <w:pStyle w:val="Formtest"/>
            <w:spacing w:before="240"/>
            <w:rPr>
              <w:rStyle w:val="PlaceholderText"/>
              <w:color w:val="C00000"/>
            </w:rPr>
          </w:pPr>
          <w:r w:rsidRPr="0086159A">
            <w:rPr>
              <w:rStyle w:val="PlaceholderText"/>
              <w:color w:val="C00000"/>
            </w:rPr>
            <w:t xml:space="preserve">Click here </w:t>
          </w:r>
          <w:r>
            <w:rPr>
              <w:rStyle w:val="PlaceholderText"/>
              <w:color w:val="C00000"/>
            </w:rPr>
            <w:t xml:space="preserve">to </w:t>
          </w:r>
          <w:r w:rsidRPr="0086159A">
            <w:rPr>
              <w:color w:val="C00000"/>
            </w:rPr>
            <w:t>de</w:t>
          </w:r>
          <w:r>
            <w:rPr>
              <w:color w:val="C00000"/>
            </w:rPr>
            <w:t>clare</w:t>
          </w:r>
          <w:r w:rsidRPr="0086159A">
            <w:rPr>
              <w:color w:val="C00000"/>
            </w:rPr>
            <w:t xml:space="preserve"> any personal and/or professional knowledge and relationships that </w:t>
          </w:r>
          <w:r w:rsidRPr="0086159A">
            <w:rPr>
              <w:b/>
              <w:color w:val="C00000"/>
            </w:rPr>
            <w:t>do not</w:t>
          </w:r>
          <w:r w:rsidRPr="0086159A">
            <w:rPr>
              <w:color w:val="C00000"/>
            </w:rPr>
            <w:t xml:space="preserve"> amount to a conflict of interest.</w:t>
          </w:r>
        </w:p>
        <w:p w:rsidR="00A57920" w:rsidRPr="001348D1" w:rsidRDefault="00A57920" w:rsidP="00F063E4">
          <w:pPr>
            <w:pStyle w:val="Formtest"/>
            <w:spacing w:before="240"/>
            <w:rPr>
              <w:rStyle w:val="PlaceholderText"/>
              <w:color w:val="C00000"/>
            </w:rPr>
          </w:pPr>
        </w:p>
        <w:p w:rsidR="00A57920" w:rsidRDefault="00A57920" w:rsidP="00F063E4">
          <w:pPr>
            <w:pStyle w:val="Formtest"/>
            <w:spacing w:before="240"/>
            <w:rPr>
              <w:rStyle w:val="PlaceholderText"/>
            </w:rPr>
          </w:pPr>
        </w:p>
        <w:p w:rsidR="005673B9" w:rsidRDefault="005673B9"/>
      </w:docPartBody>
    </w:docPart>
    <w:docPart>
      <w:docPartPr>
        <w:name w:val="8A38A420F787496C952D6EA8CDBEA802"/>
        <w:category>
          <w:name w:val="General"/>
          <w:gallery w:val="placeholder"/>
        </w:category>
        <w:types>
          <w:type w:val="bbPlcHdr"/>
        </w:types>
        <w:behaviors>
          <w:behavior w:val="content"/>
        </w:behaviors>
        <w:guid w:val="{CDC9203E-BD26-46D1-A60B-0D7DF09348FA}"/>
      </w:docPartPr>
      <w:docPartBody>
        <w:p w:rsidR="00A57920" w:rsidRPr="001348D1" w:rsidRDefault="00A57920" w:rsidP="00C65B50">
          <w:pPr>
            <w:pStyle w:val="Formtest"/>
            <w:spacing w:before="240"/>
            <w:rPr>
              <w:rStyle w:val="PlaceholderText"/>
              <w:color w:val="C00000"/>
            </w:rPr>
          </w:pPr>
          <w:r w:rsidRPr="0086159A">
            <w:rPr>
              <w:rStyle w:val="PlaceholderText"/>
              <w:color w:val="C00000"/>
            </w:rPr>
            <w:t xml:space="preserve">Click here to </w:t>
          </w:r>
          <w:r w:rsidRPr="0086159A">
            <w:rPr>
              <w:color w:val="C00000"/>
            </w:rPr>
            <w:t>de</w:t>
          </w:r>
          <w:r>
            <w:rPr>
              <w:color w:val="C00000"/>
            </w:rPr>
            <w:t>clare</w:t>
          </w:r>
          <w:r w:rsidRPr="0086159A">
            <w:rPr>
              <w:color w:val="C00000"/>
            </w:rPr>
            <w:t xml:space="preserve"> any actual, perceived or potential conflicts of interest.</w:t>
          </w:r>
        </w:p>
        <w:p w:rsidR="00A57920" w:rsidRDefault="00A57920" w:rsidP="00C65B50">
          <w:pPr>
            <w:pStyle w:val="Formtest"/>
            <w:spacing w:before="240"/>
            <w:rPr>
              <w:rStyle w:val="PlaceholderText"/>
            </w:rPr>
          </w:pPr>
        </w:p>
        <w:p w:rsidR="005673B9" w:rsidRDefault="005673B9"/>
      </w:docPartBody>
    </w:docPart>
    <w:docPart>
      <w:docPartPr>
        <w:name w:val="9FF1C592B91F4999835BE54923AD3E36"/>
        <w:category>
          <w:name w:val="General"/>
          <w:gallery w:val="placeholder"/>
        </w:category>
        <w:types>
          <w:type w:val="bbPlcHdr"/>
        </w:types>
        <w:behaviors>
          <w:behavior w:val="content"/>
        </w:behaviors>
        <w:guid w:val="{15CA9E8E-FC7B-4B89-8C8C-F706B2B70AFA}"/>
      </w:docPartPr>
      <w:docPartBody>
        <w:p w:rsidR="00A57920" w:rsidRPr="0086159A" w:rsidRDefault="00A57920" w:rsidP="00C65B50">
          <w:pPr>
            <w:pStyle w:val="Formtest"/>
            <w:spacing w:before="240"/>
            <w:rPr>
              <w:rStyle w:val="PlaceholderText"/>
              <w:color w:val="C00000"/>
            </w:rPr>
          </w:pPr>
          <w:r w:rsidRPr="0086159A">
            <w:rPr>
              <w:rStyle w:val="PlaceholderText"/>
              <w:color w:val="C00000"/>
            </w:rPr>
            <w:t>Click here to detail how any conflict of interest listed above will be minimised and managed in the public interest during the recruitment and selection process.</w:t>
          </w:r>
        </w:p>
        <w:p w:rsidR="00A57920" w:rsidRDefault="00A57920" w:rsidP="00C65B50">
          <w:pPr>
            <w:pStyle w:val="Formtest"/>
            <w:spacing w:before="240"/>
            <w:rPr>
              <w:rStyle w:val="PlaceholderText"/>
            </w:rPr>
          </w:pPr>
        </w:p>
        <w:p w:rsidR="005673B9" w:rsidRDefault="005673B9"/>
      </w:docPartBody>
    </w:docPart>
    <w:docPart>
      <w:docPartPr>
        <w:name w:val="57F0DD4D3FED44288F84870D262B259A"/>
        <w:category>
          <w:name w:val="General"/>
          <w:gallery w:val="placeholder"/>
        </w:category>
        <w:types>
          <w:type w:val="bbPlcHdr"/>
        </w:types>
        <w:behaviors>
          <w:behavior w:val="content"/>
        </w:behaviors>
        <w:guid w:val="{C2CAE7DD-37EA-402C-B271-DA52023CA878}"/>
      </w:docPartPr>
      <w:docPartBody>
        <w:p w:rsidR="005673B9" w:rsidRDefault="00A57920" w:rsidP="00A57920">
          <w:pPr>
            <w:pStyle w:val="57F0DD4D3FED44288F84870D262B259A1"/>
          </w:pPr>
          <w:r w:rsidRPr="00DD61B4">
            <w:rPr>
              <w:rStyle w:val="PlaceholderText"/>
              <w:color w:val="C00000"/>
            </w:rPr>
            <w:t>Click to enter full name</w:t>
          </w:r>
        </w:p>
      </w:docPartBody>
    </w:docPart>
    <w:docPart>
      <w:docPartPr>
        <w:name w:val="E99866C9C25344C2A5B78ADE29340911"/>
        <w:category>
          <w:name w:val="General"/>
          <w:gallery w:val="placeholder"/>
        </w:category>
        <w:types>
          <w:type w:val="bbPlcHdr"/>
        </w:types>
        <w:behaviors>
          <w:behavior w:val="content"/>
        </w:behaviors>
        <w:guid w:val="{736E8DB2-B83D-4CD9-979B-2B128F0CB737}"/>
      </w:docPartPr>
      <w:docPartBody>
        <w:p w:rsidR="005673B9" w:rsidRDefault="00A57920" w:rsidP="00A57920">
          <w:pPr>
            <w:pStyle w:val="E99866C9C25344C2A5B78ADE293409111"/>
          </w:pPr>
          <w:r w:rsidRPr="00DD61B4">
            <w:rPr>
              <w:rStyle w:val="PlaceholderText"/>
              <w:color w:val="C00000"/>
            </w:rPr>
            <w:t>Click to enter position title [where applicable]</w:t>
          </w:r>
        </w:p>
      </w:docPartBody>
    </w:docPart>
    <w:docPart>
      <w:docPartPr>
        <w:name w:val="14A8A0003DD0443888521683901FE3B5"/>
        <w:category>
          <w:name w:val="General"/>
          <w:gallery w:val="placeholder"/>
        </w:category>
        <w:types>
          <w:type w:val="bbPlcHdr"/>
        </w:types>
        <w:behaviors>
          <w:behavior w:val="content"/>
        </w:behaviors>
        <w:guid w:val="{862FD225-0B51-4946-9E7D-E8182D5F40FE}"/>
      </w:docPartPr>
      <w:docPartBody>
        <w:p w:rsidR="00A57920" w:rsidRDefault="00A57920" w:rsidP="00EA760A">
          <w:pPr>
            <w:pStyle w:val="Formtest"/>
            <w:spacing w:before="240"/>
            <w:rPr>
              <w:color w:val="C00000"/>
            </w:rPr>
          </w:pPr>
          <w:r w:rsidRPr="00002C41">
            <w:rPr>
              <w:color w:val="C00000"/>
            </w:rPr>
            <w:t>Click here to declare knowledge and relationships with no conflict of interest</w:t>
          </w:r>
          <w:r>
            <w:rPr>
              <w:color w:val="C00000"/>
            </w:rPr>
            <w:t>.</w:t>
          </w:r>
        </w:p>
        <w:p w:rsidR="00A57920" w:rsidRDefault="00A57920" w:rsidP="00EA760A">
          <w:pPr>
            <w:pStyle w:val="Formtest"/>
            <w:spacing w:before="240"/>
            <w:rPr>
              <w:color w:val="C00000"/>
            </w:rPr>
          </w:pPr>
        </w:p>
        <w:p w:rsidR="00A57920" w:rsidRDefault="00A57920" w:rsidP="00EA760A">
          <w:pPr>
            <w:pStyle w:val="Formtest"/>
            <w:spacing w:before="240"/>
            <w:rPr>
              <w:color w:val="C00000"/>
            </w:rPr>
          </w:pPr>
        </w:p>
        <w:p w:rsidR="005673B9" w:rsidRDefault="005673B9"/>
      </w:docPartBody>
    </w:docPart>
    <w:docPart>
      <w:docPartPr>
        <w:name w:val="82D1BF5AD3A44C349A715F889F703216"/>
        <w:category>
          <w:name w:val="General"/>
          <w:gallery w:val="placeholder"/>
        </w:category>
        <w:types>
          <w:type w:val="bbPlcHdr"/>
        </w:types>
        <w:behaviors>
          <w:behavior w:val="content"/>
        </w:behaviors>
        <w:guid w:val="{7C05CC53-8EEE-4704-B5EE-F8F9F1BA71F9}"/>
      </w:docPartPr>
      <w:docPartBody>
        <w:p w:rsidR="00A57920" w:rsidRDefault="00A57920" w:rsidP="00EA760A">
          <w:pPr>
            <w:pStyle w:val="Formtest"/>
            <w:spacing w:before="240"/>
            <w:rPr>
              <w:rStyle w:val="FormcharacterlongChar"/>
              <w:color w:val="C00000"/>
            </w:rPr>
          </w:pPr>
          <w:r w:rsidRPr="000540EB">
            <w:rPr>
              <w:rStyle w:val="FormcharacterlongChar"/>
              <w:color w:val="C00000"/>
            </w:rPr>
            <w:t>Click here to de</w:t>
          </w:r>
          <w:r>
            <w:rPr>
              <w:rStyle w:val="FormcharacterlongChar"/>
              <w:color w:val="C00000"/>
            </w:rPr>
            <w:t>clare</w:t>
          </w:r>
          <w:r w:rsidRPr="000540EB">
            <w:rPr>
              <w:rStyle w:val="FormcharacterlongChar"/>
              <w:color w:val="C00000"/>
            </w:rPr>
            <w:t xml:space="preserve"> any actual, perceived or potential conflicts of interest</w:t>
          </w:r>
          <w:r>
            <w:rPr>
              <w:rStyle w:val="FormcharacterlongChar"/>
              <w:color w:val="C00000"/>
            </w:rPr>
            <w:t>.</w:t>
          </w:r>
        </w:p>
        <w:p w:rsidR="00A57920" w:rsidRDefault="00A57920" w:rsidP="00EA760A">
          <w:pPr>
            <w:pStyle w:val="Formtest"/>
            <w:spacing w:before="240"/>
            <w:rPr>
              <w:rStyle w:val="FormcharacterlongChar"/>
              <w:color w:val="C00000"/>
            </w:rPr>
          </w:pPr>
        </w:p>
        <w:p w:rsidR="00A57920" w:rsidRDefault="00A57920" w:rsidP="00EA760A">
          <w:pPr>
            <w:pStyle w:val="Formtest"/>
            <w:spacing w:before="240"/>
            <w:rPr>
              <w:rStyle w:val="FormcharacterlongChar"/>
              <w:color w:val="C00000"/>
            </w:rPr>
          </w:pPr>
        </w:p>
        <w:p w:rsidR="005673B9" w:rsidRDefault="005673B9"/>
      </w:docPartBody>
    </w:docPart>
    <w:docPart>
      <w:docPartPr>
        <w:name w:val="24DA6DAFE2854980922B8C925B723D3D"/>
        <w:category>
          <w:name w:val="General"/>
          <w:gallery w:val="placeholder"/>
        </w:category>
        <w:types>
          <w:type w:val="bbPlcHdr"/>
        </w:types>
        <w:behaviors>
          <w:behavior w:val="content"/>
        </w:behaviors>
        <w:guid w:val="{5B26C884-1E80-4FD9-813F-8E4536E00CF0}"/>
      </w:docPartPr>
      <w:docPartBody>
        <w:p w:rsidR="00A57920" w:rsidRDefault="00A57920" w:rsidP="00EA760A">
          <w:pPr>
            <w:pStyle w:val="Formtest"/>
            <w:spacing w:before="240"/>
            <w:rPr>
              <w:rStyle w:val="PlaceholderText"/>
              <w:color w:val="C00000"/>
            </w:rPr>
          </w:pPr>
          <w:r w:rsidRPr="001348D1">
            <w:rPr>
              <w:rStyle w:val="PlaceholderText"/>
              <w:color w:val="C00000"/>
            </w:rPr>
            <w:t>Click here to</w:t>
          </w:r>
          <w:r w:rsidRPr="001348D1">
            <w:rPr>
              <w:color w:val="C00000"/>
            </w:rPr>
            <w:t xml:space="preserve"> detail how any conflict of interest listed above will be minimised and managed in the public interest during the recruitment and selection process</w:t>
          </w:r>
          <w:r w:rsidRPr="001348D1">
            <w:rPr>
              <w:rStyle w:val="PlaceholderText"/>
              <w:color w:val="C00000"/>
            </w:rPr>
            <w:t>.</w:t>
          </w:r>
        </w:p>
        <w:p w:rsidR="00A57920" w:rsidRPr="001348D1" w:rsidRDefault="00A57920" w:rsidP="00EA760A">
          <w:pPr>
            <w:pStyle w:val="Formtest"/>
            <w:spacing w:before="240"/>
            <w:rPr>
              <w:rStyle w:val="PlaceholderText"/>
              <w:color w:val="C00000"/>
            </w:rPr>
          </w:pPr>
        </w:p>
        <w:p w:rsidR="00A57920" w:rsidRDefault="00A57920" w:rsidP="00EA760A">
          <w:pPr>
            <w:pStyle w:val="Formtest"/>
            <w:spacing w:before="240"/>
            <w:rPr>
              <w:rStyle w:val="PlaceholderText"/>
            </w:rPr>
          </w:pPr>
        </w:p>
        <w:p w:rsidR="005673B9" w:rsidRDefault="005673B9"/>
      </w:docPartBody>
    </w:docPart>
    <w:docPart>
      <w:docPartPr>
        <w:name w:val="CE5FE0ED5F254540984DE70EB762FE39"/>
        <w:category>
          <w:name w:val="General"/>
          <w:gallery w:val="placeholder"/>
        </w:category>
        <w:types>
          <w:type w:val="bbPlcHdr"/>
        </w:types>
        <w:behaviors>
          <w:behavior w:val="content"/>
        </w:behaviors>
        <w:guid w:val="{74DA732C-33A6-4833-8FAA-E411C756B11F}"/>
      </w:docPartPr>
      <w:docPartBody>
        <w:p w:rsidR="005673B9" w:rsidRDefault="00A57920" w:rsidP="00A57920">
          <w:pPr>
            <w:pStyle w:val="CE5FE0ED5F254540984DE70EB762FE391"/>
          </w:pPr>
          <w:r w:rsidRPr="00DD61B4">
            <w:rPr>
              <w:rStyle w:val="PlaceholderText"/>
              <w:color w:val="C00000"/>
            </w:rPr>
            <w:t>Click to enter full name</w:t>
          </w:r>
        </w:p>
      </w:docPartBody>
    </w:docPart>
    <w:docPart>
      <w:docPartPr>
        <w:name w:val="C934581F8EBA49FAB1C9982C86C32F0B"/>
        <w:category>
          <w:name w:val="General"/>
          <w:gallery w:val="placeholder"/>
        </w:category>
        <w:types>
          <w:type w:val="bbPlcHdr"/>
        </w:types>
        <w:behaviors>
          <w:behavior w:val="content"/>
        </w:behaviors>
        <w:guid w:val="{F8A2DC91-F44A-4D39-AC32-BEE3E3C0EBF4}"/>
      </w:docPartPr>
      <w:docPartBody>
        <w:p w:rsidR="005673B9" w:rsidRDefault="00A57920" w:rsidP="00A57920">
          <w:pPr>
            <w:pStyle w:val="C934581F8EBA49FAB1C9982C86C32F0B1"/>
          </w:pPr>
          <w:r w:rsidRPr="00DD61B4">
            <w:rPr>
              <w:rStyle w:val="PlaceholderText"/>
              <w:color w:val="C00000"/>
            </w:rPr>
            <w:t>Click to enter position title [where applicable]</w:t>
          </w:r>
        </w:p>
      </w:docPartBody>
    </w:docPart>
    <w:docPart>
      <w:docPartPr>
        <w:name w:val="4ADA5D0F24C949FCB2DCF0AE815DA3BB"/>
        <w:category>
          <w:name w:val="General"/>
          <w:gallery w:val="placeholder"/>
        </w:category>
        <w:types>
          <w:type w:val="bbPlcHdr"/>
        </w:types>
        <w:behaviors>
          <w:behavior w:val="content"/>
        </w:behaviors>
        <w:guid w:val="{582080B2-6DC5-4675-8E0C-C09E6F78DCB7}"/>
      </w:docPartPr>
      <w:docPartBody>
        <w:p w:rsidR="00A57920" w:rsidRDefault="00A57920" w:rsidP="00EA760A">
          <w:pPr>
            <w:pStyle w:val="Formtest"/>
            <w:spacing w:before="240"/>
            <w:rPr>
              <w:color w:val="C00000"/>
            </w:rPr>
          </w:pPr>
          <w:r w:rsidRPr="00002C41">
            <w:rPr>
              <w:color w:val="C00000"/>
            </w:rPr>
            <w:t>Click here to declare knowledge and relationships with no conflict of interest</w:t>
          </w:r>
          <w:r>
            <w:rPr>
              <w:color w:val="C00000"/>
            </w:rPr>
            <w:t>.</w:t>
          </w:r>
        </w:p>
        <w:p w:rsidR="00A57920" w:rsidRDefault="00A57920" w:rsidP="00EA760A">
          <w:pPr>
            <w:pStyle w:val="Formtest"/>
            <w:spacing w:before="240"/>
            <w:rPr>
              <w:color w:val="C00000"/>
            </w:rPr>
          </w:pPr>
        </w:p>
        <w:p w:rsidR="00A57920" w:rsidRDefault="00A57920" w:rsidP="00EA760A">
          <w:pPr>
            <w:pStyle w:val="Formtest"/>
            <w:spacing w:before="240"/>
            <w:rPr>
              <w:color w:val="C00000"/>
            </w:rPr>
          </w:pPr>
        </w:p>
        <w:p w:rsidR="005673B9" w:rsidRDefault="005673B9"/>
      </w:docPartBody>
    </w:docPart>
    <w:docPart>
      <w:docPartPr>
        <w:name w:val="3A35F00EAC504771B702D3278C6418B0"/>
        <w:category>
          <w:name w:val="General"/>
          <w:gallery w:val="placeholder"/>
        </w:category>
        <w:types>
          <w:type w:val="bbPlcHdr"/>
        </w:types>
        <w:behaviors>
          <w:behavior w:val="content"/>
        </w:behaviors>
        <w:guid w:val="{5A4C0CA8-E7A9-45E6-90A3-27E976A74026}"/>
      </w:docPartPr>
      <w:docPartBody>
        <w:p w:rsidR="00A57920" w:rsidRDefault="00A57920" w:rsidP="00EA760A">
          <w:pPr>
            <w:pStyle w:val="Formtest"/>
            <w:spacing w:before="240"/>
            <w:rPr>
              <w:rStyle w:val="FormcharacterlongChar"/>
              <w:color w:val="C00000"/>
            </w:rPr>
          </w:pPr>
          <w:r w:rsidRPr="000540EB">
            <w:rPr>
              <w:rStyle w:val="FormcharacterlongChar"/>
              <w:color w:val="C00000"/>
            </w:rPr>
            <w:t>Click here to de</w:t>
          </w:r>
          <w:r>
            <w:rPr>
              <w:rStyle w:val="FormcharacterlongChar"/>
              <w:color w:val="C00000"/>
            </w:rPr>
            <w:t>clare</w:t>
          </w:r>
          <w:r w:rsidRPr="000540EB">
            <w:rPr>
              <w:rStyle w:val="FormcharacterlongChar"/>
              <w:color w:val="C00000"/>
            </w:rPr>
            <w:t xml:space="preserve"> any actual, perceived or potential conflicts of interest</w:t>
          </w:r>
          <w:r>
            <w:rPr>
              <w:rStyle w:val="FormcharacterlongChar"/>
              <w:color w:val="C00000"/>
            </w:rPr>
            <w:t>.</w:t>
          </w:r>
        </w:p>
        <w:p w:rsidR="00A57920" w:rsidRDefault="00A57920" w:rsidP="00EA760A">
          <w:pPr>
            <w:pStyle w:val="Formtest"/>
            <w:spacing w:before="240"/>
            <w:rPr>
              <w:rStyle w:val="FormcharacterlongChar"/>
              <w:color w:val="C00000"/>
            </w:rPr>
          </w:pPr>
        </w:p>
        <w:p w:rsidR="00A57920" w:rsidRDefault="00A57920" w:rsidP="00EA760A">
          <w:pPr>
            <w:pStyle w:val="Formtest"/>
            <w:spacing w:before="240"/>
            <w:rPr>
              <w:rStyle w:val="FormcharacterlongChar"/>
              <w:color w:val="C00000"/>
            </w:rPr>
          </w:pPr>
        </w:p>
        <w:p w:rsidR="005673B9" w:rsidRDefault="005673B9"/>
      </w:docPartBody>
    </w:docPart>
    <w:docPart>
      <w:docPartPr>
        <w:name w:val="B5B48239FB3848DFAFE930DD5726A6BE"/>
        <w:category>
          <w:name w:val="General"/>
          <w:gallery w:val="placeholder"/>
        </w:category>
        <w:types>
          <w:type w:val="bbPlcHdr"/>
        </w:types>
        <w:behaviors>
          <w:behavior w:val="content"/>
        </w:behaviors>
        <w:guid w:val="{EBDD0DC2-ECA6-47CE-B3D7-F10CDE647C9B}"/>
      </w:docPartPr>
      <w:docPartBody>
        <w:p w:rsidR="00A57920" w:rsidRDefault="00A57920" w:rsidP="00EA760A">
          <w:pPr>
            <w:pStyle w:val="Formtest"/>
            <w:spacing w:before="240"/>
            <w:rPr>
              <w:rStyle w:val="PlaceholderText"/>
              <w:color w:val="C00000"/>
            </w:rPr>
          </w:pPr>
          <w:r w:rsidRPr="001348D1">
            <w:rPr>
              <w:rStyle w:val="PlaceholderText"/>
              <w:color w:val="C00000"/>
            </w:rPr>
            <w:t>Click here to</w:t>
          </w:r>
          <w:r w:rsidRPr="001348D1">
            <w:rPr>
              <w:color w:val="C00000"/>
            </w:rPr>
            <w:t xml:space="preserve"> detail how any conflict of interest listed above will be minimised and managed in the public interest during the recruitment and selection process</w:t>
          </w:r>
          <w:r w:rsidRPr="001348D1">
            <w:rPr>
              <w:rStyle w:val="PlaceholderText"/>
              <w:color w:val="C00000"/>
            </w:rPr>
            <w:t>.</w:t>
          </w:r>
        </w:p>
        <w:p w:rsidR="00A57920" w:rsidRPr="001348D1" w:rsidRDefault="00A57920" w:rsidP="00EA760A">
          <w:pPr>
            <w:pStyle w:val="Formtest"/>
            <w:spacing w:before="240"/>
            <w:rPr>
              <w:rStyle w:val="PlaceholderText"/>
              <w:color w:val="C00000"/>
            </w:rPr>
          </w:pPr>
        </w:p>
        <w:p w:rsidR="00A57920" w:rsidRDefault="00A57920" w:rsidP="00EA760A">
          <w:pPr>
            <w:pStyle w:val="Formtest"/>
            <w:spacing w:before="240"/>
            <w:rPr>
              <w:rStyle w:val="PlaceholderText"/>
            </w:rPr>
          </w:pPr>
        </w:p>
        <w:p w:rsidR="005673B9" w:rsidRDefault="005673B9"/>
      </w:docPartBody>
    </w:docPart>
    <w:docPart>
      <w:docPartPr>
        <w:name w:val="A6F530EA46154969B1077EE6DF263421"/>
        <w:category>
          <w:name w:val="General"/>
          <w:gallery w:val="placeholder"/>
        </w:category>
        <w:types>
          <w:type w:val="bbPlcHdr"/>
        </w:types>
        <w:behaviors>
          <w:behavior w:val="content"/>
        </w:behaviors>
        <w:guid w:val="{817C214D-61B1-4738-A573-9A30A3B4EC53}"/>
      </w:docPartPr>
      <w:docPartBody>
        <w:p w:rsidR="005673B9" w:rsidRDefault="00A57920" w:rsidP="00A57920">
          <w:pPr>
            <w:pStyle w:val="A6F530EA46154969B1077EE6DF2634211"/>
          </w:pPr>
          <w:r w:rsidRPr="00DD61B4">
            <w:rPr>
              <w:rStyle w:val="PlaceholderText"/>
              <w:color w:val="C00000"/>
            </w:rPr>
            <w:t>Click to enter full name</w:t>
          </w:r>
        </w:p>
      </w:docPartBody>
    </w:docPart>
    <w:docPart>
      <w:docPartPr>
        <w:name w:val="C170CD10F02D428C8041762A9BA1CA37"/>
        <w:category>
          <w:name w:val="General"/>
          <w:gallery w:val="placeholder"/>
        </w:category>
        <w:types>
          <w:type w:val="bbPlcHdr"/>
        </w:types>
        <w:behaviors>
          <w:behavior w:val="content"/>
        </w:behaviors>
        <w:guid w:val="{8F91FDA9-B26B-4862-B6E7-F23FE1B8A853}"/>
      </w:docPartPr>
      <w:docPartBody>
        <w:p w:rsidR="005673B9" w:rsidRDefault="00A57920" w:rsidP="00A57920">
          <w:pPr>
            <w:pStyle w:val="C170CD10F02D428C8041762A9BA1CA371"/>
          </w:pPr>
          <w:r w:rsidRPr="0086159A">
            <w:rPr>
              <w:rStyle w:val="PlaceholderText"/>
              <w:color w:val="C00000"/>
            </w:rPr>
            <w:t>Click to enter position title [where applicable]</w:t>
          </w:r>
        </w:p>
      </w:docPartBody>
    </w:docPart>
    <w:docPart>
      <w:docPartPr>
        <w:name w:val="161B54AE03F64D54A9A4C3DA88435943"/>
        <w:category>
          <w:name w:val="General"/>
          <w:gallery w:val="placeholder"/>
        </w:category>
        <w:types>
          <w:type w:val="bbPlcHdr"/>
        </w:types>
        <w:behaviors>
          <w:behavior w:val="content"/>
        </w:behaviors>
        <w:guid w:val="{DC987FB7-38B6-49CB-8224-617695BC1922}"/>
      </w:docPartPr>
      <w:docPartBody>
        <w:p w:rsidR="00136249" w:rsidRDefault="00A57920" w:rsidP="00A57920">
          <w:pPr>
            <w:pStyle w:val="161B54AE03F64D54A9A4C3DA884359431"/>
          </w:pPr>
          <w:r w:rsidRPr="00825947">
            <w:rPr>
              <w:rStyle w:val="PlaceholderText"/>
              <w:color w:val="C00000"/>
            </w:rPr>
            <w:t>Click to enter a date</w:t>
          </w:r>
        </w:p>
      </w:docPartBody>
    </w:docPart>
    <w:docPart>
      <w:docPartPr>
        <w:name w:val="56294216A6B848A8A22E8C664B418B9E"/>
        <w:category>
          <w:name w:val="General"/>
          <w:gallery w:val="placeholder"/>
        </w:category>
        <w:types>
          <w:type w:val="bbPlcHdr"/>
        </w:types>
        <w:behaviors>
          <w:behavior w:val="content"/>
        </w:behaviors>
        <w:guid w:val="{B84FB31A-A0FF-4C76-A0DD-90D2211F97F3}"/>
      </w:docPartPr>
      <w:docPartBody>
        <w:p w:rsidR="00136249" w:rsidRDefault="00A57920" w:rsidP="00A57920">
          <w:pPr>
            <w:pStyle w:val="56294216A6B848A8A22E8C664B418B9E1"/>
          </w:pPr>
          <w:r w:rsidRPr="00825947">
            <w:rPr>
              <w:rStyle w:val="PlaceholderText"/>
              <w:color w:val="C00000"/>
            </w:rPr>
            <w:t>Click to enter a date</w:t>
          </w:r>
        </w:p>
      </w:docPartBody>
    </w:docPart>
    <w:docPart>
      <w:docPartPr>
        <w:name w:val="E9713777F9294A539C0C9D894D69AB7D"/>
        <w:category>
          <w:name w:val="General"/>
          <w:gallery w:val="placeholder"/>
        </w:category>
        <w:types>
          <w:type w:val="bbPlcHdr"/>
        </w:types>
        <w:behaviors>
          <w:behavior w:val="content"/>
        </w:behaviors>
        <w:guid w:val="{F30006BB-3CDC-4553-B0B2-5AF16B3C6BC7}"/>
      </w:docPartPr>
      <w:docPartBody>
        <w:p w:rsidR="00136249" w:rsidRDefault="00A57920" w:rsidP="00A57920">
          <w:pPr>
            <w:pStyle w:val="E9713777F9294A539C0C9D894D69AB7D1"/>
          </w:pPr>
          <w:r w:rsidRPr="00825947">
            <w:rPr>
              <w:rStyle w:val="PlaceholderText"/>
              <w:color w:val="C00000"/>
            </w:rPr>
            <w:t>Click to enter a date</w:t>
          </w:r>
        </w:p>
      </w:docPartBody>
    </w:docPart>
    <w:docPart>
      <w:docPartPr>
        <w:name w:val="64193C6F86D348CEBF6A19522212CDBB"/>
        <w:category>
          <w:name w:val="General"/>
          <w:gallery w:val="placeholder"/>
        </w:category>
        <w:types>
          <w:type w:val="bbPlcHdr"/>
        </w:types>
        <w:behaviors>
          <w:behavior w:val="content"/>
        </w:behaviors>
        <w:guid w:val="{B0142378-BE40-424C-8E2B-8BB85FD67BE3}"/>
      </w:docPartPr>
      <w:docPartBody>
        <w:p w:rsidR="00136249" w:rsidRDefault="00A57920" w:rsidP="00A57920">
          <w:pPr>
            <w:pStyle w:val="64193C6F86D348CEBF6A19522212CDBB2"/>
          </w:pPr>
          <w:r w:rsidRPr="00825947">
            <w:rPr>
              <w:rStyle w:val="PlaceholderText"/>
              <w:color w:val="C00000"/>
            </w:rPr>
            <w:t>Click to enter a date</w:t>
          </w:r>
        </w:p>
      </w:docPartBody>
    </w:docPart>
    <w:docPart>
      <w:docPartPr>
        <w:name w:val="3722F57B63DD4BED8366F20F4C05CC57"/>
        <w:category>
          <w:name w:val="General"/>
          <w:gallery w:val="placeholder"/>
        </w:category>
        <w:types>
          <w:type w:val="bbPlcHdr"/>
        </w:types>
        <w:behaviors>
          <w:behavior w:val="content"/>
        </w:behaviors>
        <w:guid w:val="{EF287EA2-585C-4C70-92BC-846D8DB51503}"/>
      </w:docPartPr>
      <w:docPartBody>
        <w:p w:rsidR="00136249" w:rsidRDefault="00A57920" w:rsidP="00A57920">
          <w:pPr>
            <w:pStyle w:val="3722F57B63DD4BED8366F20F4C05CC572"/>
          </w:pPr>
          <w:r w:rsidRPr="00825947">
            <w:rPr>
              <w:rStyle w:val="PlaceholderText"/>
              <w:color w:val="C00000"/>
            </w:rPr>
            <w:t>Click to enter a date</w:t>
          </w:r>
        </w:p>
      </w:docPartBody>
    </w:docPart>
    <w:docPart>
      <w:docPartPr>
        <w:name w:val="8AD077389F7C4775AAA3B3EE82A57D75"/>
        <w:category>
          <w:name w:val="General"/>
          <w:gallery w:val="placeholder"/>
        </w:category>
        <w:types>
          <w:type w:val="bbPlcHdr"/>
        </w:types>
        <w:behaviors>
          <w:behavior w:val="content"/>
        </w:behaviors>
        <w:guid w:val="{633F5D46-4439-4A22-9D85-5FFC36DA2493}"/>
      </w:docPartPr>
      <w:docPartBody>
        <w:p w:rsidR="00136249" w:rsidRDefault="00A57920" w:rsidP="00A57920">
          <w:pPr>
            <w:pStyle w:val="8AD077389F7C4775AAA3B3EE82A57D752"/>
          </w:pPr>
          <w:r w:rsidRPr="00825947">
            <w:rPr>
              <w:rStyle w:val="PlaceholderText"/>
              <w:color w:val="C00000"/>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NotoSans-CondensedSemiBold">
    <w:altName w:val="Calibri"/>
    <w:panose1 w:val="00000000000000000000"/>
    <w:charset w:val="00"/>
    <w:family w:val="auto"/>
    <w:notTrueType/>
    <w:pitch w:val="default"/>
    <w:sig w:usb0="00000003" w:usb1="00000000" w:usb2="00000000" w:usb3="00000000" w:csb0="00000001" w:csb1="00000000"/>
  </w:font>
  <w:font w:name="NotoSans-CondensedLight">
    <w:altName w:val="Calibri"/>
    <w:panose1 w:val="00000000000000000000"/>
    <w:charset w:val="00"/>
    <w:family w:val="auto"/>
    <w:notTrueType/>
    <w:pitch w:val="default"/>
    <w:sig w:usb0="00000003" w:usb1="00000000" w:usb2="00000000" w:usb3="00000000" w:csb0="00000001" w:csb1="00000000"/>
  </w:font>
  <w:font w:name="Noto Sans">
    <w:altName w:val="Calibri"/>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7F"/>
    <w:rsid w:val="00007980"/>
    <w:rsid w:val="000E19C3"/>
    <w:rsid w:val="000F3CF8"/>
    <w:rsid w:val="00136249"/>
    <w:rsid w:val="002F5CC1"/>
    <w:rsid w:val="003F671C"/>
    <w:rsid w:val="0046208D"/>
    <w:rsid w:val="004C1247"/>
    <w:rsid w:val="004F44FD"/>
    <w:rsid w:val="004F7B09"/>
    <w:rsid w:val="005023F1"/>
    <w:rsid w:val="00522985"/>
    <w:rsid w:val="005673B9"/>
    <w:rsid w:val="005B3B07"/>
    <w:rsid w:val="005E3FDF"/>
    <w:rsid w:val="006E010B"/>
    <w:rsid w:val="00734A15"/>
    <w:rsid w:val="00770D6E"/>
    <w:rsid w:val="00825648"/>
    <w:rsid w:val="008B3F01"/>
    <w:rsid w:val="0091162E"/>
    <w:rsid w:val="009155A5"/>
    <w:rsid w:val="0098580A"/>
    <w:rsid w:val="00A31AAF"/>
    <w:rsid w:val="00A57920"/>
    <w:rsid w:val="00AA3D15"/>
    <w:rsid w:val="00B347FA"/>
    <w:rsid w:val="00BE657F"/>
    <w:rsid w:val="00C318C0"/>
    <w:rsid w:val="00DB2F5E"/>
    <w:rsid w:val="00DB63C9"/>
    <w:rsid w:val="00ED16A5"/>
    <w:rsid w:val="00F3243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920"/>
    <w:rPr>
      <w:color w:val="666666"/>
    </w:rPr>
  </w:style>
  <w:style w:type="paragraph" w:customStyle="1" w:styleId="66693AD7C5BF4EA6AD927E41FFB54B3D">
    <w:name w:val="66693AD7C5BF4EA6AD927E41FFB54B3D"/>
    <w:rsid w:val="0098580A"/>
    <w:pPr>
      <w:spacing w:line="240" w:lineRule="auto"/>
    </w:pPr>
    <w:rPr>
      <w:rFonts w:ascii="Arial" w:eastAsiaTheme="minorHAnsi" w:hAnsi="Arial"/>
      <w:lang w:eastAsia="en-US"/>
    </w:rPr>
  </w:style>
  <w:style w:type="paragraph" w:customStyle="1" w:styleId="A29F377AA95E4EDE9D4A03D1F6D75C1C">
    <w:name w:val="A29F377AA95E4EDE9D4A03D1F6D75C1C"/>
    <w:rsid w:val="0098580A"/>
    <w:pPr>
      <w:spacing w:line="240" w:lineRule="auto"/>
    </w:pPr>
    <w:rPr>
      <w:rFonts w:ascii="Arial" w:eastAsiaTheme="minorHAnsi" w:hAnsi="Arial"/>
      <w:color w:val="000000" w:themeColor="text1"/>
      <w:lang w:eastAsia="en-US"/>
    </w:rPr>
  </w:style>
  <w:style w:type="paragraph" w:customStyle="1" w:styleId="4D2DD354CABC46138646717CD3B998E1">
    <w:name w:val="4D2DD354CABC46138646717CD3B998E1"/>
    <w:rsid w:val="0098580A"/>
    <w:pPr>
      <w:spacing w:line="240" w:lineRule="auto"/>
    </w:pPr>
    <w:rPr>
      <w:rFonts w:ascii="Arial" w:eastAsiaTheme="minorHAnsi" w:hAnsi="Arial"/>
      <w:lang w:eastAsia="en-US"/>
    </w:rPr>
  </w:style>
  <w:style w:type="paragraph" w:customStyle="1" w:styleId="EC6F6C0E999246A6B831027A0A6134A2">
    <w:name w:val="EC6F6C0E999246A6B831027A0A6134A2"/>
    <w:rsid w:val="0098580A"/>
    <w:pPr>
      <w:spacing w:line="240" w:lineRule="auto"/>
    </w:pPr>
    <w:rPr>
      <w:rFonts w:ascii="Arial" w:eastAsiaTheme="minorHAnsi" w:hAnsi="Arial"/>
      <w:lang w:eastAsia="en-US"/>
    </w:rPr>
  </w:style>
  <w:style w:type="paragraph" w:customStyle="1" w:styleId="F297466121B04ED3BE66840653CF7177">
    <w:name w:val="F297466121B04ED3BE66840653CF7177"/>
    <w:rsid w:val="0098580A"/>
    <w:pPr>
      <w:spacing w:line="240" w:lineRule="auto"/>
    </w:pPr>
    <w:rPr>
      <w:rFonts w:ascii="Arial" w:eastAsiaTheme="minorHAnsi" w:hAnsi="Arial"/>
      <w:color w:val="000000" w:themeColor="text1"/>
      <w:lang w:eastAsia="en-US"/>
    </w:rPr>
  </w:style>
  <w:style w:type="paragraph" w:customStyle="1" w:styleId="17A1FCDA7E814C6EB8A002B56DF9AAD7">
    <w:name w:val="17A1FCDA7E814C6EB8A002B56DF9AAD7"/>
    <w:rsid w:val="0098580A"/>
    <w:pPr>
      <w:spacing w:line="240" w:lineRule="auto"/>
    </w:pPr>
    <w:rPr>
      <w:rFonts w:ascii="Arial" w:eastAsiaTheme="minorHAnsi" w:hAnsi="Arial"/>
      <w:lang w:eastAsia="en-US"/>
    </w:rPr>
  </w:style>
  <w:style w:type="paragraph" w:customStyle="1" w:styleId="C5104E7E5B5F4295876E0AC138CBF2DB">
    <w:name w:val="C5104E7E5B5F4295876E0AC138CBF2DB"/>
    <w:rsid w:val="0098580A"/>
    <w:pPr>
      <w:spacing w:line="240" w:lineRule="auto"/>
    </w:pPr>
    <w:rPr>
      <w:rFonts w:ascii="Arial" w:eastAsiaTheme="minorHAnsi" w:hAnsi="Arial"/>
      <w:lang w:eastAsia="en-US"/>
    </w:rPr>
  </w:style>
  <w:style w:type="paragraph" w:customStyle="1" w:styleId="BC4815FC49BB4EB08071E63AB4F38EC7">
    <w:name w:val="BC4815FC49BB4EB08071E63AB4F38EC7"/>
    <w:rsid w:val="0098580A"/>
    <w:pPr>
      <w:spacing w:line="240" w:lineRule="auto"/>
    </w:pPr>
    <w:rPr>
      <w:rFonts w:ascii="Arial" w:eastAsiaTheme="minorHAnsi" w:hAnsi="Arial"/>
      <w:lang w:eastAsia="en-US"/>
    </w:rPr>
  </w:style>
  <w:style w:type="paragraph" w:customStyle="1" w:styleId="Formcharacterlong">
    <w:name w:val="Form character long"/>
    <w:basedOn w:val="Normal"/>
    <w:link w:val="FormcharacterlongChar"/>
    <w:rsid w:val="00A57920"/>
    <w:pPr>
      <w:spacing w:before="360" w:after="360" w:line="240" w:lineRule="auto"/>
    </w:pPr>
    <w:rPr>
      <w:rFonts w:ascii="Arial" w:eastAsiaTheme="minorHAnsi" w:hAnsi="Arial"/>
      <w:lang w:eastAsia="en-US"/>
    </w:rPr>
  </w:style>
  <w:style w:type="character" w:customStyle="1" w:styleId="FormcharacterlongChar">
    <w:name w:val="Form character long Char"/>
    <w:basedOn w:val="DefaultParagraphFont"/>
    <w:link w:val="Formcharacterlong"/>
    <w:rsid w:val="00A57920"/>
    <w:rPr>
      <w:rFonts w:ascii="Arial" w:eastAsiaTheme="minorHAnsi" w:hAnsi="Arial"/>
      <w:lang w:eastAsia="en-US"/>
    </w:rPr>
  </w:style>
  <w:style w:type="paragraph" w:customStyle="1" w:styleId="Formtest">
    <w:name w:val="Form test"/>
    <w:basedOn w:val="Normal"/>
    <w:link w:val="FormtestChar"/>
    <w:qFormat/>
    <w:rsid w:val="00A57920"/>
    <w:pPr>
      <w:pBdr>
        <w:top w:val="single" w:sz="4" w:space="3" w:color="156082" w:themeColor="accent1"/>
        <w:left w:val="single" w:sz="4" w:space="2" w:color="156082" w:themeColor="accent1"/>
        <w:bottom w:val="single" w:sz="4" w:space="3" w:color="156082" w:themeColor="accent1"/>
        <w:right w:val="single" w:sz="4" w:space="2" w:color="156082" w:themeColor="accent1"/>
      </w:pBdr>
      <w:spacing w:line="240" w:lineRule="auto"/>
      <w:ind w:left="57"/>
    </w:pPr>
    <w:rPr>
      <w:rFonts w:ascii="Arial" w:eastAsiaTheme="minorHAnsi" w:hAnsi="Arial"/>
      <w:lang w:eastAsia="en-US"/>
    </w:rPr>
  </w:style>
  <w:style w:type="character" w:customStyle="1" w:styleId="FormtestChar">
    <w:name w:val="Form test Char"/>
    <w:basedOn w:val="DefaultParagraphFont"/>
    <w:link w:val="Formtest"/>
    <w:rsid w:val="00A57920"/>
    <w:rPr>
      <w:rFonts w:ascii="Arial" w:eastAsiaTheme="minorHAnsi" w:hAnsi="Arial"/>
      <w:lang w:eastAsia="en-US"/>
    </w:rPr>
  </w:style>
  <w:style w:type="paragraph" w:customStyle="1" w:styleId="D55B2A955E75476186467AF37D20AE11">
    <w:name w:val="D55B2A955E75476186467AF37D20AE11"/>
    <w:rsid w:val="0098580A"/>
    <w:pPr>
      <w:spacing w:line="240" w:lineRule="auto"/>
    </w:pPr>
    <w:rPr>
      <w:rFonts w:ascii="Arial" w:eastAsiaTheme="minorHAnsi" w:hAnsi="Arial"/>
      <w:lang w:eastAsia="en-US"/>
    </w:rPr>
  </w:style>
  <w:style w:type="paragraph" w:customStyle="1" w:styleId="F9A59BCE99EA4D3EA4CBA24C9873D8B8">
    <w:name w:val="F9A59BCE99EA4D3EA4CBA24C9873D8B8"/>
    <w:rsid w:val="0098580A"/>
    <w:pPr>
      <w:spacing w:line="240" w:lineRule="auto"/>
    </w:pPr>
    <w:rPr>
      <w:rFonts w:ascii="Arial" w:eastAsiaTheme="minorHAnsi" w:hAnsi="Arial"/>
      <w:lang w:eastAsia="en-US"/>
    </w:rPr>
  </w:style>
  <w:style w:type="paragraph" w:customStyle="1" w:styleId="0865C1FC7E6C421198266E37182A8A73">
    <w:name w:val="0865C1FC7E6C421198266E37182A8A73"/>
    <w:rsid w:val="0098580A"/>
    <w:pPr>
      <w:spacing w:line="240" w:lineRule="auto"/>
    </w:pPr>
    <w:rPr>
      <w:rFonts w:ascii="Arial" w:eastAsiaTheme="minorHAnsi" w:hAnsi="Arial"/>
      <w:lang w:eastAsia="en-US"/>
    </w:rPr>
  </w:style>
  <w:style w:type="paragraph" w:customStyle="1" w:styleId="9211C94806764004B2CE649ED6DF3294">
    <w:name w:val="9211C94806764004B2CE649ED6DF3294"/>
    <w:rsid w:val="0098580A"/>
    <w:pPr>
      <w:spacing w:line="240" w:lineRule="auto"/>
    </w:pPr>
    <w:rPr>
      <w:rFonts w:ascii="Arial" w:eastAsiaTheme="minorHAnsi" w:hAnsi="Arial"/>
      <w:lang w:eastAsia="en-US"/>
    </w:rPr>
  </w:style>
  <w:style w:type="paragraph" w:customStyle="1" w:styleId="8AD077389F7C4775AAA3B3EE82A57D75">
    <w:name w:val="8AD077389F7C4775AAA3B3EE82A57D75"/>
    <w:rsid w:val="0098580A"/>
    <w:pPr>
      <w:spacing w:line="240" w:lineRule="auto"/>
    </w:pPr>
    <w:rPr>
      <w:rFonts w:ascii="Arial" w:eastAsiaTheme="minorHAnsi" w:hAnsi="Arial"/>
      <w:lang w:eastAsia="en-US"/>
    </w:rPr>
  </w:style>
  <w:style w:type="paragraph" w:customStyle="1" w:styleId="335DA092AF85487BABCD52CA1F0589DB">
    <w:name w:val="335DA092AF85487BABCD52CA1F0589DB"/>
    <w:rsid w:val="0098580A"/>
    <w:pPr>
      <w:spacing w:line="240" w:lineRule="auto"/>
    </w:pPr>
    <w:rPr>
      <w:rFonts w:ascii="Arial" w:eastAsiaTheme="minorHAnsi" w:hAnsi="Arial"/>
      <w:lang w:eastAsia="en-US"/>
    </w:rPr>
  </w:style>
  <w:style w:type="paragraph" w:customStyle="1" w:styleId="EC4B01AB45814ACAA89B27568248BA5E">
    <w:name w:val="EC4B01AB45814ACAA89B27568248BA5E"/>
    <w:rsid w:val="0098580A"/>
    <w:pPr>
      <w:spacing w:line="240" w:lineRule="auto"/>
    </w:pPr>
    <w:rPr>
      <w:rFonts w:ascii="Arial" w:eastAsiaTheme="minorHAnsi" w:hAnsi="Arial"/>
      <w:lang w:eastAsia="en-US"/>
    </w:rPr>
  </w:style>
  <w:style w:type="paragraph" w:customStyle="1" w:styleId="3722F57B63DD4BED8366F20F4C05CC57">
    <w:name w:val="3722F57B63DD4BED8366F20F4C05CC57"/>
    <w:rsid w:val="0098580A"/>
    <w:pPr>
      <w:spacing w:line="240" w:lineRule="auto"/>
    </w:pPr>
    <w:rPr>
      <w:rFonts w:ascii="Arial" w:eastAsiaTheme="minorHAnsi" w:hAnsi="Arial"/>
      <w:lang w:eastAsia="en-US"/>
    </w:rPr>
  </w:style>
  <w:style w:type="paragraph" w:customStyle="1" w:styleId="CE5FE0ED5F254540984DE70EB762FE39">
    <w:name w:val="CE5FE0ED5F254540984DE70EB762FE39"/>
    <w:rsid w:val="0098580A"/>
    <w:pPr>
      <w:spacing w:line="240" w:lineRule="auto"/>
    </w:pPr>
    <w:rPr>
      <w:rFonts w:ascii="Arial" w:eastAsiaTheme="minorHAnsi" w:hAnsi="Arial"/>
      <w:lang w:eastAsia="en-US"/>
    </w:rPr>
  </w:style>
  <w:style w:type="paragraph" w:customStyle="1" w:styleId="C934581F8EBA49FAB1C9982C86C32F0B">
    <w:name w:val="C934581F8EBA49FAB1C9982C86C32F0B"/>
    <w:rsid w:val="0098580A"/>
    <w:pPr>
      <w:spacing w:line="240" w:lineRule="auto"/>
    </w:pPr>
    <w:rPr>
      <w:rFonts w:ascii="Arial" w:eastAsiaTheme="minorHAnsi" w:hAnsi="Arial"/>
      <w:lang w:eastAsia="en-US"/>
    </w:rPr>
  </w:style>
  <w:style w:type="paragraph" w:customStyle="1" w:styleId="64193C6F86D348CEBF6A19522212CDBB">
    <w:name w:val="64193C6F86D348CEBF6A19522212CDBB"/>
    <w:rsid w:val="0098580A"/>
    <w:pPr>
      <w:spacing w:line="240" w:lineRule="auto"/>
    </w:pPr>
    <w:rPr>
      <w:rFonts w:ascii="Arial" w:eastAsiaTheme="minorHAnsi" w:hAnsi="Arial"/>
      <w:lang w:eastAsia="en-US"/>
    </w:rPr>
  </w:style>
  <w:style w:type="paragraph" w:customStyle="1" w:styleId="A6F530EA46154969B1077EE6DF263421">
    <w:name w:val="A6F530EA46154969B1077EE6DF263421"/>
    <w:rsid w:val="0098580A"/>
    <w:pPr>
      <w:spacing w:line="240" w:lineRule="auto"/>
    </w:pPr>
    <w:rPr>
      <w:rFonts w:ascii="Arial" w:eastAsiaTheme="minorHAnsi" w:hAnsi="Arial"/>
      <w:lang w:eastAsia="en-US"/>
    </w:rPr>
  </w:style>
  <w:style w:type="paragraph" w:customStyle="1" w:styleId="C170CD10F02D428C8041762A9BA1CA37">
    <w:name w:val="C170CD10F02D428C8041762A9BA1CA37"/>
    <w:rsid w:val="0098580A"/>
    <w:pPr>
      <w:spacing w:line="240" w:lineRule="auto"/>
    </w:pPr>
    <w:rPr>
      <w:rFonts w:ascii="Arial" w:eastAsiaTheme="minorHAnsi" w:hAnsi="Arial"/>
      <w:lang w:eastAsia="en-US"/>
    </w:rPr>
  </w:style>
  <w:style w:type="paragraph" w:customStyle="1" w:styleId="E9713777F9294A539C0C9D894D69AB7D">
    <w:name w:val="E9713777F9294A539C0C9D894D69AB7D"/>
    <w:rsid w:val="0098580A"/>
    <w:pPr>
      <w:spacing w:line="240" w:lineRule="auto"/>
    </w:pPr>
    <w:rPr>
      <w:rFonts w:ascii="Arial" w:eastAsiaTheme="minorHAnsi" w:hAnsi="Arial"/>
      <w:lang w:eastAsia="en-US"/>
    </w:rPr>
  </w:style>
  <w:style w:type="paragraph" w:customStyle="1" w:styleId="429BE359A55840CAAA8272B839950BBE">
    <w:name w:val="429BE359A55840CAAA8272B839950BBE"/>
    <w:rsid w:val="0098580A"/>
    <w:pPr>
      <w:spacing w:line="240" w:lineRule="auto"/>
    </w:pPr>
    <w:rPr>
      <w:rFonts w:ascii="Arial" w:eastAsiaTheme="minorHAnsi" w:hAnsi="Arial"/>
      <w:lang w:eastAsia="en-US"/>
    </w:rPr>
  </w:style>
  <w:style w:type="paragraph" w:customStyle="1" w:styleId="92FC58712B994905B7FC260B2B309553">
    <w:name w:val="92FC58712B994905B7FC260B2B309553"/>
    <w:rsid w:val="0098580A"/>
    <w:pPr>
      <w:spacing w:line="240" w:lineRule="auto"/>
    </w:pPr>
    <w:rPr>
      <w:rFonts w:ascii="Arial" w:eastAsiaTheme="minorHAnsi" w:hAnsi="Arial"/>
      <w:lang w:eastAsia="en-US"/>
    </w:rPr>
  </w:style>
  <w:style w:type="paragraph" w:customStyle="1" w:styleId="56294216A6B848A8A22E8C664B418B9E">
    <w:name w:val="56294216A6B848A8A22E8C664B418B9E"/>
    <w:rsid w:val="0098580A"/>
    <w:pPr>
      <w:spacing w:line="240" w:lineRule="auto"/>
    </w:pPr>
    <w:rPr>
      <w:rFonts w:ascii="Arial" w:eastAsiaTheme="minorHAnsi" w:hAnsi="Arial"/>
      <w:lang w:eastAsia="en-US"/>
    </w:rPr>
  </w:style>
  <w:style w:type="paragraph" w:customStyle="1" w:styleId="57F0DD4D3FED44288F84870D262B259A">
    <w:name w:val="57F0DD4D3FED44288F84870D262B259A"/>
    <w:rsid w:val="0098580A"/>
    <w:pPr>
      <w:spacing w:line="240" w:lineRule="auto"/>
    </w:pPr>
    <w:rPr>
      <w:rFonts w:ascii="Arial" w:eastAsiaTheme="minorHAnsi" w:hAnsi="Arial"/>
      <w:lang w:eastAsia="en-US"/>
    </w:rPr>
  </w:style>
  <w:style w:type="paragraph" w:customStyle="1" w:styleId="E99866C9C25344C2A5B78ADE29340911">
    <w:name w:val="E99866C9C25344C2A5B78ADE29340911"/>
    <w:rsid w:val="0098580A"/>
    <w:pPr>
      <w:spacing w:line="240" w:lineRule="auto"/>
    </w:pPr>
    <w:rPr>
      <w:rFonts w:ascii="Arial" w:eastAsiaTheme="minorHAnsi" w:hAnsi="Arial"/>
      <w:lang w:eastAsia="en-US"/>
    </w:rPr>
  </w:style>
  <w:style w:type="paragraph" w:customStyle="1" w:styleId="161B54AE03F64D54A9A4C3DA88435943">
    <w:name w:val="161B54AE03F64D54A9A4C3DA88435943"/>
    <w:rsid w:val="0098580A"/>
    <w:pPr>
      <w:spacing w:line="240" w:lineRule="auto"/>
    </w:pPr>
    <w:rPr>
      <w:rFonts w:ascii="Arial" w:eastAsiaTheme="minorHAnsi" w:hAnsi="Arial"/>
      <w:lang w:eastAsia="en-US"/>
    </w:rPr>
  </w:style>
  <w:style w:type="paragraph" w:customStyle="1" w:styleId="66693AD7C5BF4EA6AD927E41FFB54B3D6">
    <w:name w:val="66693AD7C5BF4EA6AD927E41FFB54B3D6"/>
    <w:rsid w:val="00AA3D15"/>
    <w:pPr>
      <w:spacing w:line="240" w:lineRule="auto"/>
    </w:pPr>
    <w:rPr>
      <w:rFonts w:ascii="Arial" w:eastAsiaTheme="minorHAnsi" w:hAnsi="Arial"/>
      <w:lang w:eastAsia="en-US"/>
    </w:rPr>
  </w:style>
  <w:style w:type="paragraph" w:customStyle="1" w:styleId="A29F377AA95E4EDE9D4A03D1F6D75C1C6">
    <w:name w:val="A29F377AA95E4EDE9D4A03D1F6D75C1C6"/>
    <w:rsid w:val="00AA3D15"/>
    <w:pPr>
      <w:spacing w:line="240" w:lineRule="auto"/>
    </w:pPr>
    <w:rPr>
      <w:rFonts w:ascii="Arial" w:eastAsiaTheme="minorHAnsi" w:hAnsi="Arial"/>
      <w:color w:val="000000" w:themeColor="text1"/>
      <w:lang w:eastAsia="en-US"/>
    </w:rPr>
  </w:style>
  <w:style w:type="paragraph" w:customStyle="1" w:styleId="4D2DD354CABC46138646717CD3B998E16">
    <w:name w:val="4D2DD354CABC46138646717CD3B998E16"/>
    <w:rsid w:val="00AA3D15"/>
    <w:pPr>
      <w:spacing w:line="240" w:lineRule="auto"/>
    </w:pPr>
    <w:rPr>
      <w:rFonts w:ascii="Arial" w:eastAsiaTheme="minorHAnsi" w:hAnsi="Arial"/>
      <w:lang w:eastAsia="en-US"/>
    </w:rPr>
  </w:style>
  <w:style w:type="paragraph" w:customStyle="1" w:styleId="EC6F6C0E999246A6B831027A0A6134A26">
    <w:name w:val="EC6F6C0E999246A6B831027A0A6134A26"/>
    <w:rsid w:val="00AA3D15"/>
    <w:pPr>
      <w:spacing w:line="240" w:lineRule="auto"/>
    </w:pPr>
    <w:rPr>
      <w:rFonts w:ascii="Arial" w:eastAsiaTheme="minorHAnsi" w:hAnsi="Arial"/>
      <w:lang w:eastAsia="en-US"/>
    </w:rPr>
  </w:style>
  <w:style w:type="paragraph" w:customStyle="1" w:styleId="F297466121B04ED3BE66840653CF71776">
    <w:name w:val="F297466121B04ED3BE66840653CF71776"/>
    <w:rsid w:val="00AA3D15"/>
    <w:pPr>
      <w:spacing w:line="240" w:lineRule="auto"/>
    </w:pPr>
    <w:rPr>
      <w:rFonts w:ascii="Arial" w:eastAsiaTheme="minorHAnsi" w:hAnsi="Arial"/>
      <w:color w:val="000000" w:themeColor="text1"/>
      <w:lang w:eastAsia="en-US"/>
    </w:rPr>
  </w:style>
  <w:style w:type="paragraph" w:customStyle="1" w:styleId="17A1FCDA7E814C6EB8A002B56DF9AAD76">
    <w:name w:val="17A1FCDA7E814C6EB8A002B56DF9AAD76"/>
    <w:rsid w:val="00AA3D15"/>
    <w:pPr>
      <w:spacing w:line="240" w:lineRule="auto"/>
    </w:pPr>
    <w:rPr>
      <w:rFonts w:ascii="Arial" w:eastAsiaTheme="minorHAnsi" w:hAnsi="Arial"/>
      <w:lang w:eastAsia="en-US"/>
    </w:rPr>
  </w:style>
  <w:style w:type="paragraph" w:customStyle="1" w:styleId="C5104E7E5B5F4295876E0AC138CBF2DB6">
    <w:name w:val="C5104E7E5B5F4295876E0AC138CBF2DB6"/>
    <w:rsid w:val="00AA3D15"/>
    <w:pPr>
      <w:spacing w:line="240" w:lineRule="auto"/>
    </w:pPr>
    <w:rPr>
      <w:rFonts w:ascii="Arial" w:eastAsiaTheme="minorHAnsi" w:hAnsi="Arial"/>
      <w:lang w:eastAsia="en-US"/>
    </w:rPr>
  </w:style>
  <w:style w:type="paragraph" w:customStyle="1" w:styleId="BC4815FC49BB4EB08071E63AB4F38EC76">
    <w:name w:val="BC4815FC49BB4EB08071E63AB4F38EC76"/>
    <w:rsid w:val="00AA3D15"/>
    <w:pPr>
      <w:spacing w:line="240" w:lineRule="auto"/>
    </w:pPr>
    <w:rPr>
      <w:rFonts w:ascii="Arial" w:eastAsiaTheme="minorHAnsi" w:hAnsi="Arial"/>
      <w:lang w:eastAsia="en-US"/>
    </w:rPr>
  </w:style>
  <w:style w:type="paragraph" w:customStyle="1" w:styleId="D55B2A955E75476186467AF37D20AE116">
    <w:name w:val="D55B2A955E75476186467AF37D20AE116"/>
    <w:rsid w:val="00AA3D15"/>
    <w:pPr>
      <w:spacing w:line="240" w:lineRule="auto"/>
    </w:pPr>
    <w:rPr>
      <w:rFonts w:ascii="Arial" w:eastAsiaTheme="minorHAnsi" w:hAnsi="Arial"/>
      <w:lang w:eastAsia="en-US"/>
    </w:rPr>
  </w:style>
  <w:style w:type="paragraph" w:customStyle="1" w:styleId="F9A59BCE99EA4D3EA4CBA24C9873D8B86">
    <w:name w:val="F9A59BCE99EA4D3EA4CBA24C9873D8B86"/>
    <w:rsid w:val="00AA3D15"/>
    <w:pPr>
      <w:spacing w:line="240" w:lineRule="auto"/>
    </w:pPr>
    <w:rPr>
      <w:rFonts w:ascii="Arial" w:eastAsiaTheme="minorHAnsi" w:hAnsi="Arial"/>
      <w:lang w:eastAsia="en-US"/>
    </w:rPr>
  </w:style>
  <w:style w:type="paragraph" w:customStyle="1" w:styleId="0865C1FC7E6C421198266E37182A8A736">
    <w:name w:val="0865C1FC7E6C421198266E37182A8A736"/>
    <w:rsid w:val="00AA3D15"/>
    <w:pPr>
      <w:spacing w:line="240" w:lineRule="auto"/>
    </w:pPr>
    <w:rPr>
      <w:rFonts w:ascii="Arial" w:eastAsiaTheme="minorHAnsi" w:hAnsi="Arial"/>
      <w:lang w:eastAsia="en-US"/>
    </w:rPr>
  </w:style>
  <w:style w:type="paragraph" w:customStyle="1" w:styleId="9211C94806764004B2CE649ED6DF32946">
    <w:name w:val="9211C94806764004B2CE649ED6DF32946"/>
    <w:rsid w:val="00AA3D15"/>
    <w:pPr>
      <w:spacing w:line="240" w:lineRule="auto"/>
    </w:pPr>
    <w:rPr>
      <w:rFonts w:ascii="Arial" w:eastAsiaTheme="minorHAnsi" w:hAnsi="Arial"/>
      <w:lang w:eastAsia="en-US"/>
    </w:rPr>
  </w:style>
  <w:style w:type="paragraph" w:customStyle="1" w:styleId="8AD077389F7C4775AAA3B3EE82A57D751">
    <w:name w:val="8AD077389F7C4775AAA3B3EE82A57D751"/>
    <w:rsid w:val="00AA3D15"/>
    <w:pPr>
      <w:spacing w:line="240" w:lineRule="auto"/>
    </w:pPr>
    <w:rPr>
      <w:rFonts w:ascii="Arial" w:eastAsiaTheme="minorHAnsi" w:hAnsi="Arial"/>
      <w:lang w:eastAsia="en-US"/>
    </w:rPr>
  </w:style>
  <w:style w:type="paragraph" w:customStyle="1" w:styleId="335DA092AF85487BABCD52CA1F0589DB6">
    <w:name w:val="335DA092AF85487BABCD52CA1F0589DB6"/>
    <w:rsid w:val="00AA3D15"/>
    <w:pPr>
      <w:spacing w:line="240" w:lineRule="auto"/>
    </w:pPr>
    <w:rPr>
      <w:rFonts w:ascii="Arial" w:eastAsiaTheme="minorHAnsi" w:hAnsi="Arial"/>
      <w:lang w:eastAsia="en-US"/>
    </w:rPr>
  </w:style>
  <w:style w:type="paragraph" w:customStyle="1" w:styleId="EC4B01AB45814ACAA89B27568248BA5E6">
    <w:name w:val="EC4B01AB45814ACAA89B27568248BA5E6"/>
    <w:rsid w:val="00AA3D15"/>
    <w:pPr>
      <w:spacing w:line="240" w:lineRule="auto"/>
    </w:pPr>
    <w:rPr>
      <w:rFonts w:ascii="Arial" w:eastAsiaTheme="minorHAnsi" w:hAnsi="Arial"/>
      <w:lang w:eastAsia="en-US"/>
    </w:rPr>
  </w:style>
  <w:style w:type="paragraph" w:customStyle="1" w:styleId="3722F57B63DD4BED8366F20F4C05CC571">
    <w:name w:val="3722F57B63DD4BED8366F20F4C05CC571"/>
    <w:rsid w:val="00AA3D15"/>
    <w:pPr>
      <w:spacing w:line="240" w:lineRule="auto"/>
    </w:pPr>
    <w:rPr>
      <w:rFonts w:ascii="Arial" w:eastAsiaTheme="minorHAnsi" w:hAnsi="Arial"/>
      <w:lang w:eastAsia="en-US"/>
    </w:rPr>
  </w:style>
  <w:style w:type="paragraph" w:customStyle="1" w:styleId="CE5FE0ED5F254540984DE70EB762FE396">
    <w:name w:val="CE5FE0ED5F254540984DE70EB762FE396"/>
    <w:rsid w:val="00AA3D15"/>
    <w:pPr>
      <w:spacing w:line="240" w:lineRule="auto"/>
    </w:pPr>
    <w:rPr>
      <w:rFonts w:ascii="Arial" w:eastAsiaTheme="minorHAnsi" w:hAnsi="Arial"/>
      <w:lang w:eastAsia="en-US"/>
    </w:rPr>
  </w:style>
  <w:style w:type="paragraph" w:customStyle="1" w:styleId="C934581F8EBA49FAB1C9982C86C32F0B6">
    <w:name w:val="C934581F8EBA49FAB1C9982C86C32F0B6"/>
    <w:rsid w:val="00AA3D15"/>
    <w:pPr>
      <w:spacing w:line="240" w:lineRule="auto"/>
    </w:pPr>
    <w:rPr>
      <w:rFonts w:ascii="Arial" w:eastAsiaTheme="minorHAnsi" w:hAnsi="Arial"/>
      <w:lang w:eastAsia="en-US"/>
    </w:rPr>
  </w:style>
  <w:style w:type="paragraph" w:customStyle="1" w:styleId="64193C6F86D348CEBF6A19522212CDBB1">
    <w:name w:val="64193C6F86D348CEBF6A19522212CDBB1"/>
    <w:rsid w:val="00AA3D15"/>
    <w:pPr>
      <w:spacing w:line="240" w:lineRule="auto"/>
    </w:pPr>
    <w:rPr>
      <w:rFonts w:ascii="Arial" w:eastAsiaTheme="minorHAnsi" w:hAnsi="Arial"/>
      <w:lang w:eastAsia="en-US"/>
    </w:rPr>
  </w:style>
  <w:style w:type="paragraph" w:customStyle="1" w:styleId="A6F530EA46154969B1077EE6DF2634216">
    <w:name w:val="A6F530EA46154969B1077EE6DF2634216"/>
    <w:rsid w:val="00AA3D15"/>
    <w:pPr>
      <w:spacing w:line="240" w:lineRule="auto"/>
    </w:pPr>
    <w:rPr>
      <w:rFonts w:ascii="Arial" w:eastAsiaTheme="minorHAnsi" w:hAnsi="Arial"/>
      <w:lang w:eastAsia="en-US"/>
    </w:rPr>
  </w:style>
  <w:style w:type="paragraph" w:customStyle="1" w:styleId="C170CD10F02D428C8041762A9BA1CA376">
    <w:name w:val="C170CD10F02D428C8041762A9BA1CA376"/>
    <w:rsid w:val="00AA3D15"/>
    <w:pPr>
      <w:spacing w:line="240" w:lineRule="auto"/>
    </w:pPr>
    <w:rPr>
      <w:rFonts w:ascii="Arial" w:eastAsiaTheme="minorHAnsi" w:hAnsi="Arial"/>
      <w:lang w:eastAsia="en-US"/>
    </w:rPr>
  </w:style>
  <w:style w:type="paragraph" w:customStyle="1" w:styleId="E9713777F9294A539C0C9D894D69AB7D2">
    <w:name w:val="E9713777F9294A539C0C9D894D69AB7D2"/>
    <w:rsid w:val="00AA3D15"/>
    <w:pPr>
      <w:spacing w:line="240" w:lineRule="auto"/>
    </w:pPr>
    <w:rPr>
      <w:rFonts w:ascii="Arial" w:eastAsiaTheme="minorHAnsi" w:hAnsi="Arial"/>
      <w:lang w:eastAsia="en-US"/>
    </w:rPr>
  </w:style>
  <w:style w:type="paragraph" w:customStyle="1" w:styleId="429BE359A55840CAAA8272B839950BBE6">
    <w:name w:val="429BE359A55840CAAA8272B839950BBE6"/>
    <w:rsid w:val="00AA3D15"/>
    <w:pPr>
      <w:spacing w:line="240" w:lineRule="auto"/>
    </w:pPr>
    <w:rPr>
      <w:rFonts w:ascii="Arial" w:eastAsiaTheme="minorHAnsi" w:hAnsi="Arial"/>
      <w:lang w:eastAsia="en-US"/>
    </w:rPr>
  </w:style>
  <w:style w:type="paragraph" w:customStyle="1" w:styleId="92FC58712B994905B7FC260B2B3095536">
    <w:name w:val="92FC58712B994905B7FC260B2B3095536"/>
    <w:rsid w:val="00AA3D15"/>
    <w:pPr>
      <w:spacing w:line="240" w:lineRule="auto"/>
    </w:pPr>
    <w:rPr>
      <w:rFonts w:ascii="Arial" w:eastAsiaTheme="minorHAnsi" w:hAnsi="Arial"/>
      <w:lang w:eastAsia="en-US"/>
    </w:rPr>
  </w:style>
  <w:style w:type="paragraph" w:customStyle="1" w:styleId="56294216A6B848A8A22E8C664B418B9E2">
    <w:name w:val="56294216A6B848A8A22E8C664B418B9E2"/>
    <w:rsid w:val="00AA3D15"/>
    <w:pPr>
      <w:spacing w:line="240" w:lineRule="auto"/>
    </w:pPr>
    <w:rPr>
      <w:rFonts w:ascii="Arial" w:eastAsiaTheme="minorHAnsi" w:hAnsi="Arial"/>
      <w:lang w:eastAsia="en-US"/>
    </w:rPr>
  </w:style>
  <w:style w:type="paragraph" w:customStyle="1" w:styleId="57F0DD4D3FED44288F84870D262B259A6">
    <w:name w:val="57F0DD4D3FED44288F84870D262B259A6"/>
    <w:rsid w:val="00AA3D15"/>
    <w:pPr>
      <w:spacing w:line="240" w:lineRule="auto"/>
    </w:pPr>
    <w:rPr>
      <w:rFonts w:ascii="Arial" w:eastAsiaTheme="minorHAnsi" w:hAnsi="Arial"/>
      <w:lang w:eastAsia="en-US"/>
    </w:rPr>
  </w:style>
  <w:style w:type="paragraph" w:customStyle="1" w:styleId="E99866C9C25344C2A5B78ADE293409116">
    <w:name w:val="E99866C9C25344C2A5B78ADE293409116"/>
    <w:rsid w:val="00AA3D15"/>
    <w:pPr>
      <w:spacing w:line="240" w:lineRule="auto"/>
    </w:pPr>
    <w:rPr>
      <w:rFonts w:ascii="Arial" w:eastAsiaTheme="minorHAnsi" w:hAnsi="Arial"/>
      <w:lang w:eastAsia="en-US"/>
    </w:rPr>
  </w:style>
  <w:style w:type="paragraph" w:customStyle="1" w:styleId="161B54AE03F64D54A9A4C3DA884359433">
    <w:name w:val="161B54AE03F64D54A9A4C3DA884359433"/>
    <w:rsid w:val="00AA3D15"/>
    <w:pPr>
      <w:spacing w:line="240" w:lineRule="auto"/>
    </w:pPr>
    <w:rPr>
      <w:rFonts w:ascii="Arial" w:eastAsiaTheme="minorHAnsi" w:hAnsi="Arial"/>
      <w:lang w:eastAsia="en-US"/>
    </w:rPr>
  </w:style>
  <w:style w:type="paragraph" w:customStyle="1" w:styleId="66693AD7C5BF4EA6AD927E41FFB54B3D1">
    <w:name w:val="66693AD7C5BF4EA6AD927E41FFB54B3D1"/>
    <w:rsid w:val="00A57920"/>
    <w:pPr>
      <w:spacing w:line="240" w:lineRule="auto"/>
    </w:pPr>
    <w:rPr>
      <w:rFonts w:ascii="Arial" w:eastAsiaTheme="minorHAnsi" w:hAnsi="Arial"/>
      <w:lang w:eastAsia="en-US"/>
    </w:rPr>
  </w:style>
  <w:style w:type="paragraph" w:customStyle="1" w:styleId="A29F377AA95E4EDE9D4A03D1F6D75C1C1">
    <w:name w:val="A29F377AA95E4EDE9D4A03D1F6D75C1C1"/>
    <w:rsid w:val="00A57920"/>
    <w:pPr>
      <w:spacing w:line="240" w:lineRule="auto"/>
    </w:pPr>
    <w:rPr>
      <w:rFonts w:ascii="Arial" w:eastAsiaTheme="minorHAnsi" w:hAnsi="Arial"/>
      <w:color w:val="000000" w:themeColor="text1"/>
      <w:lang w:eastAsia="en-US"/>
    </w:rPr>
  </w:style>
  <w:style w:type="paragraph" w:customStyle="1" w:styleId="4D2DD354CABC46138646717CD3B998E11">
    <w:name w:val="4D2DD354CABC46138646717CD3B998E11"/>
    <w:rsid w:val="00A57920"/>
    <w:pPr>
      <w:spacing w:line="240" w:lineRule="auto"/>
    </w:pPr>
    <w:rPr>
      <w:rFonts w:ascii="Arial" w:eastAsiaTheme="minorHAnsi" w:hAnsi="Arial"/>
      <w:lang w:eastAsia="en-US"/>
    </w:rPr>
  </w:style>
  <w:style w:type="paragraph" w:customStyle="1" w:styleId="EC6F6C0E999246A6B831027A0A6134A21">
    <w:name w:val="EC6F6C0E999246A6B831027A0A6134A21"/>
    <w:rsid w:val="00A57920"/>
    <w:pPr>
      <w:spacing w:line="240" w:lineRule="auto"/>
    </w:pPr>
    <w:rPr>
      <w:rFonts w:ascii="Arial" w:eastAsiaTheme="minorHAnsi" w:hAnsi="Arial"/>
      <w:lang w:eastAsia="en-US"/>
    </w:rPr>
  </w:style>
  <w:style w:type="paragraph" w:customStyle="1" w:styleId="F297466121B04ED3BE66840653CF71771">
    <w:name w:val="F297466121B04ED3BE66840653CF71771"/>
    <w:rsid w:val="00A57920"/>
    <w:pPr>
      <w:spacing w:line="240" w:lineRule="auto"/>
    </w:pPr>
    <w:rPr>
      <w:rFonts w:ascii="Arial" w:eastAsiaTheme="minorHAnsi" w:hAnsi="Arial"/>
      <w:color w:val="000000" w:themeColor="text1"/>
      <w:lang w:eastAsia="en-US"/>
    </w:rPr>
  </w:style>
  <w:style w:type="paragraph" w:customStyle="1" w:styleId="17A1FCDA7E814C6EB8A002B56DF9AAD71">
    <w:name w:val="17A1FCDA7E814C6EB8A002B56DF9AAD71"/>
    <w:rsid w:val="00A57920"/>
    <w:pPr>
      <w:spacing w:line="240" w:lineRule="auto"/>
    </w:pPr>
    <w:rPr>
      <w:rFonts w:ascii="Arial" w:eastAsiaTheme="minorHAnsi" w:hAnsi="Arial"/>
      <w:lang w:eastAsia="en-US"/>
    </w:rPr>
  </w:style>
  <w:style w:type="paragraph" w:customStyle="1" w:styleId="C5104E7E5B5F4295876E0AC138CBF2DB1">
    <w:name w:val="C5104E7E5B5F4295876E0AC138CBF2DB1"/>
    <w:rsid w:val="00A57920"/>
    <w:pPr>
      <w:spacing w:line="240" w:lineRule="auto"/>
    </w:pPr>
    <w:rPr>
      <w:rFonts w:ascii="Arial" w:eastAsiaTheme="minorHAnsi" w:hAnsi="Arial"/>
      <w:lang w:eastAsia="en-US"/>
    </w:rPr>
  </w:style>
  <w:style w:type="paragraph" w:customStyle="1" w:styleId="BC4815FC49BB4EB08071E63AB4F38EC71">
    <w:name w:val="BC4815FC49BB4EB08071E63AB4F38EC71"/>
    <w:rsid w:val="00A57920"/>
    <w:pPr>
      <w:spacing w:line="240" w:lineRule="auto"/>
    </w:pPr>
    <w:rPr>
      <w:rFonts w:ascii="Arial" w:eastAsiaTheme="minorHAnsi" w:hAnsi="Arial"/>
      <w:lang w:eastAsia="en-US"/>
    </w:rPr>
  </w:style>
  <w:style w:type="paragraph" w:customStyle="1" w:styleId="D55B2A955E75476186467AF37D20AE111">
    <w:name w:val="D55B2A955E75476186467AF37D20AE111"/>
    <w:rsid w:val="00A57920"/>
    <w:pPr>
      <w:spacing w:line="240" w:lineRule="auto"/>
    </w:pPr>
    <w:rPr>
      <w:rFonts w:ascii="Arial" w:eastAsiaTheme="minorHAnsi" w:hAnsi="Arial"/>
      <w:lang w:eastAsia="en-US"/>
    </w:rPr>
  </w:style>
  <w:style w:type="paragraph" w:customStyle="1" w:styleId="F9A59BCE99EA4D3EA4CBA24C9873D8B81">
    <w:name w:val="F9A59BCE99EA4D3EA4CBA24C9873D8B81"/>
    <w:rsid w:val="00A57920"/>
    <w:pPr>
      <w:spacing w:line="240" w:lineRule="auto"/>
    </w:pPr>
    <w:rPr>
      <w:rFonts w:ascii="Arial" w:eastAsiaTheme="minorHAnsi" w:hAnsi="Arial"/>
      <w:lang w:eastAsia="en-US"/>
    </w:rPr>
  </w:style>
  <w:style w:type="paragraph" w:customStyle="1" w:styleId="0865C1FC7E6C421198266E37182A8A731">
    <w:name w:val="0865C1FC7E6C421198266E37182A8A731"/>
    <w:rsid w:val="00A57920"/>
    <w:pPr>
      <w:spacing w:line="240" w:lineRule="auto"/>
    </w:pPr>
    <w:rPr>
      <w:rFonts w:ascii="Arial" w:eastAsiaTheme="minorHAnsi" w:hAnsi="Arial"/>
      <w:lang w:eastAsia="en-US"/>
    </w:rPr>
  </w:style>
  <w:style w:type="paragraph" w:customStyle="1" w:styleId="9211C94806764004B2CE649ED6DF32941">
    <w:name w:val="9211C94806764004B2CE649ED6DF32941"/>
    <w:rsid w:val="00A57920"/>
    <w:pPr>
      <w:spacing w:line="240" w:lineRule="auto"/>
    </w:pPr>
    <w:rPr>
      <w:rFonts w:ascii="Arial" w:eastAsiaTheme="minorHAnsi" w:hAnsi="Arial"/>
      <w:lang w:eastAsia="en-US"/>
    </w:rPr>
  </w:style>
  <w:style w:type="paragraph" w:customStyle="1" w:styleId="8AD077389F7C4775AAA3B3EE82A57D752">
    <w:name w:val="8AD077389F7C4775AAA3B3EE82A57D752"/>
    <w:rsid w:val="00A57920"/>
    <w:pPr>
      <w:spacing w:line="240" w:lineRule="auto"/>
    </w:pPr>
    <w:rPr>
      <w:rFonts w:ascii="Arial" w:eastAsiaTheme="minorHAnsi" w:hAnsi="Arial"/>
      <w:lang w:eastAsia="en-US"/>
    </w:rPr>
  </w:style>
  <w:style w:type="paragraph" w:customStyle="1" w:styleId="335DA092AF85487BABCD52CA1F0589DB1">
    <w:name w:val="335DA092AF85487BABCD52CA1F0589DB1"/>
    <w:rsid w:val="00A57920"/>
    <w:pPr>
      <w:spacing w:line="240" w:lineRule="auto"/>
    </w:pPr>
    <w:rPr>
      <w:rFonts w:ascii="Arial" w:eastAsiaTheme="minorHAnsi" w:hAnsi="Arial"/>
      <w:lang w:eastAsia="en-US"/>
    </w:rPr>
  </w:style>
  <w:style w:type="paragraph" w:customStyle="1" w:styleId="EC4B01AB45814ACAA89B27568248BA5E1">
    <w:name w:val="EC4B01AB45814ACAA89B27568248BA5E1"/>
    <w:rsid w:val="00A57920"/>
    <w:pPr>
      <w:spacing w:line="240" w:lineRule="auto"/>
    </w:pPr>
    <w:rPr>
      <w:rFonts w:ascii="Arial" w:eastAsiaTheme="minorHAnsi" w:hAnsi="Arial"/>
      <w:lang w:eastAsia="en-US"/>
    </w:rPr>
  </w:style>
  <w:style w:type="paragraph" w:customStyle="1" w:styleId="3722F57B63DD4BED8366F20F4C05CC572">
    <w:name w:val="3722F57B63DD4BED8366F20F4C05CC572"/>
    <w:rsid w:val="00A57920"/>
    <w:pPr>
      <w:spacing w:line="240" w:lineRule="auto"/>
    </w:pPr>
    <w:rPr>
      <w:rFonts w:ascii="Arial" w:eastAsiaTheme="minorHAnsi" w:hAnsi="Arial"/>
      <w:lang w:eastAsia="en-US"/>
    </w:rPr>
  </w:style>
  <w:style w:type="paragraph" w:customStyle="1" w:styleId="CE5FE0ED5F254540984DE70EB762FE391">
    <w:name w:val="CE5FE0ED5F254540984DE70EB762FE391"/>
    <w:rsid w:val="00A57920"/>
    <w:pPr>
      <w:spacing w:line="240" w:lineRule="auto"/>
    </w:pPr>
    <w:rPr>
      <w:rFonts w:ascii="Arial" w:eastAsiaTheme="minorHAnsi" w:hAnsi="Arial"/>
      <w:lang w:eastAsia="en-US"/>
    </w:rPr>
  </w:style>
  <w:style w:type="paragraph" w:customStyle="1" w:styleId="C934581F8EBA49FAB1C9982C86C32F0B1">
    <w:name w:val="C934581F8EBA49FAB1C9982C86C32F0B1"/>
    <w:rsid w:val="00A57920"/>
    <w:pPr>
      <w:spacing w:line="240" w:lineRule="auto"/>
    </w:pPr>
    <w:rPr>
      <w:rFonts w:ascii="Arial" w:eastAsiaTheme="minorHAnsi" w:hAnsi="Arial"/>
      <w:lang w:eastAsia="en-US"/>
    </w:rPr>
  </w:style>
  <w:style w:type="paragraph" w:customStyle="1" w:styleId="64193C6F86D348CEBF6A19522212CDBB2">
    <w:name w:val="64193C6F86D348CEBF6A19522212CDBB2"/>
    <w:rsid w:val="00A57920"/>
    <w:pPr>
      <w:spacing w:line="240" w:lineRule="auto"/>
    </w:pPr>
    <w:rPr>
      <w:rFonts w:ascii="Arial" w:eastAsiaTheme="minorHAnsi" w:hAnsi="Arial"/>
      <w:lang w:eastAsia="en-US"/>
    </w:rPr>
  </w:style>
  <w:style w:type="paragraph" w:customStyle="1" w:styleId="A6F530EA46154969B1077EE6DF2634211">
    <w:name w:val="A6F530EA46154969B1077EE6DF2634211"/>
    <w:rsid w:val="00A57920"/>
    <w:pPr>
      <w:spacing w:line="240" w:lineRule="auto"/>
    </w:pPr>
    <w:rPr>
      <w:rFonts w:ascii="Arial" w:eastAsiaTheme="minorHAnsi" w:hAnsi="Arial"/>
      <w:lang w:eastAsia="en-US"/>
    </w:rPr>
  </w:style>
  <w:style w:type="paragraph" w:customStyle="1" w:styleId="C170CD10F02D428C8041762A9BA1CA371">
    <w:name w:val="C170CD10F02D428C8041762A9BA1CA371"/>
    <w:rsid w:val="00A57920"/>
    <w:pPr>
      <w:spacing w:line="240" w:lineRule="auto"/>
    </w:pPr>
    <w:rPr>
      <w:rFonts w:ascii="Arial" w:eastAsiaTheme="minorHAnsi" w:hAnsi="Arial"/>
      <w:lang w:eastAsia="en-US"/>
    </w:rPr>
  </w:style>
  <w:style w:type="paragraph" w:customStyle="1" w:styleId="E9713777F9294A539C0C9D894D69AB7D1">
    <w:name w:val="E9713777F9294A539C0C9D894D69AB7D1"/>
    <w:rsid w:val="00A57920"/>
    <w:pPr>
      <w:spacing w:line="240" w:lineRule="auto"/>
    </w:pPr>
    <w:rPr>
      <w:rFonts w:ascii="Arial" w:eastAsiaTheme="minorHAnsi" w:hAnsi="Arial"/>
      <w:lang w:eastAsia="en-US"/>
    </w:rPr>
  </w:style>
  <w:style w:type="paragraph" w:customStyle="1" w:styleId="429BE359A55840CAAA8272B839950BBE1">
    <w:name w:val="429BE359A55840CAAA8272B839950BBE1"/>
    <w:rsid w:val="00A57920"/>
    <w:pPr>
      <w:spacing w:line="240" w:lineRule="auto"/>
    </w:pPr>
    <w:rPr>
      <w:rFonts w:ascii="Arial" w:eastAsiaTheme="minorHAnsi" w:hAnsi="Arial"/>
      <w:lang w:eastAsia="en-US"/>
    </w:rPr>
  </w:style>
  <w:style w:type="paragraph" w:customStyle="1" w:styleId="92FC58712B994905B7FC260B2B3095531">
    <w:name w:val="92FC58712B994905B7FC260B2B3095531"/>
    <w:rsid w:val="00A57920"/>
    <w:pPr>
      <w:spacing w:line="240" w:lineRule="auto"/>
    </w:pPr>
    <w:rPr>
      <w:rFonts w:ascii="Arial" w:eastAsiaTheme="minorHAnsi" w:hAnsi="Arial"/>
      <w:lang w:eastAsia="en-US"/>
    </w:rPr>
  </w:style>
  <w:style w:type="paragraph" w:customStyle="1" w:styleId="56294216A6B848A8A22E8C664B418B9E1">
    <w:name w:val="56294216A6B848A8A22E8C664B418B9E1"/>
    <w:rsid w:val="00A57920"/>
    <w:pPr>
      <w:spacing w:line="240" w:lineRule="auto"/>
    </w:pPr>
    <w:rPr>
      <w:rFonts w:ascii="Arial" w:eastAsiaTheme="minorHAnsi" w:hAnsi="Arial"/>
      <w:lang w:eastAsia="en-US"/>
    </w:rPr>
  </w:style>
  <w:style w:type="paragraph" w:customStyle="1" w:styleId="57F0DD4D3FED44288F84870D262B259A1">
    <w:name w:val="57F0DD4D3FED44288F84870D262B259A1"/>
    <w:rsid w:val="00A57920"/>
    <w:pPr>
      <w:spacing w:line="240" w:lineRule="auto"/>
    </w:pPr>
    <w:rPr>
      <w:rFonts w:ascii="Arial" w:eastAsiaTheme="minorHAnsi" w:hAnsi="Arial"/>
      <w:lang w:eastAsia="en-US"/>
    </w:rPr>
  </w:style>
  <w:style w:type="paragraph" w:customStyle="1" w:styleId="E99866C9C25344C2A5B78ADE293409111">
    <w:name w:val="E99866C9C25344C2A5B78ADE293409111"/>
    <w:rsid w:val="00A57920"/>
    <w:pPr>
      <w:spacing w:line="240" w:lineRule="auto"/>
    </w:pPr>
    <w:rPr>
      <w:rFonts w:ascii="Arial" w:eastAsiaTheme="minorHAnsi" w:hAnsi="Arial"/>
      <w:lang w:eastAsia="en-US"/>
    </w:rPr>
  </w:style>
  <w:style w:type="paragraph" w:customStyle="1" w:styleId="161B54AE03F64D54A9A4C3DA884359431">
    <w:name w:val="161B54AE03F64D54A9A4C3DA884359431"/>
    <w:rsid w:val="00A57920"/>
    <w:pPr>
      <w:spacing w:line="240" w:lineRule="auto"/>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livering for Queensland">
      <a:dk1>
        <a:srgbClr val="1D1D1D"/>
      </a:dk1>
      <a:lt1>
        <a:sysClr val="window" lastClr="FFFFFF"/>
      </a:lt1>
      <a:dk2>
        <a:srgbClr val="002549"/>
      </a:dk2>
      <a:lt2>
        <a:srgbClr val="E5EEF7"/>
      </a:lt2>
      <a:accent1>
        <a:srgbClr val="004180"/>
      </a:accent1>
      <a:accent2>
        <a:srgbClr val="005EB8"/>
      </a:accent2>
      <a:accent3>
        <a:srgbClr val="7FAEDB"/>
      </a:accent3>
      <a:accent4>
        <a:srgbClr val="B2CEE9"/>
      </a:accent4>
      <a:accent5>
        <a:srgbClr val="E0E0E0"/>
      </a:accent5>
      <a:accent6>
        <a:srgbClr val="595959"/>
      </a:accent6>
      <a:hlink>
        <a:srgbClr val="005EB8"/>
      </a:hlink>
      <a:folHlink>
        <a:srgbClr val="005EB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f71f86-2bc3-4eda-a5e7-ed52d7073a80">
      <Terms xmlns="http://schemas.microsoft.com/office/infopath/2007/PartnerControls"/>
    </lcf76f155ced4ddcb4097134ff3c332f>
    <TaxCatchAll xmlns="fd5a31b8-7943-496c-9bf2-dda18d38b62a" xsi:nil="true"/>
    <link0 xmlns="42f71f86-2bc3-4eda-a5e7-ed52d7073a80">
      <Url xsi:nil="true"/>
      <Description xsi:nil="true"/>
    </link0>
    <Subject_x0020_matter_x0020_expert xmlns="42f71f86-2bc3-4eda-a5e7-ed52d7073a80">
      <UserInfo>
        <DisplayName/>
        <AccountId xsi:nil="true"/>
        <AccountType/>
      </UserInfo>
    </Subject_x0020_matter_x0020_expert>
    <Approver xmlns="42f71f86-2bc3-4eda-a5e7-ed52d7073a80">
      <UserInfo>
        <DisplayName/>
        <AccountId xsi:nil="true"/>
        <AccountType/>
      </UserInfo>
    </Approver>
    <Link xmlns="42f71f86-2bc3-4eda-a5e7-ed52d7073a80">
      <Url xsi:nil="true"/>
      <Description xsi:nil="true"/>
    </Link>
    <Pagetitle xmlns="42f71f86-2bc3-4eda-a5e7-ed52d7073a80" xsi:nil="true"/>
    <Editor0 xmlns="42f71f86-2bc3-4eda-a5e7-ed52d7073a80">
      <UserInfo>
        <DisplayName/>
        <AccountId xsi:nil="true"/>
        <AccountType/>
      </UserInfo>
    </Editor0>
    <Description_x002f_summary xmlns="42f71f86-2bc3-4eda-a5e7-ed52d7073a80" xsi:nil="true"/>
    <User xmlns="42f71f86-2bc3-4eda-a5e7-ed52d7073a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605E8EC994B74384C3E9D77F3265EB" ma:contentTypeVersion="35" ma:contentTypeDescription="Create a new document." ma:contentTypeScope="" ma:versionID="d92ae0eb515567938ae5946ad81e4d68">
  <xsd:schema xmlns:xsd="http://www.w3.org/2001/XMLSchema" xmlns:xs="http://www.w3.org/2001/XMLSchema" xmlns:p="http://schemas.microsoft.com/office/2006/metadata/properties" xmlns:ns2="42f71f86-2bc3-4eda-a5e7-ed52d7073a80" xmlns:ns3="fd5a31b8-7943-496c-9bf2-dda18d38b62a" targetNamespace="http://schemas.microsoft.com/office/2006/metadata/properties" ma:root="true" ma:fieldsID="34cde3a9b62169868f6307098d9622ef" ns2:_="" ns3:_="">
    <xsd:import namespace="42f71f86-2bc3-4eda-a5e7-ed52d7073a80"/>
    <xsd:import namespace="fd5a31b8-7943-496c-9bf2-dda18d38b6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ink"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link0" minOccurs="0"/>
                <xsd:element ref="ns2:MediaServiceSearchProperties" minOccurs="0"/>
                <xsd:element ref="ns2:Pagetitle" minOccurs="0"/>
                <xsd:element ref="ns2:Description_x002f_summary" minOccurs="0"/>
                <xsd:element ref="ns2:Editor0" minOccurs="0"/>
                <xsd:element ref="ns2:Subject_x0020_matter_x0020_expert" minOccurs="0"/>
                <xsd:element ref="ns2:Approver" minOccurs="0"/>
                <xsd:element ref="ns2: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71f86-2bc3-4eda-a5e7-ed52d7073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ink0" ma:index="26" nillable="true" ma:displayName="URL" ma:format="Hyperlink" ma:internalName="link0">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Pagetitle" ma:index="28" nillable="true" ma:displayName="Page title" ma:format="Dropdown" ma:internalName="Pagetitle">
      <xsd:simpleType>
        <xsd:restriction base="dms:Text">
          <xsd:maxLength value="255"/>
        </xsd:restriction>
      </xsd:simpleType>
    </xsd:element>
    <xsd:element name="Description_x002f_summary" ma:index="29" nillable="true" ma:displayName="Description/summary" ma:format="Dropdown" ma:internalName="Description_x002f_summary">
      <xsd:simpleType>
        <xsd:restriction base="dms:Note">
          <xsd:maxLength value="255"/>
        </xsd:restriction>
      </xsd:simpleType>
    </xsd:element>
    <xsd:element name="Editor0" ma:index="31" nillable="true" ma:displayName="Editor" ma:list="UserInfo" ma:SharePointGroup="0" ma:internalName="Edit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ject_x0020_matter_x0020_expert" ma:index="32" nillable="true" ma:displayName="Subject matter expert" ma:description="Subject matter expert" ma:list="UserInfo" ma:SharePointGroup="0" ma:internalName="Subject_x0020_matter_x0020_expert"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33" nillable="true" ma:displayName="Approver" ma:description="Approver" ma:list="UserInfo" ma:SharePointGroup="0" ma:internalName="Approv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r" ma:index="34" nillable="true" ma:displayName="User" ma:description="End user of this content" ma:format="Dropdown" ma:internalName="User">
      <xsd:complexType>
        <xsd:complexContent>
          <xsd:extension base="dms:MultiChoice">
            <xsd:sequence>
              <xsd:element name="Value" maxOccurs="unbounded" minOccurs="0" nillable="true">
                <xsd:simpleType>
                  <xsd:restriction base="dms:Choice">
                    <xsd:enumeration value="Employee"/>
                    <xsd:enumeration value="Manager"/>
                    <xsd:enumeration value="Executive"/>
                    <xsd:enumeration value="Specialis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5a31b8-7943-496c-9bf2-dda18d38b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5d682a1-3bd8-46c1-be71-5eea99c24b83}" ma:internalName="TaxCatchAll" ma:showField="CatchAllData" ma:web="fd5a31b8-7943-496c-9bf2-dda18d38b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3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14372-FB1D-4BCB-86C0-F425F3558837}">
  <ds:schemaRefs>
    <ds:schemaRef ds:uri="http://schemas.microsoft.com/office/2006/metadata/properties"/>
    <ds:schemaRef ds:uri="http://schemas.microsoft.com/office/infopath/2007/PartnerControls"/>
    <ds:schemaRef ds:uri="42f71f86-2bc3-4eda-a5e7-ed52d7073a80"/>
    <ds:schemaRef ds:uri="fd5a31b8-7943-496c-9bf2-dda18d38b62a"/>
  </ds:schemaRefs>
</ds:datastoreItem>
</file>

<file path=customXml/itemProps2.xml><?xml version="1.0" encoding="utf-8"?>
<ds:datastoreItem xmlns:ds="http://schemas.openxmlformats.org/officeDocument/2006/customXml" ds:itemID="{DC680DFC-EC6E-4CCC-9E3D-4C285DA37E9B}">
  <ds:schemaRefs>
    <ds:schemaRef ds:uri="http://schemas.microsoft.com/sharepoint/v3/contenttype/forms"/>
  </ds:schemaRefs>
</ds:datastoreItem>
</file>

<file path=customXml/itemProps3.xml><?xml version="1.0" encoding="utf-8"?>
<ds:datastoreItem xmlns:ds="http://schemas.openxmlformats.org/officeDocument/2006/customXml" ds:itemID="{ECB1A489-C700-45FD-BF83-EC54333590C5}">
  <ds:schemaRefs>
    <ds:schemaRef ds:uri="http://schemas.openxmlformats.org/officeDocument/2006/bibliography"/>
  </ds:schemaRefs>
</ds:datastoreItem>
</file>

<file path=customXml/itemProps4.xml><?xml version="1.0" encoding="utf-8"?>
<ds:datastoreItem xmlns:ds="http://schemas.openxmlformats.org/officeDocument/2006/customXml" ds:itemID="{663DFA84-35AE-4FFE-A830-6B4D88C51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71f86-2bc3-4eda-a5e7-ed52d7073a80"/>
    <ds:schemaRef ds:uri="fd5a31b8-7943-496c-9bf2-dda18d38b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PSC_Template_A4 Portrait (5)</Template>
  <TotalTime>151</TotalTime>
  <Pages>17</Pages>
  <Words>3000</Words>
  <Characters>16472</Characters>
  <Application>Microsoft Office Word</Application>
  <DocSecurity>0</DocSecurity>
  <Lines>370</Lines>
  <Paragraphs>204</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 of interest in recruitment declarations form</dc:title>
  <dc:subject>Conflicts of interest in recruitment declarations form</dc:subject>
  <dc:creator>Public Sector Commission; Queensland Government</dc:creator>
  <cp:keywords>Conflicts of interest in recruitment declarations form</cp:keywords>
  <dc:description/>
  <dcterms:created xsi:type="dcterms:W3CDTF">2026-05-28T00:01:00Z</dcterms:created>
  <dcterms:modified xsi:type="dcterms:W3CDTF">2026-05-28T05:10:00Z</dcterms:modified>
  <cp:category>Conflicts of interest in recruitment declarations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0x01010066605E8EC994B74384C3E9D77F3265EB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dlc_DocIdItemGuid">
    <vt:lpwstr>67f134b7-d229-4d75-8e32-cd10b9ff63e6</vt:lpwstr>
  </property>
  <property fmtid="{D5CDD505-2E9C-101B-9397-08002B2CF9AE}" pid="8" name="link0">
    <vt:lpwstr>, </vt:lpwstr>
  </property>
  <property fmtid="{D5CDD505-2E9C-101B-9397-08002B2CF9AE}" pid="9" name="_ExtendedDescription">
    <vt:lpwstr/>
  </property>
  <property fmtid="{D5CDD505-2E9C-101B-9397-08002B2CF9AE}" pid="10" name="TriggerFlowInfo">
    <vt:lpwstr/>
  </property>
  <property fmtid="{D5CDD505-2E9C-101B-9397-08002B2CF9AE}" pid="11" name="Link">
    <vt:lpwstr>, </vt:lpwstr>
  </property>
  <property fmtid="{D5CDD505-2E9C-101B-9397-08002B2CF9AE}" pid="12" name="xd_Signature">
    <vt:lpwstr/>
  </property>
  <property fmtid="{D5CDD505-2E9C-101B-9397-08002B2CF9AE}" pid="13" name="_dlc_DocId">
    <vt:lpwstr>K3Z4UVM326ZC-1285638180-1718</vt:lpwstr>
  </property>
  <property fmtid="{D5CDD505-2E9C-101B-9397-08002B2CF9AE}" pid="14" name="_dlc_DocIdUrl">
    <vt:lpwstr>https://dpcqld.sharepoint.com/sites/psc-filestore/_layouts/15/DocIdRedir.aspx?ID=K3Z4UVM326ZC-1285638180-1718, K3Z4UVM326ZC-1285638180-1718</vt:lpwstr>
  </property>
  <property fmtid="{D5CDD505-2E9C-101B-9397-08002B2CF9AE}" pid="15" name="docLang">
    <vt:lpwstr>en</vt:lpwstr>
  </property>
</Properties>
</file>