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B18F" w14:textId="271CE391" w:rsidR="00361CB2" w:rsidRDefault="1706A59C" w:rsidP="00B34437">
      <w:pPr>
        <w:pStyle w:val="Heading1"/>
      </w:pPr>
      <w:r>
        <w:t>Purpose</w:t>
      </w:r>
    </w:p>
    <w:p w14:paraId="1E250342" w14:textId="7925667D" w:rsidR="00491965" w:rsidRDefault="05E96C7E" w:rsidP="003D2DA3">
      <w:r>
        <w:t>Wh</w:t>
      </w:r>
      <w:r w:rsidR="010AFB41">
        <w:t xml:space="preserve">at </w:t>
      </w:r>
      <w:r w:rsidR="1E4DC4B0">
        <w:t>do you want</w:t>
      </w:r>
      <w:r w:rsidR="010AFB41">
        <w:t xml:space="preserve"> </w:t>
      </w:r>
      <w:r w:rsidR="1E4DC4B0">
        <w:t xml:space="preserve">to </w:t>
      </w:r>
      <w:r w:rsidR="010AFB41">
        <w:t xml:space="preserve">learn from your research? Why </w:t>
      </w:r>
      <w:r w:rsidR="7B12A0A3">
        <w:t>is</w:t>
      </w:r>
      <w:r w:rsidR="3ABCF187">
        <w:t xml:space="preserve"> </w:t>
      </w:r>
      <w:r w:rsidR="7B12A0A3">
        <w:t xml:space="preserve">this information important </w:t>
      </w:r>
      <w:r w:rsidR="3ABCF187">
        <w:t>and what will it inform</w:t>
      </w:r>
      <w:r w:rsidR="010AFB41">
        <w:t xml:space="preserve">? </w:t>
      </w:r>
      <w:r w:rsidR="30581CBA">
        <w:t xml:space="preserve">This will </w:t>
      </w:r>
      <w:r w:rsidR="6B0AD3FD">
        <w:t>guide what data we collect</w:t>
      </w:r>
      <w:r w:rsidR="30581CBA">
        <w:t xml:space="preserve"> and </w:t>
      </w:r>
      <w:r w:rsidR="308B29B5">
        <w:t>the</w:t>
      </w:r>
      <w:r w:rsidR="30581CBA">
        <w:t xml:space="preserve"> questions </w:t>
      </w:r>
      <w:r w:rsidR="0960D82B">
        <w:t>we</w:t>
      </w:r>
      <w:r w:rsidR="30581CBA">
        <w:t xml:space="preserve"> ask. </w:t>
      </w:r>
    </w:p>
    <w:tbl>
      <w:tblPr>
        <w:tblStyle w:val="g2gcolheader"/>
        <w:tblW w:w="10436" w:type="dxa"/>
        <w:tblBorders>
          <w:insideH w:val="single" w:sz="12" w:space="0" w:color="EFEFEF" w:themeColor="accent5" w:themeTint="33"/>
        </w:tblBorders>
        <w:tblLook w:val="04A0" w:firstRow="1" w:lastRow="0" w:firstColumn="1" w:lastColumn="0" w:noHBand="0" w:noVBand="1"/>
      </w:tblPr>
      <w:tblGrid>
        <w:gridCol w:w="2213"/>
        <w:gridCol w:w="8223"/>
      </w:tblGrid>
      <w:tr w:rsidR="00D4175B" w14:paraId="313AD86B" w14:textId="77777777" w:rsidTr="3F7048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6DA43B8C" w14:textId="5C636E89" w:rsidR="108149F6" w:rsidRPr="006E2344" w:rsidRDefault="108149F6" w:rsidP="00B34437">
            <w:pPr>
              <w:rPr>
                <w:color w:val="000000" w:themeColor="text1"/>
              </w:rPr>
            </w:pPr>
            <w:r w:rsidRPr="006E2344">
              <w:rPr>
                <w:color w:val="000000" w:themeColor="text1"/>
              </w:rPr>
              <w:t>User</w:t>
            </w:r>
            <w:r w:rsidR="0EEADE08" w:rsidRPr="006E2344">
              <w:rPr>
                <w:color w:val="000000" w:themeColor="text1"/>
              </w:rPr>
              <w:t xml:space="preserve"> need</w:t>
            </w:r>
          </w:p>
        </w:tc>
        <w:tc>
          <w:tcPr>
            <w:tcW w:w="8287" w:type="dxa"/>
            <w:tcBorders>
              <w:top w:val="single" w:sz="12" w:space="0" w:color="EFEFEF" w:themeColor="accent5" w:themeTint="33"/>
              <w:left w:val="nil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3200B501" w14:textId="7C09168D" w:rsidR="0EEADE08" w:rsidRDefault="0EEADE08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376E40" w14:paraId="0A4E8251" w14:textId="77777777" w:rsidTr="3F7048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single" w:sz="12" w:space="0" w:color="EFEFEF" w:themeColor="accent5" w:themeTint="33"/>
              <w:left w:val="single" w:sz="12" w:space="0" w:color="EFEFEF" w:themeColor="accent5" w:themeTint="33"/>
              <w:bottom w:val="single" w:sz="12" w:space="0" w:color="EFEFEF" w:themeColor="accent5" w:themeTint="33"/>
            </w:tcBorders>
            <w:shd w:val="clear" w:color="auto" w:fill="EFEFEF" w:themeFill="accent5" w:themeFillTint="33"/>
          </w:tcPr>
          <w:p w14:paraId="69275AC6" w14:textId="4DE73BB9" w:rsidR="0EEADE08" w:rsidRPr="006E2344" w:rsidRDefault="5C3FEBE9" w:rsidP="00B34437">
            <w:pPr>
              <w:rPr>
                <w:color w:val="000000" w:themeColor="text1"/>
              </w:rPr>
            </w:pPr>
            <w:r w:rsidRPr="2D163924">
              <w:rPr>
                <w:color w:val="000000" w:themeColor="text1"/>
              </w:rPr>
              <w:t xml:space="preserve">Business </w:t>
            </w:r>
            <w:r w:rsidR="35C77AA1" w:rsidRPr="2D163924">
              <w:rPr>
                <w:color w:val="000000" w:themeColor="text1"/>
              </w:rPr>
              <w:t>need</w:t>
            </w:r>
          </w:p>
        </w:tc>
        <w:tc>
          <w:tcPr>
            <w:tcW w:w="8287" w:type="dxa"/>
            <w:tcBorders>
              <w:top w:val="single" w:sz="12" w:space="0" w:color="EFEFEF" w:themeColor="accent5" w:themeTint="33"/>
              <w:bottom w:val="single" w:sz="12" w:space="0" w:color="EFEFEF" w:themeColor="accent5" w:themeTint="33"/>
              <w:right w:val="single" w:sz="12" w:space="0" w:color="EFEFEF" w:themeColor="accent5" w:themeTint="33"/>
            </w:tcBorders>
            <w:shd w:val="clear" w:color="auto" w:fill="auto"/>
          </w:tcPr>
          <w:p w14:paraId="504E1068" w14:textId="5C17F25A" w:rsidR="0EEADE08" w:rsidRDefault="0EEADE08" w:rsidP="00B34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0B9B0448" w14:textId="416DDF19" w:rsidR="4DA865AD" w:rsidRDefault="4DA865AD" w:rsidP="3F7048BC">
      <w:pPr>
        <w:pStyle w:val="Heading1"/>
      </w:pPr>
      <w:r>
        <w:t>Participants</w:t>
      </w:r>
    </w:p>
    <w:p w14:paraId="1B687D9B" w14:textId="4BA738A5" w:rsidR="72CE16DB" w:rsidRDefault="0C7897C8" w:rsidP="0EEADE08">
      <w:pPr>
        <w:rPr>
          <w:rFonts w:ascii="Calibri" w:eastAsia="Calibri" w:hAnsi="Calibri" w:cs="Calibri"/>
          <w:color w:val="000000" w:themeColor="text1"/>
        </w:rPr>
      </w:pPr>
      <w:r w:rsidRPr="3F7048BC">
        <w:rPr>
          <w:rFonts w:ascii="Calibri" w:eastAsia="Calibri" w:hAnsi="Calibri" w:cs="Calibri"/>
          <w:color w:val="000000" w:themeColor="text1"/>
        </w:rPr>
        <w:t>Wh</w:t>
      </w:r>
      <w:r w:rsidR="1F94ECB8" w:rsidRPr="3F7048BC">
        <w:rPr>
          <w:rFonts w:ascii="Calibri" w:eastAsia="Calibri" w:hAnsi="Calibri" w:cs="Calibri"/>
          <w:color w:val="000000" w:themeColor="text1"/>
        </w:rPr>
        <w:t xml:space="preserve">o will receive this survey? Will it be public on the </w:t>
      </w:r>
      <w:r w:rsidR="1F94ECB8" w:rsidRPr="3F7048BC">
        <w:rPr>
          <w:rFonts w:ascii="Calibri" w:eastAsia="Calibri" w:hAnsi="Calibri" w:cs="Calibri"/>
          <w:i/>
          <w:iCs/>
          <w:color w:val="000000" w:themeColor="text1"/>
        </w:rPr>
        <w:t>For government</w:t>
      </w:r>
      <w:r w:rsidR="1F94ECB8" w:rsidRPr="3F7048BC">
        <w:rPr>
          <w:rFonts w:ascii="Calibri" w:eastAsia="Calibri" w:hAnsi="Calibri" w:cs="Calibri"/>
          <w:color w:val="000000" w:themeColor="text1"/>
        </w:rPr>
        <w:t xml:space="preserve"> website or sent to all Queensland Government employees on the </w:t>
      </w:r>
      <w:hyperlink r:id="rId11">
        <w:r w:rsidR="1F94ECB8" w:rsidRPr="3F7048BC">
          <w:rPr>
            <w:rStyle w:val="Hyperlink"/>
            <w:rFonts w:ascii="Calibri" w:eastAsia="Calibri" w:hAnsi="Calibri" w:cs="Calibri"/>
          </w:rPr>
          <w:t>W</w:t>
        </w:r>
        <w:r w:rsidR="5AE3D571" w:rsidRPr="3F7048BC">
          <w:rPr>
            <w:rStyle w:val="Hyperlink"/>
            <w:rFonts w:ascii="Calibri" w:eastAsia="Calibri" w:hAnsi="Calibri" w:cs="Calibri"/>
          </w:rPr>
          <w:t>ired</w:t>
        </w:r>
        <w:r w:rsidR="1F94ECB8" w:rsidRPr="3F7048BC">
          <w:rPr>
            <w:rStyle w:val="Hyperlink"/>
            <w:rFonts w:ascii="Calibri" w:eastAsia="Calibri" w:hAnsi="Calibri" w:cs="Calibri"/>
          </w:rPr>
          <w:t xml:space="preserve"> </w:t>
        </w:r>
        <w:r w:rsidR="5462B995" w:rsidRPr="3F7048BC">
          <w:rPr>
            <w:rStyle w:val="Hyperlink"/>
            <w:rFonts w:ascii="Calibri" w:eastAsia="Calibri" w:hAnsi="Calibri" w:cs="Calibri"/>
          </w:rPr>
          <w:t xml:space="preserve">discussion </w:t>
        </w:r>
        <w:r w:rsidR="1F94ECB8" w:rsidRPr="3F7048BC">
          <w:rPr>
            <w:rStyle w:val="Hyperlink"/>
            <w:rFonts w:ascii="Calibri" w:eastAsia="Calibri" w:hAnsi="Calibri" w:cs="Calibri"/>
          </w:rPr>
          <w:t>list</w:t>
        </w:r>
      </w:hyperlink>
      <w:r w:rsidR="007678FD">
        <w:rPr>
          <w:rFonts w:ascii="Calibri" w:eastAsia="Calibri" w:hAnsi="Calibri" w:cs="Calibri"/>
          <w:color w:val="000000" w:themeColor="text1"/>
        </w:rPr>
        <w:t xml:space="preserve">? </w:t>
      </w:r>
      <w:r w:rsidR="4927FF48" w:rsidRPr="3F7048BC">
        <w:rPr>
          <w:rFonts w:ascii="Calibri" w:eastAsia="Calibri" w:hAnsi="Calibri" w:cs="Calibri"/>
          <w:color w:val="000000" w:themeColor="text1"/>
        </w:rPr>
        <w:t>Do you have an existing mailing list of people opted in for research or will you need to create a new list of recipients?</w:t>
      </w:r>
    </w:p>
    <w:tbl>
      <w:tblPr>
        <w:tblStyle w:val="g2gcolheader"/>
        <w:tblW w:w="0" w:type="auto"/>
        <w:tblLook w:val="04A0" w:firstRow="1" w:lastRow="0" w:firstColumn="1" w:lastColumn="0" w:noHBand="0" w:noVBand="1"/>
      </w:tblPr>
      <w:tblGrid>
        <w:gridCol w:w="2178"/>
        <w:gridCol w:w="2362"/>
        <w:gridCol w:w="1971"/>
        <w:gridCol w:w="1965"/>
        <w:gridCol w:w="1990"/>
      </w:tblGrid>
      <w:tr w:rsidR="3F7048BC" w14:paraId="4A90FEF6" w14:textId="77777777" w:rsidTr="5C6401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FEFEF" w:themeFill="accent5" w:themeFillTint="33"/>
          </w:tcPr>
          <w:p w14:paraId="1C12E035" w14:textId="71BF0199" w:rsidR="3F7048BC" w:rsidRDefault="3F7048BC" w:rsidP="3F7048BC">
            <w:pPr>
              <w:rPr>
                <w:color w:val="000000" w:themeColor="text1"/>
              </w:rPr>
            </w:pPr>
            <w:r w:rsidRPr="3F7048BC">
              <w:rPr>
                <w:color w:val="000000" w:themeColor="text1"/>
              </w:rPr>
              <w:t xml:space="preserve">Recipients </w:t>
            </w:r>
          </w:p>
        </w:tc>
        <w:tc>
          <w:tcPr>
            <w:tcW w:w="2375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26C66FCA" w14:textId="5E7C1BDE" w:rsidR="3F7048BC" w:rsidRDefault="008A3F09" w:rsidP="3F7048BC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sdt>
              <w:sdtPr>
                <w:id w:val="119235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7048BC" w:rsidRPr="3F7048B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F7048BC">
              <w:t xml:space="preserve"> For gov</w:t>
            </w:r>
            <w:r w:rsidR="1C178135">
              <w:t xml:space="preserve"> </w:t>
            </w:r>
            <w:r w:rsidR="3F7048BC">
              <w:t>website</w:t>
            </w:r>
          </w:p>
        </w:tc>
        <w:tc>
          <w:tcPr>
            <w:tcW w:w="1979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0DBB174F" w14:textId="3297DDD2" w:rsidR="3F7048BC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9195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7048BC" w:rsidRPr="3F7048B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592FB24">
              <w:t>Wired</w:t>
            </w:r>
          </w:p>
        </w:tc>
        <w:tc>
          <w:tcPr>
            <w:tcW w:w="1978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53D4100D" w14:textId="5DE63773" w:rsidR="3F7048BC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322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7048BC" w:rsidRPr="3F7048B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F7048BC">
              <w:t xml:space="preserve"> Existing list</w:t>
            </w:r>
          </w:p>
        </w:tc>
        <w:tc>
          <w:tcPr>
            <w:tcW w:w="1979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150938C7" w14:textId="5ED5F364" w:rsidR="3F7048BC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5111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7048BC" w:rsidRPr="3F7048B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F7048BC">
              <w:t>New list</w:t>
            </w:r>
          </w:p>
        </w:tc>
      </w:tr>
      <w:tr w:rsidR="3F7048BC" w14:paraId="017D1270" w14:textId="77777777" w:rsidTr="5C6401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FEFEF" w:themeFill="accent5" w:themeFillTint="33"/>
          </w:tcPr>
          <w:p w14:paraId="660D2E9F" w14:textId="23591D32" w:rsidR="1E9C9BDB" w:rsidRDefault="1E9C9BDB" w:rsidP="3F7048BC">
            <w:pPr>
              <w:rPr>
                <w:color w:val="000000" w:themeColor="text1"/>
              </w:rPr>
            </w:pPr>
            <w:r w:rsidRPr="5C6401AF">
              <w:rPr>
                <w:color w:val="000000" w:themeColor="text1"/>
              </w:rPr>
              <w:t xml:space="preserve">List </w:t>
            </w:r>
          </w:p>
        </w:tc>
        <w:tc>
          <w:tcPr>
            <w:tcW w:w="8311" w:type="dxa"/>
            <w:gridSpan w:val="4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61B65B76" w14:textId="2BE23576" w:rsidR="3F7048BC" w:rsidRDefault="3F7048BC" w:rsidP="5C640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3F7048BC" w14:paraId="7F97F827" w14:textId="77777777" w:rsidTr="5C6401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FEFEF" w:themeFill="accent5" w:themeFillTint="33"/>
          </w:tcPr>
          <w:p w14:paraId="7001466F" w14:textId="07590022" w:rsidR="3F7048BC" w:rsidRDefault="3F7048BC" w:rsidP="3F7048BC">
            <w:pPr>
              <w:rPr>
                <w:color w:val="000000" w:themeColor="text1"/>
              </w:rPr>
            </w:pPr>
            <w:r w:rsidRPr="3F7048BC">
              <w:rPr>
                <w:color w:val="000000" w:themeColor="text1"/>
              </w:rPr>
              <w:t>Participant identifier</w:t>
            </w:r>
          </w:p>
        </w:tc>
        <w:tc>
          <w:tcPr>
            <w:tcW w:w="2375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30B44830" w14:textId="7DCDD46D" w:rsidR="3F7048BC" w:rsidRDefault="008A3F09" w:rsidP="3F7048BC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277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7048BC" w:rsidRPr="3F7048B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F7048BC">
              <w:t xml:space="preserve"> Anonymous</w:t>
            </w:r>
          </w:p>
        </w:tc>
        <w:tc>
          <w:tcPr>
            <w:tcW w:w="1979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160FBA2E" w14:textId="72F6ED53" w:rsidR="3F7048BC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1447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7048BC" w:rsidRPr="3F7048B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F7048BC">
              <w:t>Email</w:t>
            </w:r>
          </w:p>
        </w:tc>
        <w:tc>
          <w:tcPr>
            <w:tcW w:w="3957" w:type="dxa"/>
            <w:gridSpan w:val="2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3FB4D267" w14:textId="397D61E4" w:rsidR="3F7048BC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1718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7048BC" w:rsidRPr="3F7048B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F7048BC">
              <w:t xml:space="preserve"> </w:t>
            </w:r>
            <w:r w:rsidR="64D4090F">
              <w:t>Other (Please specify)</w:t>
            </w:r>
          </w:p>
        </w:tc>
      </w:tr>
    </w:tbl>
    <w:p w14:paraId="40A34F92" w14:textId="7283040B" w:rsidR="00E17F64" w:rsidRPr="00EF7EF0" w:rsidRDefault="7E6044C5" w:rsidP="3F7048BC">
      <w:pPr>
        <w:pStyle w:val="Heading1"/>
      </w:pPr>
      <w:r>
        <w:t>Title</w:t>
      </w:r>
    </w:p>
    <w:p w14:paraId="5430784B" w14:textId="2AC8E855" w:rsidR="00E17F64" w:rsidRDefault="5A617032" w:rsidP="00E17F64">
      <w:r>
        <w:t>M</w:t>
      </w:r>
      <w:r w:rsidR="00E17F64">
        <w:t>aximum</w:t>
      </w:r>
      <w:r w:rsidR="00E17F64" w:rsidRPr="00EF7EF0">
        <w:t xml:space="preserve"> of 55 characters (including spaces).</w:t>
      </w:r>
      <w:r w:rsidR="00E17F64" w:rsidRPr="009D1855">
        <w:t xml:space="preserve"> 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81276" w14:paraId="1F36EE93" w14:textId="77777777" w:rsidTr="3F7048BC">
        <w:tc>
          <w:tcPr>
            <w:tcW w:w="10456" w:type="dxa"/>
          </w:tcPr>
          <w:p w14:paraId="1B3D7179" w14:textId="77777777" w:rsidR="00381276" w:rsidRDefault="00381276" w:rsidP="00B34437">
            <w:bookmarkStart w:id="0" w:name="_Hlk177638348"/>
            <w:bookmarkEnd w:id="0"/>
          </w:p>
        </w:tc>
      </w:tr>
    </w:tbl>
    <w:p w14:paraId="18EEC4B2" w14:textId="284F493D" w:rsidR="58284BDB" w:rsidRDefault="58284BDB" w:rsidP="3F7048BC">
      <w:pPr>
        <w:pStyle w:val="Heading1"/>
      </w:pPr>
      <w:r>
        <w:t>Questionnaire</w:t>
      </w:r>
    </w:p>
    <w:p w14:paraId="5D70BD48" w14:textId="288EFDAC" w:rsidR="006E5B80" w:rsidRDefault="0FFFF88A" w:rsidP="006E5B80">
      <w:r>
        <w:t>Ask questions that collect accurate and relevant data. Use different question types to engage your p</w:t>
      </w:r>
      <w:r w:rsidR="58436004">
        <w:t xml:space="preserve">articipants. </w:t>
      </w:r>
      <w:r w:rsidR="7FB1B792">
        <w:t xml:space="preserve">See </w:t>
      </w:r>
      <w:hyperlink w:anchor="_Appendix_">
        <w:r w:rsidR="7FB1B792" w:rsidRPr="5C6401AF">
          <w:rPr>
            <w:rStyle w:val="Hyperlink"/>
          </w:rPr>
          <w:t>Appendix</w:t>
        </w:r>
      </w:hyperlink>
      <w:r w:rsidR="7FB1B792">
        <w:t xml:space="preserve"> for an explanation of question types. Follow the </w:t>
      </w:r>
      <w:r w:rsidR="7FB1B792" w:rsidRPr="5C6401AF">
        <w:rPr>
          <w:rStyle w:val="Hyperlink"/>
        </w:rPr>
        <w:t>Queensland Government Style Manual</w:t>
      </w:r>
      <w:r w:rsidR="7FB1B792">
        <w:t>.</w:t>
      </w:r>
    </w:p>
    <w:p w14:paraId="55DA61B1" w14:textId="1BC082F2" w:rsidR="198FD56C" w:rsidRDefault="198FD56C" w:rsidP="3F7048BC">
      <w:pPr>
        <w:pStyle w:val="Heading2"/>
      </w:pPr>
      <w:r>
        <w:t>Introduction text</w:t>
      </w:r>
    </w:p>
    <w:tbl>
      <w:tblPr>
        <w:tblStyle w:val="TableGrid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34437" w14:paraId="61C28889" w14:textId="77777777" w:rsidTr="3F7048BC">
        <w:trPr>
          <w:trHeight w:val="1008"/>
        </w:trPr>
        <w:tc>
          <w:tcPr>
            <w:tcW w:w="10456" w:type="dxa"/>
          </w:tcPr>
          <w:p w14:paraId="69EA6F73" w14:textId="77777777" w:rsidR="00B34437" w:rsidRDefault="00B34437"/>
        </w:tc>
      </w:tr>
    </w:tbl>
    <w:p w14:paraId="34928A2F" w14:textId="30B80F02" w:rsidR="003529AA" w:rsidRDefault="63243CF0" w:rsidP="00B34437">
      <w:pPr>
        <w:pStyle w:val="Heading2"/>
      </w:pPr>
      <w:r>
        <w:t>Question</w:t>
      </w:r>
      <w:r w:rsidR="1C04F249">
        <w:t xml:space="preserve"> </w:t>
      </w:r>
      <w:r w:rsidR="76967686">
        <w:t>1</w:t>
      </w:r>
    </w:p>
    <w:tbl>
      <w:tblPr>
        <w:tblStyle w:val="g2gcolheader"/>
        <w:tblW w:w="10466" w:type="dxa"/>
        <w:tblLook w:val="04A0" w:firstRow="1" w:lastRow="0" w:firstColumn="1" w:lastColumn="0" w:noHBand="0" w:noVBand="1"/>
      </w:tblPr>
      <w:tblGrid>
        <w:gridCol w:w="2179"/>
        <w:gridCol w:w="2223"/>
        <w:gridCol w:w="2098"/>
        <w:gridCol w:w="1952"/>
        <w:gridCol w:w="2014"/>
      </w:tblGrid>
      <w:tr w:rsidR="3F7048BC" w14:paraId="2F127092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FEFEF" w:themeFill="accent5" w:themeFillTint="33"/>
          </w:tcPr>
          <w:p w14:paraId="193F8D04" w14:textId="6CC4A244" w:rsidR="76967686" w:rsidRDefault="76967686" w:rsidP="3F7048BC">
            <w:pPr>
              <w:rPr>
                <w:color w:val="000000" w:themeColor="text1"/>
              </w:rPr>
            </w:pPr>
            <w:r w:rsidRPr="3F7048BC">
              <w:rPr>
                <w:color w:val="000000" w:themeColor="text1"/>
              </w:rPr>
              <w:t>Question</w:t>
            </w:r>
          </w:p>
        </w:tc>
        <w:tc>
          <w:tcPr>
            <w:tcW w:w="8311" w:type="dxa"/>
            <w:gridSpan w:val="4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6AD64CB4" w14:textId="4C9D088D" w:rsidR="3F7048BC" w:rsidRDefault="3F7048BC" w:rsidP="5C640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3F7048BC" w14:paraId="6359D5F0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 w:val="restart"/>
            <w:shd w:val="clear" w:color="auto" w:fill="EFEFEF" w:themeFill="accent5" w:themeFillTint="33"/>
          </w:tcPr>
          <w:p w14:paraId="114F4F93" w14:textId="0C870434" w:rsidR="7091ABE2" w:rsidRDefault="7091ABE2" w:rsidP="3F7048BC">
            <w:pPr>
              <w:rPr>
                <w:color w:val="000000" w:themeColor="text1"/>
              </w:rPr>
            </w:pPr>
            <w:r w:rsidRPr="3F7048BC">
              <w:rPr>
                <w:color w:val="000000" w:themeColor="text1"/>
              </w:rPr>
              <w:t>Type</w:t>
            </w:r>
          </w:p>
        </w:tc>
        <w:tc>
          <w:tcPr>
            <w:tcW w:w="2243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2B75C330" w14:textId="3B9343F5" w:rsidR="17AFE7E0" w:rsidRDefault="008A3F09" w:rsidP="397589B7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sdt>
              <w:sdtPr>
                <w:id w:val="77341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ADC2121" w:rsidRPr="397589B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3F7048BC">
              <w:t xml:space="preserve"> </w:t>
            </w:r>
            <w:r w:rsidR="72151634">
              <w:t>S</w:t>
            </w:r>
            <w:r w:rsidR="1A477C6E">
              <w:t>hort answer text</w:t>
            </w:r>
          </w:p>
        </w:tc>
        <w:tc>
          <w:tcPr>
            <w:tcW w:w="2111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2206CD42" w14:textId="03537D07" w:rsidR="3F7048BC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3257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7048BC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5C61F">
              <w:t>Long answer text</w:t>
            </w:r>
          </w:p>
        </w:tc>
        <w:tc>
          <w:tcPr>
            <w:tcW w:w="1978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526963EC" w14:textId="40D10731" w:rsidR="3F7048BC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5883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7048BC" w:rsidRPr="3F7048B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F7048BC">
              <w:t xml:space="preserve"> </w:t>
            </w:r>
            <w:r w:rsidR="62645D80">
              <w:t>Radio bu</w:t>
            </w:r>
            <w:r w:rsidR="3F7048BC">
              <w:t>t</w:t>
            </w:r>
            <w:r w:rsidR="62645D80">
              <w:t>ton</w:t>
            </w:r>
          </w:p>
        </w:tc>
        <w:tc>
          <w:tcPr>
            <w:tcW w:w="1979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73788481" w14:textId="203804F4" w:rsidR="3F7048BC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2446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7048BC" w:rsidRPr="3F7048B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BD8E275">
              <w:t>Checkbox</w:t>
            </w:r>
          </w:p>
        </w:tc>
      </w:tr>
      <w:tr w:rsidR="3F7048BC" w14:paraId="2F507E99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/>
          </w:tcPr>
          <w:p w14:paraId="1EC21445" w14:textId="77777777" w:rsidR="003510DA" w:rsidRDefault="003510DA"/>
        </w:tc>
        <w:tc>
          <w:tcPr>
            <w:tcW w:w="2243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07E6BEB6" w14:textId="395E4693" w:rsidR="3F7048BC" w:rsidRDefault="008A3F09" w:rsidP="3F7048BC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721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7048BC" w:rsidRPr="5C6401AF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3F7048BC">
              <w:t xml:space="preserve"> </w:t>
            </w:r>
            <w:r w:rsidR="0292C590">
              <w:t>Dropdown</w:t>
            </w:r>
          </w:p>
        </w:tc>
        <w:tc>
          <w:tcPr>
            <w:tcW w:w="2111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69C374C7" w14:textId="28C45F77" w:rsidR="3F7048BC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7007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7048BC" w:rsidRPr="3F7048B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42FF131D">
              <w:t>Ranking</w:t>
            </w:r>
          </w:p>
        </w:tc>
        <w:tc>
          <w:tcPr>
            <w:tcW w:w="1978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14D39A5D" w14:textId="4E68DCDC" w:rsidR="3F7048BC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3144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7048BC" w:rsidRPr="3F7048B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F7048BC">
              <w:t xml:space="preserve"> </w:t>
            </w:r>
            <w:r w:rsidR="67F92864">
              <w:t>Matrix</w:t>
            </w:r>
          </w:p>
        </w:tc>
        <w:tc>
          <w:tcPr>
            <w:tcW w:w="1979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7B03BD65" w14:textId="07AC99AC" w:rsidR="3F7048BC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9217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7048BC" w:rsidRPr="5C6401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4268C01">
              <w:t>Likert scale</w:t>
            </w:r>
          </w:p>
        </w:tc>
      </w:tr>
      <w:tr w:rsidR="3F7048BC" w14:paraId="68785FF8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FEFEF" w:themeFill="accent5" w:themeFillTint="33"/>
          </w:tcPr>
          <w:p w14:paraId="29FEDBDF" w14:textId="74181204" w:rsidR="09B43891" w:rsidRDefault="09B43891" w:rsidP="3F7048BC">
            <w:pPr>
              <w:rPr>
                <w:color w:val="000000" w:themeColor="text1"/>
              </w:rPr>
            </w:pPr>
            <w:r w:rsidRPr="3F7048BC">
              <w:rPr>
                <w:color w:val="000000" w:themeColor="text1"/>
              </w:rPr>
              <w:t>Options</w:t>
            </w:r>
          </w:p>
        </w:tc>
        <w:tc>
          <w:tcPr>
            <w:tcW w:w="8311" w:type="dxa"/>
            <w:gridSpan w:val="4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19BE0C64" w14:textId="78572F60" w:rsidR="3F7048BC" w:rsidRDefault="3F7048BC" w:rsidP="5C640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3F7048BC" w14:paraId="5978C5F5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FEFEF" w:themeFill="accent5" w:themeFillTint="33"/>
          </w:tcPr>
          <w:p w14:paraId="60DEF7BA" w14:textId="2304A9C6" w:rsidR="3F61AAD1" w:rsidRDefault="3F61AAD1" w:rsidP="3F7048BC">
            <w:r w:rsidRPr="3F7048BC">
              <w:rPr>
                <w:color w:val="000000" w:themeColor="text1"/>
              </w:rPr>
              <w:lastRenderedPageBreak/>
              <w:t>Extra information</w:t>
            </w:r>
          </w:p>
        </w:tc>
        <w:tc>
          <w:tcPr>
            <w:tcW w:w="2243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3A1C1BA0" w14:textId="791CADEA" w:rsidR="3F7048BC" w:rsidRDefault="008A3F09" w:rsidP="3F7048BC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7205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7048BC" w:rsidRPr="3F7048B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F7048BC">
              <w:t xml:space="preserve"> </w:t>
            </w:r>
            <w:r w:rsidR="0072897F">
              <w:t>Optional</w:t>
            </w:r>
          </w:p>
        </w:tc>
        <w:tc>
          <w:tcPr>
            <w:tcW w:w="2111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0F987F97" w14:textId="7B93097B" w:rsidR="3F7048BC" w:rsidRDefault="008A3F09" w:rsidP="3F704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3038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7048BC" w:rsidRPr="3F7048B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20414BB">
              <w:t xml:space="preserve"> Random order</w:t>
            </w:r>
          </w:p>
        </w:tc>
        <w:tc>
          <w:tcPr>
            <w:tcW w:w="3957" w:type="dxa"/>
            <w:gridSpan w:val="2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046A45F4" w14:textId="3851F70D" w:rsidR="3F7048BC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2558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F7048BC" w:rsidRPr="3F7048B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F7048BC">
              <w:t xml:space="preserve"> </w:t>
            </w:r>
            <w:r w:rsidR="1CE0E21E">
              <w:t xml:space="preserve">Logic (Please specify) </w:t>
            </w:r>
          </w:p>
        </w:tc>
      </w:tr>
    </w:tbl>
    <w:p w14:paraId="3276628E" w14:textId="787B80C7" w:rsidR="5B9F8E1D" w:rsidRDefault="5B9F8E1D" w:rsidP="3F7048BC">
      <w:pPr>
        <w:pStyle w:val="Heading2"/>
      </w:pPr>
      <w:r>
        <w:t>Question 2</w:t>
      </w:r>
    </w:p>
    <w:tbl>
      <w:tblPr>
        <w:tblStyle w:val="g2gcolheader"/>
        <w:tblW w:w="0" w:type="auto"/>
        <w:tblLook w:val="04A0" w:firstRow="1" w:lastRow="0" w:firstColumn="1" w:lastColumn="0" w:noHBand="0" w:noVBand="1"/>
      </w:tblPr>
      <w:tblGrid>
        <w:gridCol w:w="2179"/>
        <w:gridCol w:w="2223"/>
        <w:gridCol w:w="2098"/>
        <w:gridCol w:w="1952"/>
        <w:gridCol w:w="2014"/>
      </w:tblGrid>
      <w:tr w:rsidR="397589B7" w14:paraId="5C3A6BC3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FEFEF" w:themeFill="accent5" w:themeFillTint="33"/>
          </w:tcPr>
          <w:p w14:paraId="1D1868AD" w14:textId="6CC4A244" w:rsidR="397589B7" w:rsidRDefault="397589B7" w:rsidP="397589B7">
            <w:pPr>
              <w:rPr>
                <w:color w:val="000000" w:themeColor="text1"/>
              </w:rPr>
            </w:pPr>
            <w:r w:rsidRPr="397589B7">
              <w:rPr>
                <w:color w:val="000000" w:themeColor="text1"/>
              </w:rPr>
              <w:t>Question</w:t>
            </w:r>
          </w:p>
        </w:tc>
        <w:tc>
          <w:tcPr>
            <w:tcW w:w="8311" w:type="dxa"/>
            <w:gridSpan w:val="4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611C8B81" w14:textId="4C9D088D" w:rsidR="397589B7" w:rsidRDefault="397589B7" w:rsidP="39758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397589B7" w14:paraId="2E3CBF75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 w:val="restart"/>
            <w:shd w:val="clear" w:color="auto" w:fill="EFEFEF" w:themeFill="accent5" w:themeFillTint="33"/>
          </w:tcPr>
          <w:p w14:paraId="5E099992" w14:textId="0C870434" w:rsidR="397589B7" w:rsidRDefault="397589B7" w:rsidP="397589B7">
            <w:pPr>
              <w:rPr>
                <w:color w:val="000000" w:themeColor="text1"/>
              </w:rPr>
            </w:pPr>
            <w:r w:rsidRPr="397589B7">
              <w:rPr>
                <w:color w:val="000000" w:themeColor="text1"/>
              </w:rPr>
              <w:t>Type</w:t>
            </w:r>
          </w:p>
        </w:tc>
        <w:tc>
          <w:tcPr>
            <w:tcW w:w="2243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5203BB68" w14:textId="3B9343F5" w:rsidR="397589B7" w:rsidRDefault="008A3F09" w:rsidP="397589B7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903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397589B7">
              <w:t xml:space="preserve"> Short answer text</w:t>
            </w:r>
          </w:p>
        </w:tc>
        <w:tc>
          <w:tcPr>
            <w:tcW w:w="2111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08372211" w14:textId="03537D07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9903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>Long answer text</w:t>
            </w:r>
          </w:p>
        </w:tc>
        <w:tc>
          <w:tcPr>
            <w:tcW w:w="1978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160E97EB" w14:textId="40D10731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1944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Radio button</w:t>
            </w:r>
          </w:p>
        </w:tc>
        <w:tc>
          <w:tcPr>
            <w:tcW w:w="1979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77A036F1" w14:textId="203804F4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6814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>Checkbox</w:t>
            </w:r>
          </w:p>
        </w:tc>
      </w:tr>
      <w:tr w:rsidR="397589B7" w14:paraId="64C98ED0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/>
          </w:tcPr>
          <w:p w14:paraId="1FC26AC1" w14:textId="77777777" w:rsidR="003510DA" w:rsidRDefault="003510DA"/>
        </w:tc>
        <w:tc>
          <w:tcPr>
            <w:tcW w:w="2243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4518AD33" w14:textId="395E4693" w:rsidR="397589B7" w:rsidRDefault="008A3F09" w:rsidP="397589B7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405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397589B7">
              <w:t xml:space="preserve"> Dropdown</w:t>
            </w:r>
          </w:p>
        </w:tc>
        <w:tc>
          <w:tcPr>
            <w:tcW w:w="2111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39EE0408" w14:textId="28C45F77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798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>Ranking</w:t>
            </w:r>
          </w:p>
        </w:tc>
        <w:tc>
          <w:tcPr>
            <w:tcW w:w="1978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357336C1" w14:textId="4E68DCDC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8347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Matrix</w:t>
            </w:r>
          </w:p>
        </w:tc>
        <w:tc>
          <w:tcPr>
            <w:tcW w:w="1979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5FC34D0D" w14:textId="07AC99AC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9815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>Likert scale</w:t>
            </w:r>
          </w:p>
        </w:tc>
      </w:tr>
      <w:tr w:rsidR="397589B7" w14:paraId="3CBFD15B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FEFEF" w:themeFill="accent5" w:themeFillTint="33"/>
          </w:tcPr>
          <w:p w14:paraId="6FF1A8C6" w14:textId="74181204" w:rsidR="397589B7" w:rsidRDefault="397589B7" w:rsidP="397589B7">
            <w:pPr>
              <w:rPr>
                <w:color w:val="000000" w:themeColor="text1"/>
              </w:rPr>
            </w:pPr>
            <w:r w:rsidRPr="397589B7">
              <w:rPr>
                <w:color w:val="000000" w:themeColor="text1"/>
              </w:rPr>
              <w:t>Options</w:t>
            </w:r>
          </w:p>
        </w:tc>
        <w:tc>
          <w:tcPr>
            <w:tcW w:w="8311" w:type="dxa"/>
            <w:gridSpan w:val="4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10993734" w14:textId="78572F60" w:rsidR="397589B7" w:rsidRDefault="397589B7" w:rsidP="39758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397589B7" w14:paraId="0062D459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FEFEF" w:themeFill="accent5" w:themeFillTint="33"/>
          </w:tcPr>
          <w:p w14:paraId="11F7FC81" w14:textId="2304A9C6" w:rsidR="397589B7" w:rsidRDefault="397589B7" w:rsidP="397589B7">
            <w:r w:rsidRPr="397589B7">
              <w:rPr>
                <w:color w:val="000000" w:themeColor="text1"/>
              </w:rPr>
              <w:t>Extra information</w:t>
            </w:r>
          </w:p>
        </w:tc>
        <w:tc>
          <w:tcPr>
            <w:tcW w:w="2243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10E30213" w14:textId="791CADEA" w:rsidR="397589B7" w:rsidRDefault="008A3F09" w:rsidP="397589B7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2417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Optional</w:t>
            </w:r>
          </w:p>
        </w:tc>
        <w:tc>
          <w:tcPr>
            <w:tcW w:w="2111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03B9D4BD" w14:textId="7B93097B" w:rsidR="397589B7" w:rsidRDefault="008A3F09" w:rsidP="39758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4687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Random order</w:t>
            </w:r>
          </w:p>
        </w:tc>
        <w:tc>
          <w:tcPr>
            <w:tcW w:w="3957" w:type="dxa"/>
            <w:gridSpan w:val="2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09753B72" w14:textId="3851F70D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7451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Logic (Please specify) </w:t>
            </w:r>
          </w:p>
        </w:tc>
      </w:tr>
    </w:tbl>
    <w:p w14:paraId="06283B41" w14:textId="5CAB84A5" w:rsidR="19E3F381" w:rsidRDefault="19E3F381" w:rsidP="3F7048BC">
      <w:pPr>
        <w:pStyle w:val="Heading2"/>
      </w:pPr>
      <w:r>
        <w:t>Question 3</w:t>
      </w:r>
    </w:p>
    <w:tbl>
      <w:tblPr>
        <w:tblStyle w:val="g2gcolheader"/>
        <w:tblW w:w="0" w:type="auto"/>
        <w:tblLook w:val="04A0" w:firstRow="1" w:lastRow="0" w:firstColumn="1" w:lastColumn="0" w:noHBand="0" w:noVBand="1"/>
      </w:tblPr>
      <w:tblGrid>
        <w:gridCol w:w="2179"/>
        <w:gridCol w:w="2223"/>
        <w:gridCol w:w="2098"/>
        <w:gridCol w:w="1952"/>
        <w:gridCol w:w="2014"/>
      </w:tblGrid>
      <w:tr w:rsidR="397589B7" w14:paraId="493E2C04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FEFEF" w:themeFill="accent5" w:themeFillTint="33"/>
          </w:tcPr>
          <w:p w14:paraId="34D429D1" w14:textId="6CC4A244" w:rsidR="397589B7" w:rsidRDefault="397589B7" w:rsidP="397589B7">
            <w:pPr>
              <w:rPr>
                <w:color w:val="000000" w:themeColor="text1"/>
              </w:rPr>
            </w:pPr>
            <w:r w:rsidRPr="397589B7">
              <w:rPr>
                <w:color w:val="000000" w:themeColor="text1"/>
              </w:rPr>
              <w:t>Question</w:t>
            </w:r>
          </w:p>
        </w:tc>
        <w:tc>
          <w:tcPr>
            <w:tcW w:w="8311" w:type="dxa"/>
            <w:gridSpan w:val="4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4CF930F4" w14:textId="4C9D088D" w:rsidR="397589B7" w:rsidRDefault="397589B7" w:rsidP="39758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397589B7" w14:paraId="26646044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 w:val="restart"/>
            <w:shd w:val="clear" w:color="auto" w:fill="EFEFEF" w:themeFill="accent5" w:themeFillTint="33"/>
          </w:tcPr>
          <w:p w14:paraId="67DEEF76" w14:textId="0C870434" w:rsidR="397589B7" w:rsidRDefault="397589B7" w:rsidP="397589B7">
            <w:pPr>
              <w:rPr>
                <w:color w:val="000000" w:themeColor="text1"/>
              </w:rPr>
            </w:pPr>
            <w:r w:rsidRPr="397589B7">
              <w:rPr>
                <w:color w:val="000000" w:themeColor="text1"/>
              </w:rPr>
              <w:t>Type</w:t>
            </w:r>
          </w:p>
        </w:tc>
        <w:tc>
          <w:tcPr>
            <w:tcW w:w="2243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7A6CEFE6" w14:textId="3B9343F5" w:rsidR="397589B7" w:rsidRDefault="008A3F09" w:rsidP="397589B7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348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397589B7">
              <w:t xml:space="preserve"> Short answer text</w:t>
            </w:r>
          </w:p>
        </w:tc>
        <w:tc>
          <w:tcPr>
            <w:tcW w:w="2111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016516EA" w14:textId="03537D07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1478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>Long answer text</w:t>
            </w:r>
          </w:p>
        </w:tc>
        <w:tc>
          <w:tcPr>
            <w:tcW w:w="1978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63014F6C" w14:textId="40D10731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7965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Radio button</w:t>
            </w:r>
          </w:p>
        </w:tc>
        <w:tc>
          <w:tcPr>
            <w:tcW w:w="1979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1CB395F8" w14:textId="203804F4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849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>Checkbox</w:t>
            </w:r>
          </w:p>
        </w:tc>
      </w:tr>
      <w:tr w:rsidR="397589B7" w14:paraId="25D83D76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/>
          </w:tcPr>
          <w:p w14:paraId="3655D4AC" w14:textId="77777777" w:rsidR="003510DA" w:rsidRDefault="003510DA"/>
        </w:tc>
        <w:tc>
          <w:tcPr>
            <w:tcW w:w="2243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38D3A9BA" w14:textId="395E4693" w:rsidR="397589B7" w:rsidRDefault="008A3F09" w:rsidP="397589B7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1563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397589B7">
              <w:t xml:space="preserve"> Dropdown</w:t>
            </w:r>
          </w:p>
        </w:tc>
        <w:tc>
          <w:tcPr>
            <w:tcW w:w="2111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29009B2E" w14:textId="28C45F77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3232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>Ranking</w:t>
            </w:r>
          </w:p>
        </w:tc>
        <w:tc>
          <w:tcPr>
            <w:tcW w:w="1978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17BEA94D" w14:textId="4E68DCDC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354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Matrix</w:t>
            </w:r>
          </w:p>
        </w:tc>
        <w:tc>
          <w:tcPr>
            <w:tcW w:w="1979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67267238" w14:textId="07AC99AC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0456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>Likert scale</w:t>
            </w:r>
          </w:p>
        </w:tc>
      </w:tr>
      <w:tr w:rsidR="397589B7" w14:paraId="2A212BFC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FEFEF" w:themeFill="accent5" w:themeFillTint="33"/>
          </w:tcPr>
          <w:p w14:paraId="69524638" w14:textId="74181204" w:rsidR="397589B7" w:rsidRDefault="397589B7" w:rsidP="397589B7">
            <w:pPr>
              <w:rPr>
                <w:color w:val="000000" w:themeColor="text1"/>
              </w:rPr>
            </w:pPr>
            <w:r w:rsidRPr="397589B7">
              <w:rPr>
                <w:color w:val="000000" w:themeColor="text1"/>
              </w:rPr>
              <w:t>Options</w:t>
            </w:r>
          </w:p>
        </w:tc>
        <w:tc>
          <w:tcPr>
            <w:tcW w:w="8311" w:type="dxa"/>
            <w:gridSpan w:val="4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67099550" w14:textId="78572F60" w:rsidR="397589B7" w:rsidRDefault="397589B7" w:rsidP="39758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397589B7" w14:paraId="459374AF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FEFEF" w:themeFill="accent5" w:themeFillTint="33"/>
          </w:tcPr>
          <w:p w14:paraId="3D239E8D" w14:textId="2304A9C6" w:rsidR="397589B7" w:rsidRDefault="397589B7" w:rsidP="397589B7">
            <w:r w:rsidRPr="397589B7">
              <w:rPr>
                <w:color w:val="000000" w:themeColor="text1"/>
              </w:rPr>
              <w:t>Extra information</w:t>
            </w:r>
          </w:p>
        </w:tc>
        <w:tc>
          <w:tcPr>
            <w:tcW w:w="2243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5CDC111C" w14:textId="791CADEA" w:rsidR="397589B7" w:rsidRDefault="008A3F09" w:rsidP="397589B7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2599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Optional</w:t>
            </w:r>
          </w:p>
        </w:tc>
        <w:tc>
          <w:tcPr>
            <w:tcW w:w="2111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15B2CC4E" w14:textId="7B93097B" w:rsidR="397589B7" w:rsidRDefault="008A3F09" w:rsidP="39758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1418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Random order</w:t>
            </w:r>
          </w:p>
        </w:tc>
        <w:tc>
          <w:tcPr>
            <w:tcW w:w="3957" w:type="dxa"/>
            <w:gridSpan w:val="2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1E6D9165" w14:textId="3851F70D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8200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Logic (Please specify) </w:t>
            </w:r>
          </w:p>
        </w:tc>
      </w:tr>
    </w:tbl>
    <w:p w14:paraId="73F081CC" w14:textId="0027BCAF" w:rsidR="30994241" w:rsidRDefault="30994241" w:rsidP="3F7048BC">
      <w:pPr>
        <w:pStyle w:val="Heading2"/>
      </w:pPr>
      <w:r>
        <w:t>Question 4</w:t>
      </w:r>
    </w:p>
    <w:tbl>
      <w:tblPr>
        <w:tblStyle w:val="g2gcolheader"/>
        <w:tblW w:w="0" w:type="auto"/>
        <w:tblLook w:val="04A0" w:firstRow="1" w:lastRow="0" w:firstColumn="1" w:lastColumn="0" w:noHBand="0" w:noVBand="1"/>
      </w:tblPr>
      <w:tblGrid>
        <w:gridCol w:w="2179"/>
        <w:gridCol w:w="2223"/>
        <w:gridCol w:w="2098"/>
        <w:gridCol w:w="1952"/>
        <w:gridCol w:w="2014"/>
      </w:tblGrid>
      <w:tr w:rsidR="397589B7" w14:paraId="75EECED7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FEFEF" w:themeFill="accent5" w:themeFillTint="33"/>
          </w:tcPr>
          <w:p w14:paraId="79862003" w14:textId="6CC4A244" w:rsidR="397589B7" w:rsidRDefault="397589B7" w:rsidP="397589B7">
            <w:pPr>
              <w:rPr>
                <w:color w:val="000000" w:themeColor="text1"/>
              </w:rPr>
            </w:pPr>
            <w:r w:rsidRPr="397589B7">
              <w:rPr>
                <w:color w:val="000000" w:themeColor="text1"/>
              </w:rPr>
              <w:t>Question</w:t>
            </w:r>
          </w:p>
        </w:tc>
        <w:tc>
          <w:tcPr>
            <w:tcW w:w="8311" w:type="dxa"/>
            <w:gridSpan w:val="4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037FDB0B" w14:textId="4C9D088D" w:rsidR="397589B7" w:rsidRDefault="397589B7" w:rsidP="39758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397589B7" w14:paraId="1018792C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 w:val="restart"/>
            <w:shd w:val="clear" w:color="auto" w:fill="EFEFEF" w:themeFill="accent5" w:themeFillTint="33"/>
          </w:tcPr>
          <w:p w14:paraId="321CFE88" w14:textId="0C870434" w:rsidR="397589B7" w:rsidRDefault="397589B7" w:rsidP="397589B7">
            <w:pPr>
              <w:rPr>
                <w:color w:val="000000" w:themeColor="text1"/>
              </w:rPr>
            </w:pPr>
            <w:r w:rsidRPr="397589B7">
              <w:rPr>
                <w:color w:val="000000" w:themeColor="text1"/>
              </w:rPr>
              <w:t>Type</w:t>
            </w:r>
          </w:p>
        </w:tc>
        <w:tc>
          <w:tcPr>
            <w:tcW w:w="2243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38FB79B0" w14:textId="3B9343F5" w:rsidR="397589B7" w:rsidRDefault="008A3F09" w:rsidP="397589B7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7220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397589B7">
              <w:t xml:space="preserve"> Short answer text</w:t>
            </w:r>
          </w:p>
        </w:tc>
        <w:tc>
          <w:tcPr>
            <w:tcW w:w="2111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32083742" w14:textId="03537D07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0084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>Long answer text</w:t>
            </w:r>
          </w:p>
        </w:tc>
        <w:tc>
          <w:tcPr>
            <w:tcW w:w="1978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5B1D8FCC" w14:textId="40D10731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4945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Radio button</w:t>
            </w:r>
          </w:p>
        </w:tc>
        <w:tc>
          <w:tcPr>
            <w:tcW w:w="1979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65DD930A" w14:textId="203804F4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0750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>Checkbox</w:t>
            </w:r>
          </w:p>
        </w:tc>
      </w:tr>
      <w:tr w:rsidR="397589B7" w14:paraId="1D648514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/>
          </w:tcPr>
          <w:p w14:paraId="07083D17" w14:textId="77777777" w:rsidR="003510DA" w:rsidRDefault="003510DA"/>
        </w:tc>
        <w:tc>
          <w:tcPr>
            <w:tcW w:w="2243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5082CE71" w14:textId="395E4693" w:rsidR="397589B7" w:rsidRDefault="008A3F09" w:rsidP="397589B7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6534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397589B7">
              <w:t xml:space="preserve"> Dropdown</w:t>
            </w:r>
          </w:p>
        </w:tc>
        <w:tc>
          <w:tcPr>
            <w:tcW w:w="2111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6C3EEEC6" w14:textId="28C45F77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4495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>Ranking</w:t>
            </w:r>
          </w:p>
        </w:tc>
        <w:tc>
          <w:tcPr>
            <w:tcW w:w="1978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1711A8A7" w14:textId="4E68DCDC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4584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Matrix</w:t>
            </w:r>
          </w:p>
        </w:tc>
        <w:tc>
          <w:tcPr>
            <w:tcW w:w="1979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74D23803" w14:textId="07AC99AC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6340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>Likert scale</w:t>
            </w:r>
          </w:p>
        </w:tc>
      </w:tr>
      <w:tr w:rsidR="397589B7" w14:paraId="2A4C5827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FEFEF" w:themeFill="accent5" w:themeFillTint="33"/>
          </w:tcPr>
          <w:p w14:paraId="75582A0E" w14:textId="74181204" w:rsidR="397589B7" w:rsidRDefault="397589B7" w:rsidP="397589B7">
            <w:pPr>
              <w:rPr>
                <w:color w:val="000000" w:themeColor="text1"/>
              </w:rPr>
            </w:pPr>
            <w:r w:rsidRPr="397589B7">
              <w:rPr>
                <w:color w:val="000000" w:themeColor="text1"/>
              </w:rPr>
              <w:t>Options</w:t>
            </w:r>
          </w:p>
        </w:tc>
        <w:tc>
          <w:tcPr>
            <w:tcW w:w="8311" w:type="dxa"/>
            <w:gridSpan w:val="4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22F9C35A" w14:textId="78572F60" w:rsidR="397589B7" w:rsidRDefault="397589B7" w:rsidP="39758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397589B7" w14:paraId="3195392C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FEFEF" w:themeFill="accent5" w:themeFillTint="33"/>
          </w:tcPr>
          <w:p w14:paraId="67BA56B7" w14:textId="2304A9C6" w:rsidR="397589B7" w:rsidRDefault="397589B7" w:rsidP="397589B7">
            <w:r w:rsidRPr="397589B7">
              <w:rPr>
                <w:color w:val="000000" w:themeColor="text1"/>
              </w:rPr>
              <w:t>Extra information</w:t>
            </w:r>
          </w:p>
        </w:tc>
        <w:tc>
          <w:tcPr>
            <w:tcW w:w="2243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5E66832A" w14:textId="791CADEA" w:rsidR="397589B7" w:rsidRDefault="008A3F09" w:rsidP="397589B7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6131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Optional</w:t>
            </w:r>
          </w:p>
        </w:tc>
        <w:tc>
          <w:tcPr>
            <w:tcW w:w="2111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7B0ACB03" w14:textId="7B93097B" w:rsidR="397589B7" w:rsidRDefault="008A3F09" w:rsidP="39758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4456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Random order</w:t>
            </w:r>
          </w:p>
        </w:tc>
        <w:tc>
          <w:tcPr>
            <w:tcW w:w="3957" w:type="dxa"/>
            <w:gridSpan w:val="2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6B18AA04" w14:textId="3851F70D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1262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Logic (Please specify) </w:t>
            </w:r>
          </w:p>
        </w:tc>
      </w:tr>
    </w:tbl>
    <w:p w14:paraId="7071BA4B" w14:textId="5E9BAD0E" w:rsidR="561A1B13" w:rsidRDefault="561A1B13" w:rsidP="3F7048BC">
      <w:pPr>
        <w:pStyle w:val="Heading2"/>
      </w:pPr>
      <w:r>
        <w:t>Question 5</w:t>
      </w:r>
    </w:p>
    <w:tbl>
      <w:tblPr>
        <w:tblStyle w:val="g2gcolheader"/>
        <w:tblW w:w="0" w:type="auto"/>
        <w:tblLook w:val="04A0" w:firstRow="1" w:lastRow="0" w:firstColumn="1" w:lastColumn="0" w:noHBand="0" w:noVBand="1"/>
      </w:tblPr>
      <w:tblGrid>
        <w:gridCol w:w="2179"/>
        <w:gridCol w:w="2223"/>
        <w:gridCol w:w="2098"/>
        <w:gridCol w:w="1952"/>
        <w:gridCol w:w="2014"/>
      </w:tblGrid>
      <w:tr w:rsidR="397589B7" w14:paraId="519A1742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FEFEF" w:themeFill="accent5" w:themeFillTint="33"/>
          </w:tcPr>
          <w:p w14:paraId="1EDBC41D" w14:textId="6CC4A244" w:rsidR="397589B7" w:rsidRDefault="397589B7" w:rsidP="397589B7">
            <w:pPr>
              <w:rPr>
                <w:color w:val="000000" w:themeColor="text1"/>
              </w:rPr>
            </w:pPr>
            <w:r w:rsidRPr="397589B7">
              <w:rPr>
                <w:color w:val="000000" w:themeColor="text1"/>
              </w:rPr>
              <w:t>Question</w:t>
            </w:r>
          </w:p>
        </w:tc>
        <w:tc>
          <w:tcPr>
            <w:tcW w:w="8311" w:type="dxa"/>
            <w:gridSpan w:val="4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4165F73B" w14:textId="4C9D088D" w:rsidR="397589B7" w:rsidRDefault="397589B7" w:rsidP="39758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397589B7" w14:paraId="24C70396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 w:val="restart"/>
            <w:shd w:val="clear" w:color="auto" w:fill="EFEFEF" w:themeFill="accent5" w:themeFillTint="33"/>
          </w:tcPr>
          <w:p w14:paraId="00E953D9" w14:textId="0C870434" w:rsidR="397589B7" w:rsidRDefault="397589B7" w:rsidP="397589B7">
            <w:pPr>
              <w:rPr>
                <w:color w:val="000000" w:themeColor="text1"/>
              </w:rPr>
            </w:pPr>
            <w:r w:rsidRPr="397589B7">
              <w:rPr>
                <w:color w:val="000000" w:themeColor="text1"/>
              </w:rPr>
              <w:t>Type</w:t>
            </w:r>
          </w:p>
        </w:tc>
        <w:tc>
          <w:tcPr>
            <w:tcW w:w="2243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0529E958" w14:textId="3B9343F5" w:rsidR="397589B7" w:rsidRDefault="008A3F09" w:rsidP="397589B7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0007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397589B7">
              <w:t xml:space="preserve"> Short answer text</w:t>
            </w:r>
          </w:p>
        </w:tc>
        <w:tc>
          <w:tcPr>
            <w:tcW w:w="2111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5196C940" w14:textId="03537D07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7687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>Long answer text</w:t>
            </w:r>
          </w:p>
        </w:tc>
        <w:tc>
          <w:tcPr>
            <w:tcW w:w="1978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2A5469AA" w14:textId="40D10731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8940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Radio button</w:t>
            </w:r>
          </w:p>
        </w:tc>
        <w:tc>
          <w:tcPr>
            <w:tcW w:w="1979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6606FB2C" w14:textId="203804F4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7417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>Checkbox</w:t>
            </w:r>
          </w:p>
        </w:tc>
      </w:tr>
      <w:tr w:rsidR="397589B7" w14:paraId="1FE789F7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/>
          </w:tcPr>
          <w:p w14:paraId="729A6D2E" w14:textId="77777777" w:rsidR="003510DA" w:rsidRDefault="003510DA"/>
        </w:tc>
        <w:tc>
          <w:tcPr>
            <w:tcW w:w="2243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5EEC7BFF" w14:textId="395E4693" w:rsidR="397589B7" w:rsidRDefault="008A3F09" w:rsidP="397589B7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0507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397589B7">
              <w:t xml:space="preserve"> Dropdown</w:t>
            </w:r>
          </w:p>
        </w:tc>
        <w:tc>
          <w:tcPr>
            <w:tcW w:w="2111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2FACFF42" w14:textId="28C45F77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3733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>Ranking</w:t>
            </w:r>
          </w:p>
        </w:tc>
        <w:tc>
          <w:tcPr>
            <w:tcW w:w="1978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2C0C303B" w14:textId="4E68DCDC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7022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Matrix</w:t>
            </w:r>
          </w:p>
        </w:tc>
        <w:tc>
          <w:tcPr>
            <w:tcW w:w="1979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3B65FC6E" w14:textId="07AC99AC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829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>Likert scale</w:t>
            </w:r>
          </w:p>
        </w:tc>
      </w:tr>
      <w:tr w:rsidR="397589B7" w14:paraId="4CDAE111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FEFEF" w:themeFill="accent5" w:themeFillTint="33"/>
          </w:tcPr>
          <w:p w14:paraId="2BEBBA30" w14:textId="74181204" w:rsidR="397589B7" w:rsidRDefault="397589B7" w:rsidP="397589B7">
            <w:pPr>
              <w:rPr>
                <w:color w:val="000000" w:themeColor="text1"/>
              </w:rPr>
            </w:pPr>
            <w:r w:rsidRPr="397589B7">
              <w:rPr>
                <w:color w:val="000000" w:themeColor="text1"/>
              </w:rPr>
              <w:t>Options</w:t>
            </w:r>
          </w:p>
        </w:tc>
        <w:tc>
          <w:tcPr>
            <w:tcW w:w="8311" w:type="dxa"/>
            <w:gridSpan w:val="4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5A72142B" w14:textId="78572F60" w:rsidR="397589B7" w:rsidRDefault="397589B7" w:rsidP="39758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397589B7" w14:paraId="584BCF04" w14:textId="77777777" w:rsidTr="397589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EFEFEF" w:themeFill="accent5" w:themeFillTint="33"/>
          </w:tcPr>
          <w:p w14:paraId="442A5CDD" w14:textId="2304A9C6" w:rsidR="397589B7" w:rsidRDefault="397589B7" w:rsidP="397589B7">
            <w:r w:rsidRPr="397589B7">
              <w:rPr>
                <w:color w:val="000000" w:themeColor="text1"/>
              </w:rPr>
              <w:t>Extra information</w:t>
            </w:r>
          </w:p>
        </w:tc>
        <w:tc>
          <w:tcPr>
            <w:tcW w:w="2243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7C88850A" w14:textId="791CADEA" w:rsidR="397589B7" w:rsidRDefault="008A3F09" w:rsidP="397589B7">
            <w:pPr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5883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Optional</w:t>
            </w:r>
          </w:p>
        </w:tc>
        <w:tc>
          <w:tcPr>
            <w:tcW w:w="2111" w:type="dxa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5F604829" w14:textId="7B93097B" w:rsidR="397589B7" w:rsidRDefault="008A3F09" w:rsidP="39758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9836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Random order</w:t>
            </w:r>
          </w:p>
        </w:tc>
        <w:tc>
          <w:tcPr>
            <w:tcW w:w="3957" w:type="dxa"/>
            <w:gridSpan w:val="2"/>
            <w:tcBorders>
              <w:top w:val="single" w:sz="12" w:space="0" w:color="F2F2F2" w:themeColor="background1" w:themeShade="F2"/>
              <w:bottom w:val="single" w:sz="12" w:space="0" w:color="F2F2F2" w:themeColor="background1" w:themeShade="F2"/>
            </w:tcBorders>
            <w:shd w:val="clear" w:color="auto" w:fill="auto"/>
          </w:tcPr>
          <w:p w14:paraId="16F9CBF2" w14:textId="3851F70D" w:rsidR="397589B7" w:rsidRDefault="008A3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3365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97589B7" w:rsidRPr="397589B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97589B7">
              <w:t xml:space="preserve"> Logic (Please specify) </w:t>
            </w:r>
          </w:p>
        </w:tc>
      </w:tr>
    </w:tbl>
    <w:p w14:paraId="35C19EF7" w14:textId="5C2333FC" w:rsidR="3F7048BC" w:rsidRDefault="3F7048BC" w:rsidP="3F7048BC"/>
    <w:p w14:paraId="3C7077BB" w14:textId="57541867" w:rsidR="5C6401AF" w:rsidRDefault="5C6401AF" w:rsidP="5C6401AF"/>
    <w:p w14:paraId="00542369" w14:textId="6A6D2D1E" w:rsidR="5C6401AF" w:rsidRDefault="5C6401AF" w:rsidP="5C6401AF"/>
    <w:p w14:paraId="1D38FE12" w14:textId="3C854347" w:rsidR="002E1A6C" w:rsidRDefault="002E1A6C" w:rsidP="00B34437">
      <w:pPr>
        <w:pStyle w:val="Heading1"/>
      </w:pPr>
      <w:r>
        <w:t>Subject matter expert</w:t>
      </w:r>
      <w:r w:rsidR="001C09DF">
        <w:t xml:space="preserve"> (first level approval)</w:t>
      </w:r>
    </w:p>
    <w:p w14:paraId="0551E89D" w14:textId="77777777" w:rsidR="001C09DF" w:rsidRDefault="001C09DF" w:rsidP="001C09DF">
      <w:r>
        <w:t>The person who provides the information and reviews the accuracy of the content.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A1643B" w14:paraId="5CE52AB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1D7676C4" w14:textId="219AAD8D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  <w:tc>
          <w:tcPr>
            <w:tcW w:w="7815" w:type="dxa"/>
            <w:tcBorders>
              <w:top w:val="single" w:sz="12" w:space="0" w:color="EFEFEF"/>
              <w:left w:val="nil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64B7091B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r>
              <w:rPr>
                <w:rFonts w:eastAsia="Times New Roman" w:cs="Segoe UI"/>
                <w:sz w:val="21"/>
                <w:szCs w:val="21"/>
                <w:lang w:eastAsia="en-AU"/>
              </w:rPr>
              <w:t xml:space="preserve">  </w:t>
            </w:r>
          </w:p>
        </w:tc>
      </w:tr>
      <w:tr w:rsidR="00A1643B" w14:paraId="2217110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5EA4D3D8" w14:textId="3744CB3A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74600119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7936D19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6849A45A" w14:textId="6B0ABAB9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6C32F03A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3B450A0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34328B3E" w14:textId="1F99EEC5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Organisation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1214992D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5794A966" w14:textId="3DDC7F80" w:rsidR="002E1A6C" w:rsidRDefault="4EBD111D" w:rsidP="00B34437">
      <w:pPr>
        <w:pStyle w:val="Heading1"/>
      </w:pPr>
      <w:r>
        <w:t xml:space="preserve">Editor </w:t>
      </w:r>
      <w:r w:rsidR="2D7B4835">
        <w:t>(second level approv</w:t>
      </w:r>
      <w:r w:rsidR="47F1D3AF">
        <w:t>al)</w:t>
      </w:r>
    </w:p>
    <w:p w14:paraId="146D37B4" w14:textId="77777777" w:rsidR="005B4B1E" w:rsidRDefault="005B4B1E" w:rsidP="005B4B1E">
      <w:r>
        <w:t>The person who provides the editorial advice and approves the content ready for publishing online.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A1643B" w14:paraId="75D3C7E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0499237F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  <w:tc>
          <w:tcPr>
            <w:tcW w:w="7815" w:type="dxa"/>
            <w:tcBorders>
              <w:top w:val="single" w:sz="12" w:space="0" w:color="EFEFEF"/>
              <w:left w:val="nil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1F38220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r>
              <w:rPr>
                <w:rFonts w:eastAsia="Times New Roman" w:cs="Segoe UI"/>
                <w:sz w:val="21"/>
                <w:szCs w:val="21"/>
                <w:lang w:eastAsia="en-AU"/>
              </w:rPr>
              <w:t xml:space="preserve">  </w:t>
            </w:r>
          </w:p>
        </w:tc>
      </w:tr>
      <w:tr w:rsidR="00A1643B" w14:paraId="64D5896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58AA1283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F9511B8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41F6F80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6F05DC4F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4EE1A800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08E158D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3A95A07F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Organisation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193B0952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5F441336" w14:textId="7B784558" w:rsidR="002E1A6C" w:rsidRDefault="002E1A6C" w:rsidP="00B34437">
      <w:pPr>
        <w:pStyle w:val="Heading1"/>
      </w:pPr>
      <w:r>
        <w:t>Director or equivalent approval</w:t>
      </w:r>
      <w:r w:rsidR="0002792B">
        <w:t xml:space="preserve"> (third level approval)</w:t>
      </w:r>
    </w:p>
    <w:p w14:paraId="120083D3" w14:textId="77777777" w:rsidR="0002792B" w:rsidRDefault="0002792B" w:rsidP="0002792B">
      <w:r>
        <w:t>The person who approves the content to be published online.</w:t>
      </w:r>
    </w:p>
    <w:tbl>
      <w:tblPr>
        <w:tblStyle w:val="g2gcolheader"/>
        <w:tblW w:w="0" w:type="auto"/>
        <w:tblBorders>
          <w:insideH w:val="single" w:sz="12" w:space="0" w:color="EFEFEF"/>
        </w:tblBorders>
        <w:tblLook w:val="04A0" w:firstRow="1" w:lastRow="0" w:firstColumn="1" w:lastColumn="0" w:noHBand="0" w:noVBand="1"/>
      </w:tblPr>
      <w:tblGrid>
        <w:gridCol w:w="2537"/>
        <w:gridCol w:w="7899"/>
      </w:tblGrid>
      <w:tr w:rsidR="00A1643B" w14:paraId="02045E3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475C4ED6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</w:tc>
        <w:tc>
          <w:tcPr>
            <w:tcW w:w="7815" w:type="dxa"/>
            <w:tcBorders>
              <w:top w:val="single" w:sz="12" w:space="0" w:color="EFEFEF"/>
              <w:left w:val="nil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3B4931B2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  <w:r>
              <w:rPr>
                <w:rFonts w:eastAsia="Times New Roman" w:cs="Segoe UI"/>
                <w:sz w:val="21"/>
                <w:szCs w:val="21"/>
                <w:lang w:eastAsia="en-AU"/>
              </w:rPr>
              <w:t xml:space="preserve">  </w:t>
            </w:r>
          </w:p>
        </w:tc>
      </w:tr>
      <w:tr w:rsidR="00A1643B" w14:paraId="7873893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7C9F5B0A" w14:textId="77777777" w:rsidR="00A1643B" w:rsidRPr="006E2344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8748088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488A942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036307F4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0934C587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  <w:tr w:rsidR="00A1643B" w14:paraId="561AC8F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</w:tcBorders>
            <w:shd w:val="clear" w:color="auto" w:fill="EFEFEF"/>
          </w:tcPr>
          <w:p w14:paraId="07615F6D" w14:textId="77777777" w:rsidR="00A1643B" w:rsidRDefault="00A164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Organisation</w:t>
            </w:r>
          </w:p>
        </w:tc>
        <w:tc>
          <w:tcPr>
            <w:tcW w:w="7815" w:type="dxa"/>
            <w:tcBorders>
              <w:top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auto"/>
          </w:tcPr>
          <w:p w14:paraId="3D969D3C" w14:textId="77777777" w:rsidR="00A1643B" w:rsidRDefault="00A16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21"/>
                <w:szCs w:val="21"/>
                <w:lang w:eastAsia="en-AU"/>
              </w:rPr>
            </w:pPr>
          </w:p>
        </w:tc>
      </w:tr>
    </w:tbl>
    <w:p w14:paraId="515541D2" w14:textId="77777777" w:rsidR="00A1643B" w:rsidRDefault="00A1643B" w:rsidP="002E1A6C"/>
    <w:p w14:paraId="1132CF80" w14:textId="79BDC76B" w:rsidR="587BF458" w:rsidRDefault="587BF458" w:rsidP="5C6401AF">
      <w:pPr>
        <w:pStyle w:val="Heading1"/>
      </w:pPr>
      <w:bookmarkStart w:id="1" w:name="_Appendix_"/>
      <w:r>
        <w:lastRenderedPageBreak/>
        <w:t>Appendix</w:t>
      </w:r>
      <w:bookmarkEnd w:id="1"/>
      <w:r>
        <w:t xml:space="preserve"> </w:t>
      </w:r>
    </w:p>
    <w:p w14:paraId="6BC609F4" w14:textId="4C4C3115" w:rsidR="6455529C" w:rsidRDefault="6455529C" w:rsidP="397589B7">
      <w:pPr>
        <w:pStyle w:val="Heading2"/>
      </w:pPr>
      <w:r>
        <w:t>Logic</w:t>
      </w:r>
    </w:p>
    <w:p w14:paraId="325D55C7" w14:textId="26B17718" w:rsidR="6455529C" w:rsidRDefault="6455529C" w:rsidP="397589B7">
      <w:r>
        <w:t xml:space="preserve">Adding logic to your survey allows a participant to skip </w:t>
      </w:r>
      <w:r w:rsidR="1F05EC84">
        <w:t>a question</w:t>
      </w:r>
      <w:r>
        <w:t xml:space="preserve"> based on their answers to a previous</w:t>
      </w:r>
      <w:r w:rsidR="08A82E35">
        <w:t xml:space="preserve"> closed-ended question.</w:t>
      </w:r>
      <w:r w:rsidR="168112F4">
        <w:t xml:space="preserve"> You can skip to another question or to the end of the survey. </w:t>
      </w:r>
    </w:p>
    <w:p w14:paraId="11A2DE23" w14:textId="644409A5" w:rsidR="6455529C" w:rsidRDefault="6455529C" w:rsidP="397589B7">
      <w:pPr>
        <w:pStyle w:val="Heading2"/>
      </w:pPr>
      <w:r>
        <w:t>Question types</w:t>
      </w:r>
    </w:p>
    <w:p w14:paraId="4EDD3D70" w14:textId="47987AB4" w:rsidR="6BF56866" w:rsidRDefault="6BF56866" w:rsidP="397589B7">
      <w:pPr>
        <w:pStyle w:val="Heading3"/>
      </w:pPr>
      <w:r>
        <w:t>S</w:t>
      </w:r>
      <w:r w:rsidR="4D31317F">
        <w:t>hort answer text</w:t>
      </w:r>
      <w:r>
        <w:t xml:space="preserve"> </w:t>
      </w:r>
    </w:p>
    <w:p w14:paraId="12B2C31E" w14:textId="78F64940" w:rsidR="7B83C264" w:rsidRDefault="7B83C264">
      <w:r>
        <w:rPr>
          <w:noProof/>
        </w:rPr>
        <w:drawing>
          <wp:inline distT="0" distB="0" distL="0" distR="0" wp14:anchorId="11274E6A" wp14:editId="6E041A95">
            <wp:extent cx="3221646" cy="531406"/>
            <wp:effectExtent l="0" t="0" r="0" b="0"/>
            <wp:docPr id="1963632760" name="Picture 196363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646" cy="53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819FC" w14:textId="03782879" w:rsidR="3CCBE3EA" w:rsidRDefault="3CCBE3EA" w:rsidP="397589B7">
      <w:pPr>
        <w:pStyle w:val="Heading3"/>
      </w:pPr>
      <w:r>
        <w:t>Long answer text</w:t>
      </w:r>
    </w:p>
    <w:p w14:paraId="2FA67A54" w14:textId="4343CF72" w:rsidR="458FCF52" w:rsidRDefault="458FCF52">
      <w:r>
        <w:rPr>
          <w:noProof/>
        </w:rPr>
        <w:drawing>
          <wp:inline distT="0" distB="0" distL="0" distR="0" wp14:anchorId="3E1F6379" wp14:editId="37508347">
            <wp:extent cx="3084264" cy="911469"/>
            <wp:effectExtent l="0" t="0" r="0" b="0"/>
            <wp:docPr id="1466748591" name="Picture 1466748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264" cy="91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EEF1C" w14:textId="663FB208" w:rsidR="6BF56866" w:rsidRDefault="6BF56866" w:rsidP="397589B7">
      <w:pPr>
        <w:pStyle w:val="Heading3"/>
      </w:pPr>
      <w:r>
        <w:t xml:space="preserve">Radio button </w:t>
      </w:r>
    </w:p>
    <w:p w14:paraId="24A7CE3F" w14:textId="6FFD3DDA" w:rsidR="58CD678E" w:rsidRDefault="58CD678E" w:rsidP="397589B7">
      <w:r>
        <w:t xml:space="preserve">Use when a participant </w:t>
      </w:r>
      <w:r w:rsidR="75AC5F2E">
        <w:t>can</w:t>
      </w:r>
      <w:r>
        <w:t xml:space="preserve"> only select one item. </w:t>
      </w:r>
      <w:r w:rsidR="683FB1A1">
        <w:t xml:space="preserve">Use a dropdown when you have a list longer than 5 items. </w:t>
      </w:r>
    </w:p>
    <w:p w14:paraId="25FB7D2D" w14:textId="666D8A13" w:rsidR="6BF65CF8" w:rsidRDefault="6BF65CF8">
      <w:r>
        <w:rPr>
          <w:noProof/>
        </w:rPr>
        <w:drawing>
          <wp:inline distT="0" distB="0" distL="0" distR="0" wp14:anchorId="04A55BD9" wp14:editId="2E75065C">
            <wp:extent cx="6210298" cy="1152525"/>
            <wp:effectExtent l="0" t="0" r="0" b="0"/>
            <wp:docPr id="1093261387" name="Picture 109326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298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C9527" w14:textId="55930A7C" w:rsidR="6BF56866" w:rsidRDefault="6BF56866" w:rsidP="397589B7">
      <w:pPr>
        <w:pStyle w:val="Heading3"/>
      </w:pPr>
      <w:r>
        <w:t xml:space="preserve">Checkbox </w:t>
      </w:r>
    </w:p>
    <w:p w14:paraId="0CE63024" w14:textId="7C61FB20" w:rsidR="68B7E5E4" w:rsidRDefault="68B7E5E4" w:rsidP="397589B7">
      <w:r>
        <w:t xml:space="preserve">Use when a participant </w:t>
      </w:r>
      <w:r w:rsidR="6337084E">
        <w:t xml:space="preserve">can </w:t>
      </w:r>
      <w:r>
        <w:t xml:space="preserve">select </w:t>
      </w:r>
      <w:r w:rsidR="0D864D8B">
        <w:t>more than one</w:t>
      </w:r>
      <w:r>
        <w:t xml:space="preserve"> item.</w:t>
      </w:r>
    </w:p>
    <w:p w14:paraId="364E67E6" w14:textId="3CE2E0D4" w:rsidR="14BE3DED" w:rsidRDefault="14BE3DED">
      <w:r>
        <w:rPr>
          <w:noProof/>
        </w:rPr>
        <w:drawing>
          <wp:inline distT="0" distB="0" distL="0" distR="0" wp14:anchorId="308F309B" wp14:editId="6E7ED3DB">
            <wp:extent cx="5510578" cy="1035704"/>
            <wp:effectExtent l="0" t="0" r="0" b="0"/>
            <wp:docPr id="931102699" name="Picture 931102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578" cy="103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1C6A5" w14:textId="29083A76" w:rsidR="6BF56866" w:rsidRDefault="6BF56866" w:rsidP="397589B7">
      <w:pPr>
        <w:pStyle w:val="Heading3"/>
      </w:pPr>
      <w:r>
        <w:t xml:space="preserve">Dropdown </w:t>
      </w:r>
    </w:p>
    <w:p w14:paraId="300EAEA2" w14:textId="3B1333A8" w:rsidR="3AC2ACD4" w:rsidRDefault="65AE163E" w:rsidP="397589B7">
      <w:r>
        <w:t>Use when you have a list longer than 5 items and</w:t>
      </w:r>
      <w:r w:rsidR="7B9CC74A">
        <w:t xml:space="preserve"> when a </w:t>
      </w:r>
      <w:r w:rsidR="610211C3">
        <w:t>participant</w:t>
      </w:r>
      <w:r w:rsidR="7B9CC74A">
        <w:t xml:space="preserve"> needs to select only one item</w:t>
      </w:r>
      <w:r w:rsidR="14D19EBA">
        <w:t>.</w:t>
      </w:r>
    </w:p>
    <w:p w14:paraId="35931898" w14:textId="58FC5588" w:rsidR="3AC2ACD4" w:rsidRDefault="14D19EBA" w:rsidP="397589B7">
      <w:r>
        <w:t xml:space="preserve"> </w:t>
      </w:r>
      <w:r w:rsidR="3AC2ACD4">
        <w:rPr>
          <w:noProof/>
        </w:rPr>
        <w:drawing>
          <wp:inline distT="0" distB="0" distL="0" distR="0" wp14:anchorId="2AD0E567" wp14:editId="0CAC056F">
            <wp:extent cx="4748576" cy="660849"/>
            <wp:effectExtent l="0" t="0" r="0" b="0"/>
            <wp:docPr id="400486123" name="Picture 400486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576" cy="66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03446" w14:textId="651DFC13" w:rsidR="6BF56866" w:rsidRDefault="6BF56866" w:rsidP="397589B7">
      <w:pPr>
        <w:pStyle w:val="Heading3"/>
      </w:pPr>
      <w:r>
        <w:t>Ranking</w:t>
      </w:r>
    </w:p>
    <w:p w14:paraId="55A91F74" w14:textId="4831356C" w:rsidR="1A1DFA57" w:rsidRDefault="1A1DFA57" w:rsidP="397589B7">
      <w:r>
        <w:t xml:space="preserve">Use when participants need to prioritise or order a list of items. </w:t>
      </w:r>
    </w:p>
    <w:p w14:paraId="49F411AB" w14:textId="43285CC0" w:rsidR="332E1448" w:rsidRDefault="332E1448">
      <w:r>
        <w:rPr>
          <w:noProof/>
        </w:rPr>
        <w:lastRenderedPageBreak/>
        <w:drawing>
          <wp:inline distT="0" distB="0" distL="0" distR="0" wp14:anchorId="38112E00" wp14:editId="185F1B13">
            <wp:extent cx="2507449" cy="2180078"/>
            <wp:effectExtent l="0" t="0" r="0" b="0"/>
            <wp:docPr id="435097485" name="Picture 435097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449" cy="218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65802" w14:textId="09C14CAC" w:rsidR="6BF56866" w:rsidRDefault="6BF56866" w:rsidP="397589B7">
      <w:pPr>
        <w:pStyle w:val="Heading3"/>
      </w:pPr>
      <w:r>
        <w:t xml:space="preserve">Matrix </w:t>
      </w:r>
    </w:p>
    <w:p w14:paraId="0CCE4E39" w14:textId="202E6E6E" w:rsidR="0495043A" w:rsidRDefault="0495043A" w:rsidP="397589B7">
      <w:r>
        <w:t xml:space="preserve">Use to evaluate multiple items using the same set of response options. </w:t>
      </w:r>
    </w:p>
    <w:p w14:paraId="654D746D" w14:textId="109CE7DC" w:rsidR="41628FEF" w:rsidRDefault="41628FEF">
      <w:r>
        <w:rPr>
          <w:noProof/>
        </w:rPr>
        <w:drawing>
          <wp:inline distT="0" distB="0" distL="0" distR="0" wp14:anchorId="0C644C33" wp14:editId="748B2032">
            <wp:extent cx="2848928" cy="2530109"/>
            <wp:effectExtent l="0" t="0" r="0" b="0"/>
            <wp:docPr id="2119754490" name="Picture 2119754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928" cy="253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8C634" w14:textId="4D4BE702" w:rsidR="6BF56866" w:rsidRDefault="6BF56866" w:rsidP="397589B7">
      <w:pPr>
        <w:pStyle w:val="Heading3"/>
      </w:pPr>
      <w:r>
        <w:t>Likert scale</w:t>
      </w:r>
    </w:p>
    <w:p w14:paraId="07CCF62B" w14:textId="374075B9" w:rsidR="73E65FA5" w:rsidRDefault="73E65FA5" w:rsidP="397589B7">
      <w:r>
        <w:t xml:space="preserve">Use to gauge opinions across a spectrum. </w:t>
      </w:r>
    </w:p>
    <w:p w14:paraId="5DF5ED61" w14:textId="40F7D4B7" w:rsidR="07B976D5" w:rsidRDefault="07B976D5">
      <w:r>
        <w:rPr>
          <w:noProof/>
        </w:rPr>
        <w:drawing>
          <wp:inline distT="0" distB="0" distL="0" distR="0" wp14:anchorId="1BC85838" wp14:editId="074CE79A">
            <wp:extent cx="4792539" cy="983262"/>
            <wp:effectExtent l="0" t="0" r="0" b="0"/>
            <wp:docPr id="1889738363" name="Picture 1889738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539" cy="98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21C8D" w14:textId="1E99E87B" w:rsidR="342B7564" w:rsidRDefault="342B7564">
      <w:r>
        <w:rPr>
          <w:noProof/>
        </w:rPr>
        <w:lastRenderedPageBreak/>
        <w:drawing>
          <wp:inline distT="0" distB="0" distL="0" distR="0" wp14:anchorId="0BA457BF" wp14:editId="7AC50CDB">
            <wp:extent cx="2348356" cy="4772024"/>
            <wp:effectExtent l="0" t="0" r="0" b="0"/>
            <wp:docPr id="1213020519" name="Picture 1213020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356" cy="477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42B7564" w:rsidSect="00DD321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16857" w14:textId="77777777" w:rsidR="009E137E" w:rsidRDefault="009E137E" w:rsidP="008E628F">
      <w:pPr>
        <w:spacing w:after="0"/>
      </w:pPr>
      <w:r>
        <w:separator/>
      </w:r>
    </w:p>
  </w:endnote>
  <w:endnote w:type="continuationSeparator" w:id="0">
    <w:p w14:paraId="29814B85" w14:textId="77777777" w:rsidR="009E137E" w:rsidRDefault="009E137E" w:rsidP="008E628F">
      <w:pPr>
        <w:spacing w:after="0"/>
      </w:pPr>
      <w:r>
        <w:continuationSeparator/>
      </w:r>
    </w:p>
  </w:endnote>
  <w:endnote w:type="continuationNotice" w:id="1">
    <w:p w14:paraId="50AE7C4F" w14:textId="77777777" w:rsidR="009E137E" w:rsidRDefault="009E13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B27D1" w14:textId="77777777" w:rsidR="008E628F" w:rsidRDefault="008E628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70467F6D" wp14:editId="008DE6F1">
          <wp:simplePos x="0" y="0"/>
          <wp:positionH relativeFrom="rightMargin">
            <wp:posOffset>-900430</wp:posOffset>
          </wp:positionH>
          <wp:positionV relativeFrom="paragraph">
            <wp:posOffset>-569595</wp:posOffset>
          </wp:positionV>
          <wp:extent cx="1018800" cy="856800"/>
          <wp:effectExtent l="0" t="0" r="0" b="635"/>
          <wp:wrapNone/>
          <wp:docPr id="1255659270" name="Picture 1255659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B47D3C7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5B47D3C7">
      <w:rPr>
        <w:noProof/>
      </w:rPr>
      <w:t>4</w:t>
    </w:r>
    <w:r>
      <w:fldChar w:fldCharType="end"/>
    </w:r>
    <w:r w:rsidR="5B47D3C7">
      <w:t xml:space="preserve"> of </w:t>
    </w:r>
    <w:r w:rsidR="00635032">
      <w:fldChar w:fldCharType="begin"/>
    </w:r>
    <w:r w:rsidR="00635032">
      <w:instrText xml:space="preserve"> NUMPAGES </w:instrText>
    </w:r>
    <w:r w:rsidR="00635032">
      <w:fldChar w:fldCharType="separate"/>
    </w:r>
    <w:r w:rsidR="5B47D3C7">
      <w:rPr>
        <w:noProof/>
      </w:rPr>
      <w:t>5</w:t>
    </w:r>
    <w:r w:rsidR="0063503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4F5A8" w14:textId="7088EB79" w:rsidR="008E628F" w:rsidRDefault="008E628F" w:rsidP="00B8152A">
    <w:pPr>
      <w:pStyle w:val="Footer"/>
      <w:pBdr>
        <w:top w:val="none" w:sz="0" w:space="0" w:color="auto"/>
      </w:pBd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2F36" w14:textId="0CBA2E8E" w:rsidR="008E628F" w:rsidRDefault="003770B7" w:rsidP="003075FB">
    <w:pPr>
      <w:tabs>
        <w:tab w:val="right" w:pos="10466"/>
      </w:tabs>
    </w:pPr>
    <w:r>
      <w:rPr>
        <w:noProof/>
      </w:rPr>
      <w:drawing>
        <wp:anchor distT="0" distB="0" distL="114300" distR="114300" simplePos="0" relativeHeight="251658242" behindDoc="0" locked="0" layoutInCell="1" allowOverlap="1" wp14:anchorId="01CCD888" wp14:editId="5D98AC44">
          <wp:simplePos x="0" y="0"/>
          <wp:positionH relativeFrom="margin">
            <wp:posOffset>534670</wp:posOffset>
          </wp:positionH>
          <wp:positionV relativeFrom="topMargin">
            <wp:posOffset>10570845</wp:posOffset>
          </wp:positionV>
          <wp:extent cx="1212145" cy="396000"/>
          <wp:effectExtent l="0" t="0" r="7620" b="4445"/>
          <wp:wrapSquare wrapText="bothSides"/>
          <wp:docPr id="34699840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14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81292" w14:textId="77777777" w:rsidR="009E137E" w:rsidRDefault="009E137E" w:rsidP="008E628F">
      <w:pPr>
        <w:spacing w:after="0"/>
      </w:pPr>
      <w:r>
        <w:separator/>
      </w:r>
    </w:p>
  </w:footnote>
  <w:footnote w:type="continuationSeparator" w:id="0">
    <w:p w14:paraId="4C52B7E8" w14:textId="77777777" w:rsidR="009E137E" w:rsidRDefault="009E137E" w:rsidP="008E628F">
      <w:pPr>
        <w:spacing w:after="0"/>
      </w:pPr>
      <w:r>
        <w:continuationSeparator/>
      </w:r>
    </w:p>
  </w:footnote>
  <w:footnote w:type="continuationNotice" w:id="1">
    <w:p w14:paraId="160952FA" w14:textId="77777777" w:rsidR="009E137E" w:rsidRDefault="009E137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C8300" w14:textId="77777777" w:rsidR="008E628F" w:rsidRDefault="008E628F" w:rsidP="008E628F">
    <w:pPr>
      <w:pStyle w:val="Header"/>
      <w:ind w:firstLine="720"/>
      <w:jc w:val="right"/>
    </w:pPr>
    <w:r w:rsidRPr="00CD3EB6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800C045" wp14:editId="223B252C">
          <wp:simplePos x="0" y="0"/>
          <wp:positionH relativeFrom="page">
            <wp:align>left</wp:align>
          </wp:positionH>
          <wp:positionV relativeFrom="paragraph">
            <wp:posOffset>-258445</wp:posOffset>
          </wp:positionV>
          <wp:extent cx="1417955" cy="942975"/>
          <wp:effectExtent l="0" t="0" r="0" b="9525"/>
          <wp:wrapNone/>
          <wp:docPr id="552819453" name="Picture 552819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62" r="28751"/>
                  <a:stretch/>
                </pic:blipFill>
                <pic:spPr bwMode="auto">
                  <a:xfrm flipH="1">
                    <a:off x="0" y="0"/>
                    <a:ext cx="141795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B47D3C7">
      <w:rPr>
        <w:lang w:eastAsia="en-AU"/>
      </w:rPr>
      <w:t>Queensland Shared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ACF8F" w14:textId="6FC1FF7A" w:rsidR="008E628F" w:rsidRPr="008419FA" w:rsidRDefault="3F7048BC" w:rsidP="003134DF">
    <w:pPr>
      <w:widowControl w:val="0"/>
      <w:shd w:val="clear" w:color="auto" w:fill="007EB1"/>
      <w:spacing w:before="0"/>
      <w:ind w:left="-709" w:right="-720"/>
      <w:jc w:val="center"/>
    </w:pPr>
    <w:r>
      <w:rPr>
        <w:noProof/>
      </w:rPr>
      <w:drawing>
        <wp:inline distT="0" distB="0" distL="0" distR="0" wp14:anchorId="5916242A" wp14:editId="3E57FF87">
          <wp:extent cx="1101954" cy="360000"/>
          <wp:effectExtent l="0" t="0" r="3175" b="2540"/>
          <wp:docPr id="194957227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95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F7048BC">
      <w:rPr>
        <w:b/>
        <w:bCs/>
        <w:color w:val="FFFFFF" w:themeColor="background1"/>
        <w:sz w:val="52"/>
        <w:szCs w:val="52"/>
        <w:vertAlign w:val="superscript"/>
      </w:rPr>
      <w:t xml:space="preserve"> |</w:t>
    </w:r>
    <w:r w:rsidRPr="3F7048BC">
      <w:rPr>
        <w:b/>
        <w:bCs/>
        <w:i/>
        <w:iCs/>
        <w:color w:val="FFFFFF" w:themeColor="background1"/>
        <w:sz w:val="52"/>
        <w:szCs w:val="52"/>
        <w:vertAlign w:val="superscript"/>
      </w:rPr>
      <w:t xml:space="preserve"> </w:t>
    </w:r>
    <w:r w:rsidRPr="3F7048BC">
      <w:rPr>
        <w:b/>
        <w:bCs/>
        <w:color w:val="FFFFFF" w:themeColor="background1"/>
        <w:sz w:val="52"/>
        <w:szCs w:val="52"/>
        <w:vertAlign w:val="superscript"/>
      </w:rPr>
      <w:t xml:space="preserve">Customer Online </w:t>
    </w:r>
    <w:r w:rsidRPr="3F7048BC">
      <w:rPr>
        <w:b/>
        <w:bCs/>
        <w:i/>
        <w:iCs/>
        <w:color w:val="FFFFFF" w:themeColor="background1"/>
        <w:sz w:val="52"/>
        <w:szCs w:val="52"/>
        <w:vertAlign w:val="superscript"/>
      </w:rPr>
      <w:t>s</w:t>
    </w:r>
    <w:r w:rsidRPr="3F7048BC">
      <w:rPr>
        <w:b/>
        <w:bCs/>
        <w:color w:val="FFFFFF" w:themeColor="background1"/>
        <w:sz w:val="52"/>
        <w:szCs w:val="52"/>
        <w:vertAlign w:val="superscript"/>
      </w:rPr>
      <w:t>urvey content brief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E4B4" w14:textId="4BEE5BA1" w:rsidR="008E628F" w:rsidRPr="0058056B" w:rsidRDefault="3F7048BC" w:rsidP="003134DF">
    <w:pPr>
      <w:widowControl w:val="0"/>
      <w:shd w:val="clear" w:color="auto" w:fill="007EB1"/>
      <w:spacing w:before="0"/>
      <w:ind w:left="-709" w:right="-720"/>
      <w:jc w:val="center"/>
    </w:pPr>
    <w:r>
      <w:rPr>
        <w:noProof/>
      </w:rPr>
      <w:drawing>
        <wp:inline distT="0" distB="0" distL="0" distR="0" wp14:anchorId="3450332E" wp14:editId="7DA005A8">
          <wp:extent cx="1101954" cy="360000"/>
          <wp:effectExtent l="0" t="0" r="3175" b="2540"/>
          <wp:docPr id="111690381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95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F7048BC">
      <w:rPr>
        <w:b/>
        <w:bCs/>
        <w:color w:val="FFFFFF" w:themeColor="background1"/>
        <w:sz w:val="52"/>
        <w:szCs w:val="52"/>
        <w:vertAlign w:val="superscript"/>
      </w:rPr>
      <w:t xml:space="preserve"> |</w:t>
    </w:r>
    <w:r w:rsidRPr="3F7048BC">
      <w:rPr>
        <w:b/>
        <w:bCs/>
        <w:i/>
        <w:iCs/>
        <w:color w:val="FFFFFF" w:themeColor="background1"/>
        <w:sz w:val="52"/>
        <w:szCs w:val="52"/>
        <w:vertAlign w:val="superscript"/>
      </w:rPr>
      <w:t xml:space="preserve"> </w:t>
    </w:r>
    <w:r w:rsidRPr="3F7048BC">
      <w:rPr>
        <w:b/>
        <w:bCs/>
        <w:color w:val="FFFFFF" w:themeColor="background1"/>
        <w:sz w:val="52"/>
        <w:szCs w:val="52"/>
        <w:vertAlign w:val="superscript"/>
      </w:rPr>
      <w:t>Customer Online survey content brief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B6C"/>
    <w:multiLevelType w:val="multilevel"/>
    <w:tmpl w:val="7DE41708"/>
    <w:numStyleLink w:val="g2gbulletlist"/>
  </w:abstractNum>
  <w:abstractNum w:abstractNumId="1" w15:restartNumberingAfterBreak="0">
    <w:nsid w:val="020D5084"/>
    <w:multiLevelType w:val="hybridMultilevel"/>
    <w:tmpl w:val="2EEC7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6B41"/>
    <w:multiLevelType w:val="hybridMultilevel"/>
    <w:tmpl w:val="3F948854"/>
    <w:lvl w:ilvl="0" w:tplc="08F02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396D"/>
    <w:multiLevelType w:val="hybridMultilevel"/>
    <w:tmpl w:val="7DE41708"/>
    <w:styleLink w:val="g2gbulletlist"/>
    <w:lvl w:ilvl="0" w:tplc="B268B05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C032EF32">
      <w:start w:val="1"/>
      <w:numFmt w:val="bullet"/>
      <w:lvlText w:val="o"/>
      <w:lvlJc w:val="left"/>
      <w:pPr>
        <w:ind w:left="851" w:hanging="283"/>
      </w:pPr>
      <w:rPr>
        <w:rFonts w:ascii="Courier New" w:hAnsi="Courier New" w:cs="Courier New" w:hint="default"/>
      </w:rPr>
    </w:lvl>
    <w:lvl w:ilvl="2" w:tplc="FE546AB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 w:tplc="A50AE3CC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 w:tplc="B06A6D40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 w:tplc="871CB4CE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 w:tplc="BF26B520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 w:tplc="28A47346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 w:tplc="AA563BD0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4" w15:restartNumberingAfterBreak="0">
    <w:nsid w:val="14344529"/>
    <w:multiLevelType w:val="hybridMultilevel"/>
    <w:tmpl w:val="60228B7A"/>
    <w:numStyleLink w:val="gov2gov"/>
  </w:abstractNum>
  <w:abstractNum w:abstractNumId="5" w15:restartNumberingAfterBreak="0">
    <w:nsid w:val="14651A71"/>
    <w:multiLevelType w:val="multilevel"/>
    <w:tmpl w:val="60228B7A"/>
    <w:numStyleLink w:val="gov2gov"/>
  </w:abstractNum>
  <w:abstractNum w:abstractNumId="6" w15:restartNumberingAfterBreak="0">
    <w:nsid w:val="1AC8287D"/>
    <w:multiLevelType w:val="multilevel"/>
    <w:tmpl w:val="60228B7A"/>
    <w:numStyleLink w:val="gov2gov"/>
  </w:abstractNum>
  <w:abstractNum w:abstractNumId="7" w15:restartNumberingAfterBreak="0">
    <w:nsid w:val="2015007E"/>
    <w:multiLevelType w:val="multilevel"/>
    <w:tmpl w:val="60228B7A"/>
    <w:numStyleLink w:val="gov2gov"/>
  </w:abstractNum>
  <w:abstractNum w:abstractNumId="8" w15:restartNumberingAfterBreak="0">
    <w:nsid w:val="22BB2758"/>
    <w:multiLevelType w:val="multilevel"/>
    <w:tmpl w:val="60228B7A"/>
    <w:numStyleLink w:val="gov2gov"/>
  </w:abstractNum>
  <w:abstractNum w:abstractNumId="9" w15:restartNumberingAfterBreak="0">
    <w:nsid w:val="23CC125D"/>
    <w:multiLevelType w:val="multilevel"/>
    <w:tmpl w:val="7DE41708"/>
    <w:numStyleLink w:val="g2gbulletlist"/>
  </w:abstractNum>
  <w:abstractNum w:abstractNumId="10" w15:restartNumberingAfterBreak="0">
    <w:nsid w:val="2A885807"/>
    <w:multiLevelType w:val="multilevel"/>
    <w:tmpl w:val="60228B7A"/>
    <w:numStyleLink w:val="gov2gov"/>
  </w:abstractNum>
  <w:abstractNum w:abstractNumId="11" w15:restartNumberingAfterBreak="0">
    <w:nsid w:val="394B2A8A"/>
    <w:multiLevelType w:val="multilevel"/>
    <w:tmpl w:val="7DE41708"/>
    <w:numStyleLink w:val="g2gbulletlist"/>
  </w:abstractNum>
  <w:abstractNum w:abstractNumId="12" w15:restartNumberingAfterBreak="0">
    <w:nsid w:val="3CD60CCE"/>
    <w:multiLevelType w:val="hybridMultilevel"/>
    <w:tmpl w:val="FA46F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7038"/>
    <w:multiLevelType w:val="multilevel"/>
    <w:tmpl w:val="BB94D1D0"/>
    <w:styleLink w:val="g2gnumberedlist"/>
    <w:lvl w:ilvl="0">
      <w:start w:val="1"/>
      <w:numFmt w:val="decimal"/>
      <w:lvlText w:val="%1"/>
      <w:lvlJc w:val="left"/>
      <w:pPr>
        <w:tabs>
          <w:tab w:val="num" w:pos="680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78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418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794" w:hanging="79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64A266FC"/>
    <w:multiLevelType w:val="multilevel"/>
    <w:tmpl w:val="60228B7A"/>
    <w:styleLink w:val="gov2gov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1.1"/>
      <w:lvlJc w:val="left"/>
      <w:pPr>
        <w:ind w:left="510" w:hanging="510"/>
      </w:pPr>
      <w:rPr>
        <w:rFonts w:hint="default"/>
      </w:rPr>
    </w:lvl>
    <w:lvl w:ilvl="2">
      <w:start w:val="1"/>
      <w:numFmt w:val="none"/>
      <w:lvlText w:val="1.1.1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6F16D18"/>
    <w:multiLevelType w:val="hybridMultilevel"/>
    <w:tmpl w:val="FF10B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F3BE6"/>
    <w:multiLevelType w:val="hybridMultilevel"/>
    <w:tmpl w:val="308CC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15975"/>
    <w:multiLevelType w:val="hybridMultilevel"/>
    <w:tmpl w:val="60228B7A"/>
    <w:numStyleLink w:val="gov2gov"/>
  </w:abstractNum>
  <w:num w:numId="1" w16cid:durableId="261231475">
    <w:abstractNumId w:val="13"/>
  </w:num>
  <w:num w:numId="2" w16cid:durableId="1058020011">
    <w:abstractNumId w:val="2"/>
  </w:num>
  <w:num w:numId="3" w16cid:durableId="285475299">
    <w:abstractNumId w:val="12"/>
  </w:num>
  <w:num w:numId="4" w16cid:durableId="556821770">
    <w:abstractNumId w:val="16"/>
  </w:num>
  <w:num w:numId="5" w16cid:durableId="1087847584">
    <w:abstractNumId w:val="14"/>
  </w:num>
  <w:num w:numId="6" w16cid:durableId="1268466448">
    <w:abstractNumId w:val="5"/>
  </w:num>
  <w:num w:numId="7" w16cid:durableId="1587962461">
    <w:abstractNumId w:val="8"/>
  </w:num>
  <w:num w:numId="8" w16cid:durableId="9114580">
    <w:abstractNumId w:val="6"/>
  </w:num>
  <w:num w:numId="9" w16cid:durableId="446706503">
    <w:abstractNumId w:val="7"/>
  </w:num>
  <w:num w:numId="10" w16cid:durableId="1267810042">
    <w:abstractNumId w:val="17"/>
  </w:num>
  <w:num w:numId="11" w16cid:durableId="374039956">
    <w:abstractNumId w:val="10"/>
  </w:num>
  <w:num w:numId="12" w16cid:durableId="2003197147">
    <w:abstractNumId w:val="4"/>
  </w:num>
  <w:num w:numId="13" w16cid:durableId="1429159729">
    <w:abstractNumId w:val="3"/>
  </w:num>
  <w:num w:numId="14" w16cid:durableId="335228423">
    <w:abstractNumId w:val="9"/>
  </w:num>
  <w:num w:numId="15" w16cid:durableId="1846047246">
    <w:abstractNumId w:val="0"/>
  </w:num>
  <w:num w:numId="16" w16cid:durableId="1347712651">
    <w:abstractNumId w:val="11"/>
  </w:num>
  <w:num w:numId="17" w16cid:durableId="1044528476">
    <w:abstractNumId w:val="1"/>
  </w:num>
  <w:num w:numId="18" w16cid:durableId="534349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C2"/>
    <w:rsid w:val="00001FC0"/>
    <w:rsid w:val="0000226E"/>
    <w:rsid w:val="000038B5"/>
    <w:rsid w:val="00005C5A"/>
    <w:rsid w:val="00006FCA"/>
    <w:rsid w:val="00011424"/>
    <w:rsid w:val="000169C4"/>
    <w:rsid w:val="00021777"/>
    <w:rsid w:val="0002402F"/>
    <w:rsid w:val="0002792B"/>
    <w:rsid w:val="00030C19"/>
    <w:rsid w:val="00034A19"/>
    <w:rsid w:val="00037175"/>
    <w:rsid w:val="00037E7B"/>
    <w:rsid w:val="000414E1"/>
    <w:rsid w:val="00044B67"/>
    <w:rsid w:val="00052DED"/>
    <w:rsid w:val="00054F8E"/>
    <w:rsid w:val="0005572F"/>
    <w:rsid w:val="0005632A"/>
    <w:rsid w:val="00057957"/>
    <w:rsid w:val="00060EED"/>
    <w:rsid w:val="00071D78"/>
    <w:rsid w:val="000751F8"/>
    <w:rsid w:val="00080961"/>
    <w:rsid w:val="000829E4"/>
    <w:rsid w:val="00087219"/>
    <w:rsid w:val="00087D73"/>
    <w:rsid w:val="000905CD"/>
    <w:rsid w:val="00090760"/>
    <w:rsid w:val="00090A8A"/>
    <w:rsid w:val="000912FF"/>
    <w:rsid w:val="00094397"/>
    <w:rsid w:val="00094780"/>
    <w:rsid w:val="00096B75"/>
    <w:rsid w:val="000A5237"/>
    <w:rsid w:val="000A5F39"/>
    <w:rsid w:val="000A7CE8"/>
    <w:rsid w:val="000B2F88"/>
    <w:rsid w:val="000B539A"/>
    <w:rsid w:val="000B6471"/>
    <w:rsid w:val="000B64B9"/>
    <w:rsid w:val="000B77E7"/>
    <w:rsid w:val="000B7E3E"/>
    <w:rsid w:val="000C0F9E"/>
    <w:rsid w:val="000C4CA4"/>
    <w:rsid w:val="000C61DA"/>
    <w:rsid w:val="000D199C"/>
    <w:rsid w:val="000D2EE8"/>
    <w:rsid w:val="000D425D"/>
    <w:rsid w:val="000D48DA"/>
    <w:rsid w:val="000D4B24"/>
    <w:rsid w:val="000D6B05"/>
    <w:rsid w:val="000D716E"/>
    <w:rsid w:val="000D73BF"/>
    <w:rsid w:val="000E2F8A"/>
    <w:rsid w:val="000E373B"/>
    <w:rsid w:val="000E4588"/>
    <w:rsid w:val="000E5133"/>
    <w:rsid w:val="000E5408"/>
    <w:rsid w:val="000E58B1"/>
    <w:rsid w:val="000E7606"/>
    <w:rsid w:val="000F1367"/>
    <w:rsid w:val="000F4C96"/>
    <w:rsid w:val="000F5235"/>
    <w:rsid w:val="000F5FBB"/>
    <w:rsid w:val="000F6D37"/>
    <w:rsid w:val="000F7722"/>
    <w:rsid w:val="00104975"/>
    <w:rsid w:val="00104B3C"/>
    <w:rsid w:val="00105283"/>
    <w:rsid w:val="00106FE3"/>
    <w:rsid w:val="00110488"/>
    <w:rsid w:val="00110CF2"/>
    <w:rsid w:val="00112EAE"/>
    <w:rsid w:val="00117DC6"/>
    <w:rsid w:val="00117E7F"/>
    <w:rsid w:val="00121C6F"/>
    <w:rsid w:val="00123FFC"/>
    <w:rsid w:val="00131314"/>
    <w:rsid w:val="00133E76"/>
    <w:rsid w:val="00137F5A"/>
    <w:rsid w:val="00140C34"/>
    <w:rsid w:val="0014326B"/>
    <w:rsid w:val="0014359D"/>
    <w:rsid w:val="00147F0F"/>
    <w:rsid w:val="00153DAD"/>
    <w:rsid w:val="001557C4"/>
    <w:rsid w:val="00157266"/>
    <w:rsid w:val="0016115D"/>
    <w:rsid w:val="00163550"/>
    <w:rsid w:val="00164ABF"/>
    <w:rsid w:val="00164E4A"/>
    <w:rsid w:val="001674DF"/>
    <w:rsid w:val="0017262A"/>
    <w:rsid w:val="00173BAD"/>
    <w:rsid w:val="001834B0"/>
    <w:rsid w:val="001848A2"/>
    <w:rsid w:val="001865ED"/>
    <w:rsid w:val="00187292"/>
    <w:rsid w:val="001879C3"/>
    <w:rsid w:val="00191B3F"/>
    <w:rsid w:val="00192D06"/>
    <w:rsid w:val="001948F0"/>
    <w:rsid w:val="00195FB6"/>
    <w:rsid w:val="001A00AA"/>
    <w:rsid w:val="001A0DD4"/>
    <w:rsid w:val="001A11D6"/>
    <w:rsid w:val="001A1A31"/>
    <w:rsid w:val="001A2C34"/>
    <w:rsid w:val="001A2D6B"/>
    <w:rsid w:val="001A3AD6"/>
    <w:rsid w:val="001A5978"/>
    <w:rsid w:val="001A5EBA"/>
    <w:rsid w:val="001A602F"/>
    <w:rsid w:val="001A6AED"/>
    <w:rsid w:val="001B3486"/>
    <w:rsid w:val="001B3BDE"/>
    <w:rsid w:val="001B54F8"/>
    <w:rsid w:val="001B7473"/>
    <w:rsid w:val="001C0169"/>
    <w:rsid w:val="001C09DF"/>
    <w:rsid w:val="001C1091"/>
    <w:rsid w:val="001C143B"/>
    <w:rsid w:val="001C32C1"/>
    <w:rsid w:val="001C3DCA"/>
    <w:rsid w:val="001C522B"/>
    <w:rsid w:val="001D3C60"/>
    <w:rsid w:val="001D633B"/>
    <w:rsid w:val="001E0AA9"/>
    <w:rsid w:val="001E0B06"/>
    <w:rsid w:val="001E1CED"/>
    <w:rsid w:val="001E2B55"/>
    <w:rsid w:val="001E3AB0"/>
    <w:rsid w:val="001E4FA6"/>
    <w:rsid w:val="001E76C1"/>
    <w:rsid w:val="001F0779"/>
    <w:rsid w:val="001F5F8C"/>
    <w:rsid w:val="001F6547"/>
    <w:rsid w:val="001F7867"/>
    <w:rsid w:val="002048DD"/>
    <w:rsid w:val="00204A9C"/>
    <w:rsid w:val="00204FEB"/>
    <w:rsid w:val="00213828"/>
    <w:rsid w:val="0021490C"/>
    <w:rsid w:val="00215D6B"/>
    <w:rsid w:val="00220B4C"/>
    <w:rsid w:val="002314DF"/>
    <w:rsid w:val="00232E6C"/>
    <w:rsid w:val="002435F4"/>
    <w:rsid w:val="00246C68"/>
    <w:rsid w:val="00246E44"/>
    <w:rsid w:val="002523EA"/>
    <w:rsid w:val="00254D55"/>
    <w:rsid w:val="00255687"/>
    <w:rsid w:val="00261BA3"/>
    <w:rsid w:val="00262E52"/>
    <w:rsid w:val="002636ED"/>
    <w:rsid w:val="00264370"/>
    <w:rsid w:val="00264AD8"/>
    <w:rsid w:val="00264F84"/>
    <w:rsid w:val="00265FDF"/>
    <w:rsid w:val="00266E20"/>
    <w:rsid w:val="002672AA"/>
    <w:rsid w:val="0027628A"/>
    <w:rsid w:val="00276BF1"/>
    <w:rsid w:val="00277CFF"/>
    <w:rsid w:val="00280598"/>
    <w:rsid w:val="00283DE1"/>
    <w:rsid w:val="0028426F"/>
    <w:rsid w:val="00285844"/>
    <w:rsid w:val="002869EA"/>
    <w:rsid w:val="00293BE4"/>
    <w:rsid w:val="00296DD1"/>
    <w:rsid w:val="00297509"/>
    <w:rsid w:val="002A14B3"/>
    <w:rsid w:val="002A6C3B"/>
    <w:rsid w:val="002B1AE1"/>
    <w:rsid w:val="002B2CAD"/>
    <w:rsid w:val="002B6DBB"/>
    <w:rsid w:val="002B7689"/>
    <w:rsid w:val="002C7F87"/>
    <w:rsid w:val="002E1A6C"/>
    <w:rsid w:val="002E316A"/>
    <w:rsid w:val="002E5C35"/>
    <w:rsid w:val="002E744A"/>
    <w:rsid w:val="002F00A4"/>
    <w:rsid w:val="002F21B1"/>
    <w:rsid w:val="002F2B9F"/>
    <w:rsid w:val="002F46BC"/>
    <w:rsid w:val="002F61CE"/>
    <w:rsid w:val="00303AA6"/>
    <w:rsid w:val="003075FB"/>
    <w:rsid w:val="0031005C"/>
    <w:rsid w:val="003103AA"/>
    <w:rsid w:val="003134DF"/>
    <w:rsid w:val="00315DBE"/>
    <w:rsid w:val="0032658B"/>
    <w:rsid w:val="00333D2D"/>
    <w:rsid w:val="00334150"/>
    <w:rsid w:val="00342F38"/>
    <w:rsid w:val="00347553"/>
    <w:rsid w:val="003477DC"/>
    <w:rsid w:val="003509BB"/>
    <w:rsid w:val="003510DA"/>
    <w:rsid w:val="00351C90"/>
    <w:rsid w:val="003529AA"/>
    <w:rsid w:val="00354DF3"/>
    <w:rsid w:val="00356401"/>
    <w:rsid w:val="00356530"/>
    <w:rsid w:val="00357D53"/>
    <w:rsid w:val="00361CB2"/>
    <w:rsid w:val="0036561F"/>
    <w:rsid w:val="0037170C"/>
    <w:rsid w:val="00373C62"/>
    <w:rsid w:val="003742ED"/>
    <w:rsid w:val="00374961"/>
    <w:rsid w:val="00376E40"/>
    <w:rsid w:val="003770B7"/>
    <w:rsid w:val="00380B81"/>
    <w:rsid w:val="00381276"/>
    <w:rsid w:val="00381B65"/>
    <w:rsid w:val="00381EE3"/>
    <w:rsid w:val="00382281"/>
    <w:rsid w:val="00385A54"/>
    <w:rsid w:val="00386360"/>
    <w:rsid w:val="0038701A"/>
    <w:rsid w:val="0039283A"/>
    <w:rsid w:val="00396C7C"/>
    <w:rsid w:val="00396F60"/>
    <w:rsid w:val="003A0CE4"/>
    <w:rsid w:val="003A1C57"/>
    <w:rsid w:val="003B6B58"/>
    <w:rsid w:val="003C3046"/>
    <w:rsid w:val="003C4E42"/>
    <w:rsid w:val="003C693B"/>
    <w:rsid w:val="003C7613"/>
    <w:rsid w:val="003D0663"/>
    <w:rsid w:val="003D2DA3"/>
    <w:rsid w:val="003D419E"/>
    <w:rsid w:val="003D6446"/>
    <w:rsid w:val="003E0CA6"/>
    <w:rsid w:val="003E2BA7"/>
    <w:rsid w:val="003F209E"/>
    <w:rsid w:val="003F24D9"/>
    <w:rsid w:val="003F3A75"/>
    <w:rsid w:val="003F72BC"/>
    <w:rsid w:val="00402C85"/>
    <w:rsid w:val="00404A60"/>
    <w:rsid w:val="00410B80"/>
    <w:rsid w:val="0041184E"/>
    <w:rsid w:val="00411D16"/>
    <w:rsid w:val="00412B60"/>
    <w:rsid w:val="00412DF8"/>
    <w:rsid w:val="00415277"/>
    <w:rsid w:val="004243A8"/>
    <w:rsid w:val="00430971"/>
    <w:rsid w:val="00431803"/>
    <w:rsid w:val="00433880"/>
    <w:rsid w:val="00433CB9"/>
    <w:rsid w:val="004355C3"/>
    <w:rsid w:val="004356D6"/>
    <w:rsid w:val="004417D1"/>
    <w:rsid w:val="00441E6D"/>
    <w:rsid w:val="004424B9"/>
    <w:rsid w:val="00443512"/>
    <w:rsid w:val="0044553A"/>
    <w:rsid w:val="0045174A"/>
    <w:rsid w:val="004540D0"/>
    <w:rsid w:val="00455BB3"/>
    <w:rsid w:val="00456295"/>
    <w:rsid w:val="004575EB"/>
    <w:rsid w:val="00457AD7"/>
    <w:rsid w:val="00460CF4"/>
    <w:rsid w:val="00464C10"/>
    <w:rsid w:val="00464F79"/>
    <w:rsid w:val="00465D7E"/>
    <w:rsid w:val="00466ABE"/>
    <w:rsid w:val="004676D9"/>
    <w:rsid w:val="0047075B"/>
    <w:rsid w:val="004724BB"/>
    <w:rsid w:val="00472C94"/>
    <w:rsid w:val="00473D9B"/>
    <w:rsid w:val="00476888"/>
    <w:rsid w:val="00481ABF"/>
    <w:rsid w:val="004847B2"/>
    <w:rsid w:val="00484FA7"/>
    <w:rsid w:val="0048579F"/>
    <w:rsid w:val="00485A0F"/>
    <w:rsid w:val="00490E39"/>
    <w:rsid w:val="0049130B"/>
    <w:rsid w:val="00491454"/>
    <w:rsid w:val="00491844"/>
    <w:rsid w:val="00491965"/>
    <w:rsid w:val="00495127"/>
    <w:rsid w:val="00496D67"/>
    <w:rsid w:val="004A21BF"/>
    <w:rsid w:val="004A37D5"/>
    <w:rsid w:val="004A626E"/>
    <w:rsid w:val="004A6B7D"/>
    <w:rsid w:val="004A7C0F"/>
    <w:rsid w:val="004B44A1"/>
    <w:rsid w:val="004B4BA8"/>
    <w:rsid w:val="004C63FA"/>
    <w:rsid w:val="004D5C43"/>
    <w:rsid w:val="004D64B7"/>
    <w:rsid w:val="004D6850"/>
    <w:rsid w:val="004D7E5E"/>
    <w:rsid w:val="004E61CB"/>
    <w:rsid w:val="004F26FF"/>
    <w:rsid w:val="005036A8"/>
    <w:rsid w:val="00506064"/>
    <w:rsid w:val="005060F8"/>
    <w:rsid w:val="005062BE"/>
    <w:rsid w:val="00510B8E"/>
    <w:rsid w:val="0051644F"/>
    <w:rsid w:val="00523D61"/>
    <w:rsid w:val="00524314"/>
    <w:rsid w:val="005277EF"/>
    <w:rsid w:val="00534AEF"/>
    <w:rsid w:val="00536E57"/>
    <w:rsid w:val="00541EA1"/>
    <w:rsid w:val="005430C3"/>
    <w:rsid w:val="0054399F"/>
    <w:rsid w:val="0054459A"/>
    <w:rsid w:val="00546782"/>
    <w:rsid w:val="00551467"/>
    <w:rsid w:val="0055342F"/>
    <w:rsid w:val="0055416E"/>
    <w:rsid w:val="00554AF6"/>
    <w:rsid w:val="00557626"/>
    <w:rsid w:val="00560CB7"/>
    <w:rsid w:val="00564AD4"/>
    <w:rsid w:val="00570DAB"/>
    <w:rsid w:val="00574534"/>
    <w:rsid w:val="005763F3"/>
    <w:rsid w:val="0058056B"/>
    <w:rsid w:val="005822CA"/>
    <w:rsid w:val="00582944"/>
    <w:rsid w:val="00586D11"/>
    <w:rsid w:val="005917F1"/>
    <w:rsid w:val="00591BB5"/>
    <w:rsid w:val="00596007"/>
    <w:rsid w:val="00596FBF"/>
    <w:rsid w:val="005972CC"/>
    <w:rsid w:val="00597548"/>
    <w:rsid w:val="005A18D0"/>
    <w:rsid w:val="005A205B"/>
    <w:rsid w:val="005A2D76"/>
    <w:rsid w:val="005A4219"/>
    <w:rsid w:val="005A5C12"/>
    <w:rsid w:val="005A7374"/>
    <w:rsid w:val="005B0969"/>
    <w:rsid w:val="005B0B7F"/>
    <w:rsid w:val="005B4B1E"/>
    <w:rsid w:val="005C2351"/>
    <w:rsid w:val="005C4A06"/>
    <w:rsid w:val="005C59BC"/>
    <w:rsid w:val="005C69E0"/>
    <w:rsid w:val="005D2A9B"/>
    <w:rsid w:val="005D4D03"/>
    <w:rsid w:val="005E2718"/>
    <w:rsid w:val="005E2FF8"/>
    <w:rsid w:val="005E32C9"/>
    <w:rsid w:val="005E4733"/>
    <w:rsid w:val="005E66D2"/>
    <w:rsid w:val="005F255E"/>
    <w:rsid w:val="006013AE"/>
    <w:rsid w:val="0060234B"/>
    <w:rsid w:val="00604208"/>
    <w:rsid w:val="006056E9"/>
    <w:rsid w:val="006116FA"/>
    <w:rsid w:val="00611D4E"/>
    <w:rsid w:val="006137CF"/>
    <w:rsid w:val="00616ED0"/>
    <w:rsid w:val="00621040"/>
    <w:rsid w:val="00626047"/>
    <w:rsid w:val="0062769A"/>
    <w:rsid w:val="00631961"/>
    <w:rsid w:val="00635032"/>
    <w:rsid w:val="00635269"/>
    <w:rsid w:val="00636FBC"/>
    <w:rsid w:val="006371DD"/>
    <w:rsid w:val="00644DC1"/>
    <w:rsid w:val="00645208"/>
    <w:rsid w:val="0064557D"/>
    <w:rsid w:val="00647495"/>
    <w:rsid w:val="00647D4A"/>
    <w:rsid w:val="00651EC0"/>
    <w:rsid w:val="006533B0"/>
    <w:rsid w:val="0065686F"/>
    <w:rsid w:val="006577C1"/>
    <w:rsid w:val="00661743"/>
    <w:rsid w:val="006619B2"/>
    <w:rsid w:val="006655EF"/>
    <w:rsid w:val="006657F7"/>
    <w:rsid w:val="00666459"/>
    <w:rsid w:val="00671471"/>
    <w:rsid w:val="006744CF"/>
    <w:rsid w:val="00676131"/>
    <w:rsid w:val="00676815"/>
    <w:rsid w:val="00676A97"/>
    <w:rsid w:val="006836A8"/>
    <w:rsid w:val="00683CB3"/>
    <w:rsid w:val="00684677"/>
    <w:rsid w:val="006848E8"/>
    <w:rsid w:val="0068731C"/>
    <w:rsid w:val="00687998"/>
    <w:rsid w:val="00687F8E"/>
    <w:rsid w:val="006933F7"/>
    <w:rsid w:val="006939A9"/>
    <w:rsid w:val="006A6169"/>
    <w:rsid w:val="006A71EF"/>
    <w:rsid w:val="006A7E00"/>
    <w:rsid w:val="006B14B4"/>
    <w:rsid w:val="006B362B"/>
    <w:rsid w:val="006B5381"/>
    <w:rsid w:val="006B6D88"/>
    <w:rsid w:val="006B7909"/>
    <w:rsid w:val="006B79D4"/>
    <w:rsid w:val="006C3A01"/>
    <w:rsid w:val="006D1680"/>
    <w:rsid w:val="006D3C16"/>
    <w:rsid w:val="006D465B"/>
    <w:rsid w:val="006D572A"/>
    <w:rsid w:val="006D7C09"/>
    <w:rsid w:val="006D7FC1"/>
    <w:rsid w:val="006E2344"/>
    <w:rsid w:val="006E5B80"/>
    <w:rsid w:val="006E6663"/>
    <w:rsid w:val="006E722A"/>
    <w:rsid w:val="006F1CE6"/>
    <w:rsid w:val="006F2945"/>
    <w:rsid w:val="006F2C75"/>
    <w:rsid w:val="006F59F6"/>
    <w:rsid w:val="006F5B4C"/>
    <w:rsid w:val="007016DA"/>
    <w:rsid w:val="00702849"/>
    <w:rsid w:val="0070491E"/>
    <w:rsid w:val="007062A1"/>
    <w:rsid w:val="007118D9"/>
    <w:rsid w:val="0071290D"/>
    <w:rsid w:val="0071467A"/>
    <w:rsid w:val="007200B2"/>
    <w:rsid w:val="00722978"/>
    <w:rsid w:val="007239EC"/>
    <w:rsid w:val="007239FA"/>
    <w:rsid w:val="0072897F"/>
    <w:rsid w:val="0073041F"/>
    <w:rsid w:val="007353EA"/>
    <w:rsid w:val="00740038"/>
    <w:rsid w:val="00740277"/>
    <w:rsid w:val="00742A69"/>
    <w:rsid w:val="00742EE0"/>
    <w:rsid w:val="0074671A"/>
    <w:rsid w:val="0074723C"/>
    <w:rsid w:val="00747FB7"/>
    <w:rsid w:val="0075249D"/>
    <w:rsid w:val="007563B5"/>
    <w:rsid w:val="00756B02"/>
    <w:rsid w:val="00756E59"/>
    <w:rsid w:val="0075752E"/>
    <w:rsid w:val="00757622"/>
    <w:rsid w:val="007678FD"/>
    <w:rsid w:val="0077720C"/>
    <w:rsid w:val="00781407"/>
    <w:rsid w:val="00781802"/>
    <w:rsid w:val="00782D66"/>
    <w:rsid w:val="00786E99"/>
    <w:rsid w:val="00790DA0"/>
    <w:rsid w:val="007972B1"/>
    <w:rsid w:val="0079759B"/>
    <w:rsid w:val="007A402B"/>
    <w:rsid w:val="007A4A9B"/>
    <w:rsid w:val="007B2C33"/>
    <w:rsid w:val="007B6672"/>
    <w:rsid w:val="007C1F67"/>
    <w:rsid w:val="007C2C1B"/>
    <w:rsid w:val="007C3F74"/>
    <w:rsid w:val="007D1023"/>
    <w:rsid w:val="007D1BFC"/>
    <w:rsid w:val="007D2873"/>
    <w:rsid w:val="007D6205"/>
    <w:rsid w:val="007E1105"/>
    <w:rsid w:val="007E4B74"/>
    <w:rsid w:val="007E72C8"/>
    <w:rsid w:val="007F08EA"/>
    <w:rsid w:val="007F4400"/>
    <w:rsid w:val="007F4CBE"/>
    <w:rsid w:val="007F5946"/>
    <w:rsid w:val="007F6153"/>
    <w:rsid w:val="007F6CE7"/>
    <w:rsid w:val="00801802"/>
    <w:rsid w:val="00803822"/>
    <w:rsid w:val="00806AFE"/>
    <w:rsid w:val="008101EC"/>
    <w:rsid w:val="0081471F"/>
    <w:rsid w:val="0081604D"/>
    <w:rsid w:val="008173CF"/>
    <w:rsid w:val="0082213D"/>
    <w:rsid w:val="00822349"/>
    <w:rsid w:val="00822E76"/>
    <w:rsid w:val="00824265"/>
    <w:rsid w:val="008256AE"/>
    <w:rsid w:val="00833692"/>
    <w:rsid w:val="00833A3A"/>
    <w:rsid w:val="00833A99"/>
    <w:rsid w:val="008344C9"/>
    <w:rsid w:val="008351C9"/>
    <w:rsid w:val="00837A88"/>
    <w:rsid w:val="0084055F"/>
    <w:rsid w:val="008419FA"/>
    <w:rsid w:val="0084567E"/>
    <w:rsid w:val="00845EF6"/>
    <w:rsid w:val="00846C3B"/>
    <w:rsid w:val="008512D1"/>
    <w:rsid w:val="00852210"/>
    <w:rsid w:val="00857947"/>
    <w:rsid w:val="0086082F"/>
    <w:rsid w:val="00861AEF"/>
    <w:rsid w:val="0086238A"/>
    <w:rsid w:val="00864008"/>
    <w:rsid w:val="008642CB"/>
    <w:rsid w:val="00864FD5"/>
    <w:rsid w:val="00874015"/>
    <w:rsid w:val="00875763"/>
    <w:rsid w:val="00882490"/>
    <w:rsid w:val="00890D8F"/>
    <w:rsid w:val="008A3F09"/>
    <w:rsid w:val="008A4A26"/>
    <w:rsid w:val="008A75E6"/>
    <w:rsid w:val="008B0F63"/>
    <w:rsid w:val="008B3669"/>
    <w:rsid w:val="008B484E"/>
    <w:rsid w:val="008B7F41"/>
    <w:rsid w:val="008C3EEE"/>
    <w:rsid w:val="008C5A89"/>
    <w:rsid w:val="008C5CCE"/>
    <w:rsid w:val="008C63D0"/>
    <w:rsid w:val="008D10EE"/>
    <w:rsid w:val="008D2AD4"/>
    <w:rsid w:val="008D57A9"/>
    <w:rsid w:val="008E13C2"/>
    <w:rsid w:val="008E1621"/>
    <w:rsid w:val="008E188F"/>
    <w:rsid w:val="008E3690"/>
    <w:rsid w:val="008E628F"/>
    <w:rsid w:val="008E65B7"/>
    <w:rsid w:val="008E735D"/>
    <w:rsid w:val="008F444F"/>
    <w:rsid w:val="008F7023"/>
    <w:rsid w:val="00901CB6"/>
    <w:rsid w:val="00903746"/>
    <w:rsid w:val="00905B19"/>
    <w:rsid w:val="00914CF3"/>
    <w:rsid w:val="00915E0F"/>
    <w:rsid w:val="00916E79"/>
    <w:rsid w:val="00921200"/>
    <w:rsid w:val="00930232"/>
    <w:rsid w:val="009323E9"/>
    <w:rsid w:val="009332C3"/>
    <w:rsid w:val="00933BF4"/>
    <w:rsid w:val="0093780B"/>
    <w:rsid w:val="00941AA2"/>
    <w:rsid w:val="00942C9A"/>
    <w:rsid w:val="009462C2"/>
    <w:rsid w:val="00950C1F"/>
    <w:rsid w:val="00950CF4"/>
    <w:rsid w:val="009512D2"/>
    <w:rsid w:val="00951895"/>
    <w:rsid w:val="00953DE0"/>
    <w:rsid w:val="00954479"/>
    <w:rsid w:val="00955772"/>
    <w:rsid w:val="009621B0"/>
    <w:rsid w:val="00962DED"/>
    <w:rsid w:val="00966B6F"/>
    <w:rsid w:val="00966EF8"/>
    <w:rsid w:val="00967197"/>
    <w:rsid w:val="00972728"/>
    <w:rsid w:val="00974767"/>
    <w:rsid w:val="00975099"/>
    <w:rsid w:val="00975C88"/>
    <w:rsid w:val="009819A6"/>
    <w:rsid w:val="00982C48"/>
    <w:rsid w:val="009848C5"/>
    <w:rsid w:val="00986196"/>
    <w:rsid w:val="009862E6"/>
    <w:rsid w:val="00993A4D"/>
    <w:rsid w:val="0099684F"/>
    <w:rsid w:val="00996897"/>
    <w:rsid w:val="009A0378"/>
    <w:rsid w:val="009A04E3"/>
    <w:rsid w:val="009A66BA"/>
    <w:rsid w:val="009A77A0"/>
    <w:rsid w:val="009B2DD7"/>
    <w:rsid w:val="009B47ED"/>
    <w:rsid w:val="009B4D59"/>
    <w:rsid w:val="009B4DB3"/>
    <w:rsid w:val="009C1B09"/>
    <w:rsid w:val="009C2062"/>
    <w:rsid w:val="009C4103"/>
    <w:rsid w:val="009D12BC"/>
    <w:rsid w:val="009D23B4"/>
    <w:rsid w:val="009D4B3A"/>
    <w:rsid w:val="009D5D36"/>
    <w:rsid w:val="009D5FB3"/>
    <w:rsid w:val="009E02C3"/>
    <w:rsid w:val="009E137E"/>
    <w:rsid w:val="009E34F8"/>
    <w:rsid w:val="009E42EE"/>
    <w:rsid w:val="009E67F3"/>
    <w:rsid w:val="00A001EB"/>
    <w:rsid w:val="00A004CD"/>
    <w:rsid w:val="00A00D72"/>
    <w:rsid w:val="00A0300D"/>
    <w:rsid w:val="00A04EB4"/>
    <w:rsid w:val="00A05D73"/>
    <w:rsid w:val="00A06DFF"/>
    <w:rsid w:val="00A06F45"/>
    <w:rsid w:val="00A0750D"/>
    <w:rsid w:val="00A0DA00"/>
    <w:rsid w:val="00A1057D"/>
    <w:rsid w:val="00A10FCB"/>
    <w:rsid w:val="00A11B61"/>
    <w:rsid w:val="00A1478E"/>
    <w:rsid w:val="00A14E85"/>
    <w:rsid w:val="00A1643B"/>
    <w:rsid w:val="00A16E14"/>
    <w:rsid w:val="00A22095"/>
    <w:rsid w:val="00A2673E"/>
    <w:rsid w:val="00A30F09"/>
    <w:rsid w:val="00A31B32"/>
    <w:rsid w:val="00A34126"/>
    <w:rsid w:val="00A361CF"/>
    <w:rsid w:val="00A42BC7"/>
    <w:rsid w:val="00A42DE2"/>
    <w:rsid w:val="00A50000"/>
    <w:rsid w:val="00A51B23"/>
    <w:rsid w:val="00A51C4E"/>
    <w:rsid w:val="00A520A3"/>
    <w:rsid w:val="00A52C21"/>
    <w:rsid w:val="00A558EE"/>
    <w:rsid w:val="00A55D63"/>
    <w:rsid w:val="00A6006A"/>
    <w:rsid w:val="00A6191A"/>
    <w:rsid w:val="00A61A40"/>
    <w:rsid w:val="00A653F8"/>
    <w:rsid w:val="00A67039"/>
    <w:rsid w:val="00A7059A"/>
    <w:rsid w:val="00A71A9A"/>
    <w:rsid w:val="00A71BC9"/>
    <w:rsid w:val="00A71C4E"/>
    <w:rsid w:val="00A753A8"/>
    <w:rsid w:val="00A76D13"/>
    <w:rsid w:val="00A8177B"/>
    <w:rsid w:val="00A83DEE"/>
    <w:rsid w:val="00A85BD3"/>
    <w:rsid w:val="00A90D26"/>
    <w:rsid w:val="00A93572"/>
    <w:rsid w:val="00A93D4E"/>
    <w:rsid w:val="00A96C18"/>
    <w:rsid w:val="00AA0027"/>
    <w:rsid w:val="00AA2D0E"/>
    <w:rsid w:val="00AA3A92"/>
    <w:rsid w:val="00AA5892"/>
    <w:rsid w:val="00AA78D8"/>
    <w:rsid w:val="00AB17CC"/>
    <w:rsid w:val="00AB4574"/>
    <w:rsid w:val="00AB791C"/>
    <w:rsid w:val="00AC1B95"/>
    <w:rsid w:val="00AC27C6"/>
    <w:rsid w:val="00AC3CFC"/>
    <w:rsid w:val="00AC4AFA"/>
    <w:rsid w:val="00AC62D6"/>
    <w:rsid w:val="00AC7495"/>
    <w:rsid w:val="00AD0459"/>
    <w:rsid w:val="00AD3197"/>
    <w:rsid w:val="00AD4A40"/>
    <w:rsid w:val="00AD724D"/>
    <w:rsid w:val="00AD7871"/>
    <w:rsid w:val="00AE03A0"/>
    <w:rsid w:val="00AE2230"/>
    <w:rsid w:val="00AE2505"/>
    <w:rsid w:val="00AE2739"/>
    <w:rsid w:val="00AE2D6D"/>
    <w:rsid w:val="00AE37B7"/>
    <w:rsid w:val="00AE3876"/>
    <w:rsid w:val="00AE4AC9"/>
    <w:rsid w:val="00AE5031"/>
    <w:rsid w:val="00AE50B4"/>
    <w:rsid w:val="00AE5F85"/>
    <w:rsid w:val="00AF2EAE"/>
    <w:rsid w:val="00AF49C5"/>
    <w:rsid w:val="00B00A5B"/>
    <w:rsid w:val="00B04D6D"/>
    <w:rsid w:val="00B0726A"/>
    <w:rsid w:val="00B10A97"/>
    <w:rsid w:val="00B12DB2"/>
    <w:rsid w:val="00B14640"/>
    <w:rsid w:val="00B201B7"/>
    <w:rsid w:val="00B2521C"/>
    <w:rsid w:val="00B26A30"/>
    <w:rsid w:val="00B34437"/>
    <w:rsid w:val="00B34836"/>
    <w:rsid w:val="00B3623C"/>
    <w:rsid w:val="00B36E99"/>
    <w:rsid w:val="00B372C0"/>
    <w:rsid w:val="00B377DC"/>
    <w:rsid w:val="00B411C4"/>
    <w:rsid w:val="00B433C2"/>
    <w:rsid w:val="00B45897"/>
    <w:rsid w:val="00B46705"/>
    <w:rsid w:val="00B5187C"/>
    <w:rsid w:val="00B535F4"/>
    <w:rsid w:val="00B539CC"/>
    <w:rsid w:val="00B53F86"/>
    <w:rsid w:val="00B548C4"/>
    <w:rsid w:val="00B5503F"/>
    <w:rsid w:val="00B55534"/>
    <w:rsid w:val="00B563B7"/>
    <w:rsid w:val="00B57EF9"/>
    <w:rsid w:val="00B5C61F"/>
    <w:rsid w:val="00B66B16"/>
    <w:rsid w:val="00B67BD9"/>
    <w:rsid w:val="00B7144C"/>
    <w:rsid w:val="00B74B17"/>
    <w:rsid w:val="00B74C48"/>
    <w:rsid w:val="00B8152A"/>
    <w:rsid w:val="00B82314"/>
    <w:rsid w:val="00B83099"/>
    <w:rsid w:val="00B864C8"/>
    <w:rsid w:val="00B87424"/>
    <w:rsid w:val="00B87B61"/>
    <w:rsid w:val="00B9025B"/>
    <w:rsid w:val="00B90B25"/>
    <w:rsid w:val="00B956A6"/>
    <w:rsid w:val="00B96A3E"/>
    <w:rsid w:val="00BA00A1"/>
    <w:rsid w:val="00BA099F"/>
    <w:rsid w:val="00BA5B85"/>
    <w:rsid w:val="00BA620D"/>
    <w:rsid w:val="00BB3A0B"/>
    <w:rsid w:val="00BB4D80"/>
    <w:rsid w:val="00BB5D36"/>
    <w:rsid w:val="00BB6D65"/>
    <w:rsid w:val="00BC0376"/>
    <w:rsid w:val="00BC0C2B"/>
    <w:rsid w:val="00BC5731"/>
    <w:rsid w:val="00BC6917"/>
    <w:rsid w:val="00BD110E"/>
    <w:rsid w:val="00BD17FD"/>
    <w:rsid w:val="00BE00EB"/>
    <w:rsid w:val="00BE0583"/>
    <w:rsid w:val="00BE09C1"/>
    <w:rsid w:val="00BE117A"/>
    <w:rsid w:val="00BE54A0"/>
    <w:rsid w:val="00BE6CBF"/>
    <w:rsid w:val="00BF5D53"/>
    <w:rsid w:val="00C009CE"/>
    <w:rsid w:val="00C01A2B"/>
    <w:rsid w:val="00C02E18"/>
    <w:rsid w:val="00C03B32"/>
    <w:rsid w:val="00C05911"/>
    <w:rsid w:val="00C11C35"/>
    <w:rsid w:val="00C153B3"/>
    <w:rsid w:val="00C16D41"/>
    <w:rsid w:val="00C16DA4"/>
    <w:rsid w:val="00C17139"/>
    <w:rsid w:val="00C208FF"/>
    <w:rsid w:val="00C20915"/>
    <w:rsid w:val="00C2416D"/>
    <w:rsid w:val="00C259E2"/>
    <w:rsid w:val="00C26F6E"/>
    <w:rsid w:val="00C3127F"/>
    <w:rsid w:val="00C43ABC"/>
    <w:rsid w:val="00C44ECB"/>
    <w:rsid w:val="00C46387"/>
    <w:rsid w:val="00C5140A"/>
    <w:rsid w:val="00C51FC1"/>
    <w:rsid w:val="00C5303D"/>
    <w:rsid w:val="00C5614F"/>
    <w:rsid w:val="00C5747E"/>
    <w:rsid w:val="00C60B23"/>
    <w:rsid w:val="00C61BD3"/>
    <w:rsid w:val="00C6262F"/>
    <w:rsid w:val="00C6433D"/>
    <w:rsid w:val="00C65C99"/>
    <w:rsid w:val="00C65EF4"/>
    <w:rsid w:val="00C72B2F"/>
    <w:rsid w:val="00C75108"/>
    <w:rsid w:val="00C774AF"/>
    <w:rsid w:val="00C96776"/>
    <w:rsid w:val="00CA4133"/>
    <w:rsid w:val="00CA7752"/>
    <w:rsid w:val="00CA793A"/>
    <w:rsid w:val="00CB2B4A"/>
    <w:rsid w:val="00CB6CA6"/>
    <w:rsid w:val="00CC1D30"/>
    <w:rsid w:val="00CC2D4F"/>
    <w:rsid w:val="00CC44A2"/>
    <w:rsid w:val="00CC54F5"/>
    <w:rsid w:val="00CC7C05"/>
    <w:rsid w:val="00CD0666"/>
    <w:rsid w:val="00CD09E0"/>
    <w:rsid w:val="00CD3988"/>
    <w:rsid w:val="00CD402B"/>
    <w:rsid w:val="00CD4938"/>
    <w:rsid w:val="00CE3739"/>
    <w:rsid w:val="00CE3F04"/>
    <w:rsid w:val="00CE4678"/>
    <w:rsid w:val="00CF03A2"/>
    <w:rsid w:val="00CF0EAB"/>
    <w:rsid w:val="00CF1182"/>
    <w:rsid w:val="00CF21FA"/>
    <w:rsid w:val="00CF26F0"/>
    <w:rsid w:val="00CF3F4D"/>
    <w:rsid w:val="00CF4FE1"/>
    <w:rsid w:val="00CF587C"/>
    <w:rsid w:val="00CF5B72"/>
    <w:rsid w:val="00CF5DA3"/>
    <w:rsid w:val="00CF66BF"/>
    <w:rsid w:val="00CF737B"/>
    <w:rsid w:val="00D043EC"/>
    <w:rsid w:val="00D06D95"/>
    <w:rsid w:val="00D07790"/>
    <w:rsid w:val="00D0786D"/>
    <w:rsid w:val="00D12B40"/>
    <w:rsid w:val="00D145A1"/>
    <w:rsid w:val="00D1546F"/>
    <w:rsid w:val="00D20DD8"/>
    <w:rsid w:val="00D21CF9"/>
    <w:rsid w:val="00D238F5"/>
    <w:rsid w:val="00D3037D"/>
    <w:rsid w:val="00D30B71"/>
    <w:rsid w:val="00D310FD"/>
    <w:rsid w:val="00D31151"/>
    <w:rsid w:val="00D33C7F"/>
    <w:rsid w:val="00D33C87"/>
    <w:rsid w:val="00D35BEA"/>
    <w:rsid w:val="00D363D6"/>
    <w:rsid w:val="00D36F38"/>
    <w:rsid w:val="00D37F94"/>
    <w:rsid w:val="00D40990"/>
    <w:rsid w:val="00D41253"/>
    <w:rsid w:val="00D4175B"/>
    <w:rsid w:val="00D41B0E"/>
    <w:rsid w:val="00D463CD"/>
    <w:rsid w:val="00D472FF"/>
    <w:rsid w:val="00D541D0"/>
    <w:rsid w:val="00D54885"/>
    <w:rsid w:val="00D54AB3"/>
    <w:rsid w:val="00D56028"/>
    <w:rsid w:val="00D56BCE"/>
    <w:rsid w:val="00D64ADC"/>
    <w:rsid w:val="00D64BC4"/>
    <w:rsid w:val="00D7071A"/>
    <w:rsid w:val="00D7342D"/>
    <w:rsid w:val="00D73D64"/>
    <w:rsid w:val="00D7469A"/>
    <w:rsid w:val="00D746E2"/>
    <w:rsid w:val="00D76F8F"/>
    <w:rsid w:val="00D775A3"/>
    <w:rsid w:val="00D77C06"/>
    <w:rsid w:val="00D80DE0"/>
    <w:rsid w:val="00D8480B"/>
    <w:rsid w:val="00D85BA4"/>
    <w:rsid w:val="00D876B8"/>
    <w:rsid w:val="00D91392"/>
    <w:rsid w:val="00D95C2E"/>
    <w:rsid w:val="00DA0C90"/>
    <w:rsid w:val="00DA4A3D"/>
    <w:rsid w:val="00DA7C59"/>
    <w:rsid w:val="00DB165C"/>
    <w:rsid w:val="00DB2C2C"/>
    <w:rsid w:val="00DB6501"/>
    <w:rsid w:val="00DB7438"/>
    <w:rsid w:val="00DC6BEC"/>
    <w:rsid w:val="00DD0605"/>
    <w:rsid w:val="00DD3218"/>
    <w:rsid w:val="00DD5FFE"/>
    <w:rsid w:val="00DD626B"/>
    <w:rsid w:val="00DE4903"/>
    <w:rsid w:val="00DE6ECE"/>
    <w:rsid w:val="00DF523B"/>
    <w:rsid w:val="00DF6F9C"/>
    <w:rsid w:val="00E011A6"/>
    <w:rsid w:val="00E0229B"/>
    <w:rsid w:val="00E03BDB"/>
    <w:rsid w:val="00E06411"/>
    <w:rsid w:val="00E126B3"/>
    <w:rsid w:val="00E16B51"/>
    <w:rsid w:val="00E17F64"/>
    <w:rsid w:val="00E17F95"/>
    <w:rsid w:val="00E32049"/>
    <w:rsid w:val="00E34F23"/>
    <w:rsid w:val="00E41165"/>
    <w:rsid w:val="00E425D1"/>
    <w:rsid w:val="00E43712"/>
    <w:rsid w:val="00E44981"/>
    <w:rsid w:val="00E55952"/>
    <w:rsid w:val="00E5648E"/>
    <w:rsid w:val="00E56781"/>
    <w:rsid w:val="00E61730"/>
    <w:rsid w:val="00E61872"/>
    <w:rsid w:val="00E7079F"/>
    <w:rsid w:val="00E72DA9"/>
    <w:rsid w:val="00E75479"/>
    <w:rsid w:val="00E80385"/>
    <w:rsid w:val="00E8046F"/>
    <w:rsid w:val="00E80A1F"/>
    <w:rsid w:val="00E81765"/>
    <w:rsid w:val="00E84309"/>
    <w:rsid w:val="00E86DFA"/>
    <w:rsid w:val="00E93302"/>
    <w:rsid w:val="00E94D2A"/>
    <w:rsid w:val="00E96D46"/>
    <w:rsid w:val="00E976DC"/>
    <w:rsid w:val="00E97BC2"/>
    <w:rsid w:val="00EA487F"/>
    <w:rsid w:val="00EA5520"/>
    <w:rsid w:val="00EA7DF9"/>
    <w:rsid w:val="00EB2CCD"/>
    <w:rsid w:val="00EC2C6C"/>
    <w:rsid w:val="00EC2D6E"/>
    <w:rsid w:val="00EC3E8D"/>
    <w:rsid w:val="00EC7363"/>
    <w:rsid w:val="00ED0746"/>
    <w:rsid w:val="00ED29B8"/>
    <w:rsid w:val="00ED43EC"/>
    <w:rsid w:val="00ED6F26"/>
    <w:rsid w:val="00EF10E6"/>
    <w:rsid w:val="00EF1630"/>
    <w:rsid w:val="00EF4450"/>
    <w:rsid w:val="00EF4BF1"/>
    <w:rsid w:val="00EF5E3C"/>
    <w:rsid w:val="00EF6BB2"/>
    <w:rsid w:val="00EF7EF0"/>
    <w:rsid w:val="00F037F9"/>
    <w:rsid w:val="00F03978"/>
    <w:rsid w:val="00F05671"/>
    <w:rsid w:val="00F104E8"/>
    <w:rsid w:val="00F12EF3"/>
    <w:rsid w:val="00F15F56"/>
    <w:rsid w:val="00F17316"/>
    <w:rsid w:val="00F202ED"/>
    <w:rsid w:val="00F273E2"/>
    <w:rsid w:val="00F27F60"/>
    <w:rsid w:val="00F3111F"/>
    <w:rsid w:val="00F33B5F"/>
    <w:rsid w:val="00F365D5"/>
    <w:rsid w:val="00F417BC"/>
    <w:rsid w:val="00F41AF7"/>
    <w:rsid w:val="00F46601"/>
    <w:rsid w:val="00F51041"/>
    <w:rsid w:val="00F5258F"/>
    <w:rsid w:val="00F526C4"/>
    <w:rsid w:val="00F53567"/>
    <w:rsid w:val="00F56D7D"/>
    <w:rsid w:val="00F61801"/>
    <w:rsid w:val="00F63590"/>
    <w:rsid w:val="00F6695F"/>
    <w:rsid w:val="00F73664"/>
    <w:rsid w:val="00F76154"/>
    <w:rsid w:val="00F77321"/>
    <w:rsid w:val="00F775BA"/>
    <w:rsid w:val="00F77BA3"/>
    <w:rsid w:val="00F77BB2"/>
    <w:rsid w:val="00F80580"/>
    <w:rsid w:val="00F81028"/>
    <w:rsid w:val="00F8377F"/>
    <w:rsid w:val="00F839B6"/>
    <w:rsid w:val="00F86E7D"/>
    <w:rsid w:val="00F87FB4"/>
    <w:rsid w:val="00F90D6C"/>
    <w:rsid w:val="00F92C15"/>
    <w:rsid w:val="00F938C4"/>
    <w:rsid w:val="00F94F59"/>
    <w:rsid w:val="00F9566A"/>
    <w:rsid w:val="00FA0A1C"/>
    <w:rsid w:val="00FA3B80"/>
    <w:rsid w:val="00FA5E49"/>
    <w:rsid w:val="00FA7F0F"/>
    <w:rsid w:val="00FB0714"/>
    <w:rsid w:val="00FB2B05"/>
    <w:rsid w:val="00FB3348"/>
    <w:rsid w:val="00FB6853"/>
    <w:rsid w:val="00FB6F37"/>
    <w:rsid w:val="00FC1881"/>
    <w:rsid w:val="00FC2FAC"/>
    <w:rsid w:val="00FC5CEA"/>
    <w:rsid w:val="00FD04AE"/>
    <w:rsid w:val="00FD070D"/>
    <w:rsid w:val="00FD07D7"/>
    <w:rsid w:val="00FD3389"/>
    <w:rsid w:val="00FD58B1"/>
    <w:rsid w:val="00FE0FC6"/>
    <w:rsid w:val="00FE61DB"/>
    <w:rsid w:val="00FF1A75"/>
    <w:rsid w:val="00FF2676"/>
    <w:rsid w:val="00FF6C04"/>
    <w:rsid w:val="00FF7448"/>
    <w:rsid w:val="010AFB41"/>
    <w:rsid w:val="0125BF87"/>
    <w:rsid w:val="01B4E44D"/>
    <w:rsid w:val="0292C590"/>
    <w:rsid w:val="02E1A542"/>
    <w:rsid w:val="0341AC26"/>
    <w:rsid w:val="036B73D5"/>
    <w:rsid w:val="044BE449"/>
    <w:rsid w:val="048B11AC"/>
    <w:rsid w:val="0495043A"/>
    <w:rsid w:val="04B8A7FC"/>
    <w:rsid w:val="04C42C4C"/>
    <w:rsid w:val="0582C8AE"/>
    <w:rsid w:val="05AC036C"/>
    <w:rsid w:val="05B67839"/>
    <w:rsid w:val="05CF4C98"/>
    <w:rsid w:val="05E96C7E"/>
    <w:rsid w:val="05FB1E8D"/>
    <w:rsid w:val="069AB9EF"/>
    <w:rsid w:val="0716574F"/>
    <w:rsid w:val="07B976D5"/>
    <w:rsid w:val="07D8008F"/>
    <w:rsid w:val="0812AFD7"/>
    <w:rsid w:val="0843C1D5"/>
    <w:rsid w:val="08A82E35"/>
    <w:rsid w:val="08D82011"/>
    <w:rsid w:val="092293E2"/>
    <w:rsid w:val="0960D82B"/>
    <w:rsid w:val="09724EA6"/>
    <w:rsid w:val="09B43891"/>
    <w:rsid w:val="0A6F83B7"/>
    <w:rsid w:val="0C7897C8"/>
    <w:rsid w:val="0C86F3C3"/>
    <w:rsid w:val="0C92C28D"/>
    <w:rsid w:val="0CB44A60"/>
    <w:rsid w:val="0D864D8B"/>
    <w:rsid w:val="0DE0ED58"/>
    <w:rsid w:val="0DFAA639"/>
    <w:rsid w:val="0E8BDD90"/>
    <w:rsid w:val="0EDC3344"/>
    <w:rsid w:val="0EEADE08"/>
    <w:rsid w:val="0EF3C68F"/>
    <w:rsid w:val="0F375132"/>
    <w:rsid w:val="0FC09329"/>
    <w:rsid w:val="0FC2620C"/>
    <w:rsid w:val="0FFFF88A"/>
    <w:rsid w:val="108149F6"/>
    <w:rsid w:val="10A881A0"/>
    <w:rsid w:val="114E1283"/>
    <w:rsid w:val="119FB2AF"/>
    <w:rsid w:val="123C6390"/>
    <w:rsid w:val="134DD845"/>
    <w:rsid w:val="13AE4BEA"/>
    <w:rsid w:val="149910A8"/>
    <w:rsid w:val="14BE3DED"/>
    <w:rsid w:val="14D19EBA"/>
    <w:rsid w:val="14D3EEF5"/>
    <w:rsid w:val="156C7F00"/>
    <w:rsid w:val="15E9975A"/>
    <w:rsid w:val="168112F4"/>
    <w:rsid w:val="1706A59C"/>
    <w:rsid w:val="173F349E"/>
    <w:rsid w:val="176B2E38"/>
    <w:rsid w:val="17AFE7E0"/>
    <w:rsid w:val="17F497E0"/>
    <w:rsid w:val="198FD56C"/>
    <w:rsid w:val="1991A2C4"/>
    <w:rsid w:val="19E3F381"/>
    <w:rsid w:val="1A1DFA57"/>
    <w:rsid w:val="1A477C6E"/>
    <w:rsid w:val="1B702E9C"/>
    <w:rsid w:val="1C04F249"/>
    <w:rsid w:val="1C178135"/>
    <w:rsid w:val="1CAFCE4B"/>
    <w:rsid w:val="1CE0E21E"/>
    <w:rsid w:val="1D25F8B9"/>
    <w:rsid w:val="1E340449"/>
    <w:rsid w:val="1E4DC4B0"/>
    <w:rsid w:val="1E591A5C"/>
    <w:rsid w:val="1E75118A"/>
    <w:rsid w:val="1E9C9BDB"/>
    <w:rsid w:val="1EF2778A"/>
    <w:rsid w:val="1F05EC84"/>
    <w:rsid w:val="1F743840"/>
    <w:rsid w:val="1F94ECB8"/>
    <w:rsid w:val="1F9AE0E0"/>
    <w:rsid w:val="1FED9263"/>
    <w:rsid w:val="2010F455"/>
    <w:rsid w:val="2216EF0D"/>
    <w:rsid w:val="227AC444"/>
    <w:rsid w:val="23A201B7"/>
    <w:rsid w:val="24D0DD39"/>
    <w:rsid w:val="2592FB24"/>
    <w:rsid w:val="25DADAC6"/>
    <w:rsid w:val="26ABFD0B"/>
    <w:rsid w:val="26D2A973"/>
    <w:rsid w:val="272E7553"/>
    <w:rsid w:val="28E30A40"/>
    <w:rsid w:val="29D51D14"/>
    <w:rsid w:val="2A45ED62"/>
    <w:rsid w:val="2A71B9E2"/>
    <w:rsid w:val="2C0581A6"/>
    <w:rsid w:val="2C0EF022"/>
    <w:rsid w:val="2CB116C0"/>
    <w:rsid w:val="2D163924"/>
    <w:rsid w:val="2D7B4835"/>
    <w:rsid w:val="2DAA899F"/>
    <w:rsid w:val="2DF72DFA"/>
    <w:rsid w:val="2E548A83"/>
    <w:rsid w:val="2E9D7957"/>
    <w:rsid w:val="2ED1051B"/>
    <w:rsid w:val="2EDEF1BD"/>
    <w:rsid w:val="2F10383A"/>
    <w:rsid w:val="3002D636"/>
    <w:rsid w:val="30581CBA"/>
    <w:rsid w:val="308B29B5"/>
    <w:rsid w:val="30994241"/>
    <w:rsid w:val="30D12C4F"/>
    <w:rsid w:val="30FCDF30"/>
    <w:rsid w:val="312EADC3"/>
    <w:rsid w:val="31455C87"/>
    <w:rsid w:val="3261946A"/>
    <w:rsid w:val="330C1726"/>
    <w:rsid w:val="332E1448"/>
    <w:rsid w:val="334C7223"/>
    <w:rsid w:val="33D9A609"/>
    <w:rsid w:val="342B7564"/>
    <w:rsid w:val="352DC171"/>
    <w:rsid w:val="354B5F99"/>
    <w:rsid w:val="359444F6"/>
    <w:rsid w:val="35C77AA1"/>
    <w:rsid w:val="365D8634"/>
    <w:rsid w:val="366688FB"/>
    <w:rsid w:val="36F0B7AC"/>
    <w:rsid w:val="3782BB03"/>
    <w:rsid w:val="37E8F059"/>
    <w:rsid w:val="394D806D"/>
    <w:rsid w:val="397589B7"/>
    <w:rsid w:val="39B5D9DB"/>
    <w:rsid w:val="39EA7325"/>
    <w:rsid w:val="39EE728C"/>
    <w:rsid w:val="3ABCF187"/>
    <w:rsid w:val="3AC2ACD4"/>
    <w:rsid w:val="3AD161C9"/>
    <w:rsid w:val="3B6EAC87"/>
    <w:rsid w:val="3BE1359E"/>
    <w:rsid w:val="3BF43905"/>
    <w:rsid w:val="3C5FA091"/>
    <w:rsid w:val="3CCBE3EA"/>
    <w:rsid w:val="3D4098F9"/>
    <w:rsid w:val="3D643A3E"/>
    <w:rsid w:val="3D75572B"/>
    <w:rsid w:val="3DFEE203"/>
    <w:rsid w:val="3E66EA9C"/>
    <w:rsid w:val="3EABE177"/>
    <w:rsid w:val="3F0ACBCE"/>
    <w:rsid w:val="3F61AAD1"/>
    <w:rsid w:val="3F7048BC"/>
    <w:rsid w:val="3FA9618C"/>
    <w:rsid w:val="3FEE2B8C"/>
    <w:rsid w:val="40D267A5"/>
    <w:rsid w:val="40F4774C"/>
    <w:rsid w:val="40F99220"/>
    <w:rsid w:val="4152D9AC"/>
    <w:rsid w:val="41628FEF"/>
    <w:rsid w:val="42FF131D"/>
    <w:rsid w:val="432E7B6F"/>
    <w:rsid w:val="438A79B3"/>
    <w:rsid w:val="43F5D386"/>
    <w:rsid w:val="44231535"/>
    <w:rsid w:val="44BB5349"/>
    <w:rsid w:val="44D6F1CC"/>
    <w:rsid w:val="4539D92A"/>
    <w:rsid w:val="458FCF52"/>
    <w:rsid w:val="45EA3DE0"/>
    <w:rsid w:val="469BFF6B"/>
    <w:rsid w:val="47F1D3AF"/>
    <w:rsid w:val="485962C5"/>
    <w:rsid w:val="4927FF48"/>
    <w:rsid w:val="4937180C"/>
    <w:rsid w:val="4A1F8DA4"/>
    <w:rsid w:val="4AB8C22E"/>
    <w:rsid w:val="4AF51D67"/>
    <w:rsid w:val="4BBBA071"/>
    <w:rsid w:val="4BC26B06"/>
    <w:rsid w:val="4C543366"/>
    <w:rsid w:val="4D31317F"/>
    <w:rsid w:val="4DA865AD"/>
    <w:rsid w:val="4DD4BD13"/>
    <w:rsid w:val="4DE9B5C9"/>
    <w:rsid w:val="4E66A70E"/>
    <w:rsid w:val="4EBD111D"/>
    <w:rsid w:val="4FC9F9B9"/>
    <w:rsid w:val="509D31A8"/>
    <w:rsid w:val="51CD357A"/>
    <w:rsid w:val="51E2ADFE"/>
    <w:rsid w:val="52D2C391"/>
    <w:rsid w:val="5405E9EC"/>
    <w:rsid w:val="5462B995"/>
    <w:rsid w:val="549664A6"/>
    <w:rsid w:val="54AF6124"/>
    <w:rsid w:val="551821DE"/>
    <w:rsid w:val="561A1B13"/>
    <w:rsid w:val="57A63CF4"/>
    <w:rsid w:val="58284BDB"/>
    <w:rsid w:val="58436004"/>
    <w:rsid w:val="585567D8"/>
    <w:rsid w:val="587BF458"/>
    <w:rsid w:val="58CD678E"/>
    <w:rsid w:val="58F797C8"/>
    <w:rsid w:val="5A0A5A94"/>
    <w:rsid w:val="5A617032"/>
    <w:rsid w:val="5ADC2121"/>
    <w:rsid w:val="5AE3D571"/>
    <w:rsid w:val="5AF656FB"/>
    <w:rsid w:val="5B120C97"/>
    <w:rsid w:val="5B47D3C7"/>
    <w:rsid w:val="5B9F8E1D"/>
    <w:rsid w:val="5BD46132"/>
    <w:rsid w:val="5C104C90"/>
    <w:rsid w:val="5C3FEBE9"/>
    <w:rsid w:val="5C6401AF"/>
    <w:rsid w:val="5C91DF80"/>
    <w:rsid w:val="5CEA3F66"/>
    <w:rsid w:val="5D0488F0"/>
    <w:rsid w:val="5D197069"/>
    <w:rsid w:val="5E88EEE3"/>
    <w:rsid w:val="5ED6A90A"/>
    <w:rsid w:val="5EF8CB56"/>
    <w:rsid w:val="5F64D0E5"/>
    <w:rsid w:val="60AEECAF"/>
    <w:rsid w:val="610211C3"/>
    <w:rsid w:val="620414BB"/>
    <w:rsid w:val="62645D80"/>
    <w:rsid w:val="63243CF0"/>
    <w:rsid w:val="6325FB97"/>
    <w:rsid w:val="6337084E"/>
    <w:rsid w:val="6401F938"/>
    <w:rsid w:val="6405234D"/>
    <w:rsid w:val="64268C01"/>
    <w:rsid w:val="6448B1EA"/>
    <w:rsid w:val="6455529C"/>
    <w:rsid w:val="64C6AC46"/>
    <w:rsid w:val="64D4090F"/>
    <w:rsid w:val="65AE163E"/>
    <w:rsid w:val="65B4D000"/>
    <w:rsid w:val="661195F6"/>
    <w:rsid w:val="66D1C157"/>
    <w:rsid w:val="66F9ACF1"/>
    <w:rsid w:val="67F92864"/>
    <w:rsid w:val="683FB1A1"/>
    <w:rsid w:val="68B7E5E4"/>
    <w:rsid w:val="68F88DF9"/>
    <w:rsid w:val="69187E6D"/>
    <w:rsid w:val="698E4E50"/>
    <w:rsid w:val="6A02FC8D"/>
    <w:rsid w:val="6B090A67"/>
    <w:rsid w:val="6B0AD3FD"/>
    <w:rsid w:val="6BD7728A"/>
    <w:rsid w:val="6BF56866"/>
    <w:rsid w:val="6BF65CF8"/>
    <w:rsid w:val="6BFAE8ED"/>
    <w:rsid w:val="6C12846C"/>
    <w:rsid w:val="6C6CC11A"/>
    <w:rsid w:val="6CBF1573"/>
    <w:rsid w:val="6DF1EE1B"/>
    <w:rsid w:val="6E56AF39"/>
    <w:rsid w:val="6EA5678B"/>
    <w:rsid w:val="6EE14DA1"/>
    <w:rsid w:val="704FB41B"/>
    <w:rsid w:val="7091ABE2"/>
    <w:rsid w:val="70FC70E8"/>
    <w:rsid w:val="71607F9C"/>
    <w:rsid w:val="71E5AD82"/>
    <w:rsid w:val="72151634"/>
    <w:rsid w:val="721A3B8C"/>
    <w:rsid w:val="72569F2A"/>
    <w:rsid w:val="72AA7F40"/>
    <w:rsid w:val="72CE16DB"/>
    <w:rsid w:val="73E65FA5"/>
    <w:rsid w:val="744A3C29"/>
    <w:rsid w:val="746BC7BF"/>
    <w:rsid w:val="74797563"/>
    <w:rsid w:val="74C98DE0"/>
    <w:rsid w:val="758F3F7A"/>
    <w:rsid w:val="75AC5F2E"/>
    <w:rsid w:val="75CF5089"/>
    <w:rsid w:val="76967686"/>
    <w:rsid w:val="769C95A3"/>
    <w:rsid w:val="76F7A7D0"/>
    <w:rsid w:val="7744C20D"/>
    <w:rsid w:val="77D5445F"/>
    <w:rsid w:val="7802D0CA"/>
    <w:rsid w:val="7819BC2B"/>
    <w:rsid w:val="78E76648"/>
    <w:rsid w:val="7921F4D5"/>
    <w:rsid w:val="79509FBA"/>
    <w:rsid w:val="796203B2"/>
    <w:rsid w:val="79CD0DD9"/>
    <w:rsid w:val="7A21CEEB"/>
    <w:rsid w:val="7A398E1F"/>
    <w:rsid w:val="7AD7D9A3"/>
    <w:rsid w:val="7B12A0A3"/>
    <w:rsid w:val="7B426E92"/>
    <w:rsid w:val="7B743AF5"/>
    <w:rsid w:val="7B83C264"/>
    <w:rsid w:val="7B954909"/>
    <w:rsid w:val="7B9CC74A"/>
    <w:rsid w:val="7BD8E275"/>
    <w:rsid w:val="7D569AF7"/>
    <w:rsid w:val="7E6044C5"/>
    <w:rsid w:val="7E62B336"/>
    <w:rsid w:val="7FB1B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94E3"/>
  <w15:chartTrackingRefBased/>
  <w15:docId w15:val="{BFD4E3D8-ABF6-4369-BDFF-C28C47B1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uiPriority="2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6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3D2DA3"/>
    <w:pPr>
      <w:spacing w:before="120" w:after="120" w:line="240" w:lineRule="auto"/>
    </w:pPr>
  </w:style>
  <w:style w:type="paragraph" w:styleId="Heading1">
    <w:name w:val="heading 1"/>
    <w:basedOn w:val="Heading2"/>
    <w:next w:val="Normal"/>
    <w:link w:val="Heading1Char"/>
    <w:uiPriority w:val="2"/>
    <w:qFormat/>
    <w:rsid w:val="00B34437"/>
    <w:pPr>
      <w:outlineLvl w:val="0"/>
    </w:pPr>
    <w:rPr>
      <w:sz w:val="36"/>
    </w:rPr>
  </w:style>
  <w:style w:type="paragraph" w:styleId="Heading2">
    <w:name w:val="heading 2"/>
    <w:basedOn w:val="Heading3"/>
    <w:next w:val="Normal"/>
    <w:link w:val="Heading2Char"/>
    <w:uiPriority w:val="2"/>
    <w:qFormat/>
    <w:rsid w:val="00B34437"/>
    <w:pPr>
      <w:spacing w:after="120" w:line="240" w:lineRule="auto"/>
      <w:outlineLvl w:val="1"/>
    </w:pPr>
    <w:rPr>
      <w:b w:val="0"/>
      <w:color w:val="007EB1"/>
      <w:sz w:val="28"/>
    </w:rPr>
  </w:style>
  <w:style w:type="paragraph" w:styleId="Heading3">
    <w:name w:val="heading 3"/>
    <w:next w:val="Normal"/>
    <w:link w:val="Heading3Char"/>
    <w:uiPriority w:val="2"/>
    <w:qFormat/>
    <w:rsid w:val="00822349"/>
    <w:pPr>
      <w:spacing w:before="120" w:after="0" w:line="300" w:lineRule="atLeast"/>
      <w:outlineLvl w:val="2"/>
    </w:pPr>
    <w:rPr>
      <w:rFonts w:asciiTheme="majorHAnsi" w:eastAsiaTheme="majorEastAsia" w:hAnsiTheme="majorHAnsi" w:cstheme="majorBidi"/>
      <w:b/>
      <w:color w:val="003C69" w:themeColor="accent4"/>
      <w:szCs w:val="24"/>
    </w:rPr>
  </w:style>
  <w:style w:type="paragraph" w:styleId="Heading4">
    <w:name w:val="heading 4"/>
    <w:next w:val="Normal"/>
    <w:link w:val="Heading4Char"/>
    <w:uiPriority w:val="2"/>
    <w:qFormat/>
    <w:rsid w:val="00822349"/>
    <w:pPr>
      <w:spacing w:before="160" w:after="0" w:line="300" w:lineRule="atLeast"/>
      <w:outlineLvl w:val="3"/>
    </w:pPr>
    <w:rPr>
      <w:rFonts w:asciiTheme="majorHAnsi" w:eastAsiaTheme="majorEastAsia" w:hAnsiTheme="majorHAnsi" w:cstheme="majorBidi"/>
      <w:i/>
      <w:iCs/>
      <w:color w:val="5B8900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34437"/>
    <w:rPr>
      <w:rFonts w:asciiTheme="majorHAnsi" w:eastAsiaTheme="majorEastAsia" w:hAnsiTheme="majorHAnsi" w:cstheme="majorBidi"/>
      <w:color w:val="007EB1"/>
      <w:sz w:val="36"/>
      <w:szCs w:val="24"/>
    </w:rPr>
  </w:style>
  <w:style w:type="paragraph" w:styleId="Title">
    <w:name w:val="Title"/>
    <w:next w:val="Normal"/>
    <w:link w:val="TitleChar"/>
    <w:rsid w:val="00822349"/>
    <w:pPr>
      <w:spacing w:before="240" w:after="0" w:line="300" w:lineRule="atLeast"/>
      <w:jc w:val="center"/>
    </w:pPr>
    <w:rPr>
      <w:rFonts w:asciiTheme="majorHAnsi" w:eastAsiaTheme="majorEastAsia" w:hAnsiTheme="majorHAnsi" w:cstheme="majorBidi"/>
      <w:color w:val="3F2D76" w:themeColor="accent2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822349"/>
    <w:rPr>
      <w:rFonts w:asciiTheme="majorHAnsi" w:eastAsiaTheme="majorEastAsia" w:hAnsiTheme="majorHAnsi" w:cstheme="majorBidi"/>
      <w:color w:val="3F2D76" w:themeColor="accent2"/>
      <w:sz w:val="72"/>
      <w:szCs w:val="56"/>
    </w:rPr>
  </w:style>
  <w:style w:type="paragraph" w:styleId="Subtitle">
    <w:name w:val="Subtitle"/>
    <w:next w:val="Normal"/>
    <w:link w:val="SubtitleChar"/>
    <w:uiPriority w:val="1"/>
    <w:rsid w:val="00822349"/>
    <w:pPr>
      <w:numPr>
        <w:ilvl w:val="1"/>
      </w:numPr>
      <w:spacing w:line="300" w:lineRule="atLeast"/>
      <w:jc w:val="center"/>
    </w:pPr>
    <w:rPr>
      <w:rFonts w:asciiTheme="majorHAnsi" w:eastAsiaTheme="minorEastAsia" w:hAnsiTheme="majorHAnsi"/>
      <w:color w:val="0E84A1" w:themeColor="accent1"/>
      <w:sz w:val="36"/>
    </w:rPr>
  </w:style>
  <w:style w:type="character" w:customStyle="1" w:styleId="SubtitleChar">
    <w:name w:val="Subtitle Char"/>
    <w:basedOn w:val="DefaultParagraphFont"/>
    <w:link w:val="Subtitle"/>
    <w:uiPriority w:val="1"/>
    <w:rsid w:val="00822349"/>
    <w:rPr>
      <w:rFonts w:asciiTheme="majorHAnsi" w:eastAsiaTheme="minorEastAsia" w:hAnsiTheme="majorHAnsi"/>
      <w:color w:val="0E84A1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2"/>
    <w:rsid w:val="00B34437"/>
    <w:rPr>
      <w:rFonts w:asciiTheme="majorHAnsi" w:eastAsiaTheme="majorEastAsia" w:hAnsiTheme="majorHAnsi" w:cstheme="majorBidi"/>
      <w:color w:val="007EB1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22349"/>
    <w:rPr>
      <w:rFonts w:asciiTheme="majorHAnsi" w:eastAsiaTheme="majorEastAsia" w:hAnsiTheme="majorHAnsi" w:cstheme="majorBidi"/>
      <w:b/>
      <w:color w:val="003C69" w:themeColor="accent4"/>
      <w:szCs w:val="24"/>
    </w:rPr>
  </w:style>
  <w:style w:type="paragraph" w:styleId="NoSpacing">
    <w:name w:val="No Spacing"/>
    <w:uiPriority w:val="1"/>
    <w:unhideWhenUsed/>
    <w:qFormat/>
    <w:rsid w:val="00822349"/>
    <w:pPr>
      <w:spacing w:after="0" w:line="240" w:lineRule="auto"/>
    </w:pPr>
    <w:rPr>
      <w:noProof/>
    </w:rPr>
  </w:style>
  <w:style w:type="character" w:customStyle="1" w:styleId="Heading4Char">
    <w:name w:val="Heading 4 Char"/>
    <w:basedOn w:val="DefaultParagraphFont"/>
    <w:link w:val="Heading4"/>
    <w:uiPriority w:val="2"/>
    <w:rsid w:val="00822349"/>
    <w:rPr>
      <w:rFonts w:asciiTheme="majorHAnsi" w:eastAsiaTheme="majorEastAsia" w:hAnsiTheme="majorHAnsi" w:cstheme="majorBidi"/>
      <w:i/>
      <w:iCs/>
      <w:color w:val="5B8900" w:themeColor="accent3" w:themeShade="BF"/>
    </w:rPr>
  </w:style>
  <w:style w:type="paragraph" w:customStyle="1" w:styleId="NormalEmphasis">
    <w:name w:val="Normal (Emphasis)"/>
    <w:basedOn w:val="Normal"/>
    <w:next w:val="Normal"/>
    <w:uiPriority w:val="2"/>
    <w:rsid w:val="00822349"/>
    <w:rPr>
      <w:i/>
    </w:rPr>
  </w:style>
  <w:style w:type="paragraph" w:customStyle="1" w:styleId="NormalStrong">
    <w:name w:val="Normal (Strong)"/>
    <w:basedOn w:val="Normal"/>
    <w:next w:val="Normal"/>
    <w:uiPriority w:val="2"/>
    <w:rsid w:val="00822349"/>
    <w:rPr>
      <w:b/>
    </w:rPr>
  </w:style>
  <w:style w:type="paragraph" w:customStyle="1" w:styleId="Heading1xTOC">
    <w:name w:val="Heading 1 (xTOC)"/>
    <w:basedOn w:val="Heading1"/>
    <w:next w:val="Normal"/>
    <w:uiPriority w:val="4"/>
    <w:rsid w:val="00822349"/>
    <w:pPr>
      <w:outlineLvl w:val="9"/>
    </w:pPr>
  </w:style>
  <w:style w:type="paragraph" w:customStyle="1" w:styleId="Heading3xTOC">
    <w:name w:val="Heading 3 (xTOC)"/>
    <w:basedOn w:val="Heading3"/>
    <w:next w:val="Normal"/>
    <w:uiPriority w:val="4"/>
    <w:rsid w:val="00822349"/>
    <w:pPr>
      <w:outlineLvl w:val="9"/>
    </w:pPr>
  </w:style>
  <w:style w:type="paragraph" w:customStyle="1" w:styleId="Heading2xTOC">
    <w:name w:val="Heading 2 (xTOC)"/>
    <w:basedOn w:val="Heading2"/>
    <w:next w:val="Normal"/>
    <w:uiPriority w:val="4"/>
    <w:rsid w:val="00822349"/>
    <w:pPr>
      <w:outlineLvl w:val="9"/>
    </w:pPr>
  </w:style>
  <w:style w:type="paragraph" w:customStyle="1" w:styleId="Heading4xTOC">
    <w:name w:val="Heading 4 (xTOC)"/>
    <w:basedOn w:val="Heading4"/>
    <w:next w:val="Normal"/>
    <w:uiPriority w:val="4"/>
    <w:rsid w:val="00822349"/>
    <w:pPr>
      <w:outlineLvl w:val="9"/>
    </w:pPr>
  </w:style>
  <w:style w:type="table" w:customStyle="1" w:styleId="g2growheader">
    <w:name w:val="g2g row header"/>
    <w:basedOn w:val="g2gtable"/>
    <w:uiPriority w:val="99"/>
    <w:rsid w:val="00822349"/>
    <w:tblPr/>
    <w:trPr>
      <w:cantSplit/>
    </w:trPr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rPr>
        <w:cantSplit w:val="0"/>
        <w:tblHeader/>
      </w:trPr>
      <w:tcPr>
        <w:shd w:val="clear" w:color="auto" w:fill="0E84A1" w:themeFill="accent1"/>
      </w:tcPr>
    </w:tblStylePr>
  </w:style>
  <w:style w:type="paragraph" w:customStyle="1" w:styleId="TableHeader">
    <w:name w:val="Table Header"/>
    <w:basedOn w:val="Normal"/>
    <w:next w:val="Normal"/>
    <w:uiPriority w:val="6"/>
    <w:rsid w:val="00822349"/>
    <w:rPr>
      <w:b/>
      <w:color w:val="FFFFFF" w:themeColor="background1"/>
    </w:rPr>
  </w:style>
  <w:style w:type="table" w:customStyle="1" w:styleId="g2gcolheader">
    <w:name w:val="g2g col header"/>
    <w:basedOn w:val="g2gtable"/>
    <w:uiPriority w:val="99"/>
    <w:rsid w:val="00822349"/>
    <w:tblPr/>
    <w:tcPr>
      <w:shd w:val="clear" w:color="auto" w:fill="EFEFEF" w:themeFill="background2"/>
    </w:tcPr>
    <w:tblStylePr w:type="firstCol">
      <w:rPr>
        <w:rFonts w:asciiTheme="minorHAnsi" w:hAnsiTheme="minorHAnsi"/>
        <w:b/>
        <w:color w:val="FFFFFF" w:themeColor="background1"/>
      </w:rPr>
      <w:tblPr/>
      <w:tcPr>
        <w:shd w:val="clear" w:color="auto" w:fill="0E84A1" w:themeFill="accent1"/>
      </w:tcPr>
    </w:tblStylePr>
  </w:style>
  <w:style w:type="table" w:customStyle="1" w:styleId="g2growheadersbanded">
    <w:name w:val="g2g row headers banded"/>
    <w:basedOn w:val="g2growheader"/>
    <w:uiPriority w:val="99"/>
    <w:rsid w:val="00822349"/>
    <w:tblPr>
      <w:tblStyleRowBandSize w:val="1"/>
      <w:tblCellMar>
        <w:top w:w="0" w:type="dxa"/>
        <w:bottom w:w="0" w:type="dxa"/>
      </w:tblCellMar>
    </w:tblPr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rPr>
        <w:cantSplit w:val="0"/>
        <w:tblHeader/>
      </w:trPr>
      <w:tcPr>
        <w:shd w:val="clear" w:color="auto" w:fill="0E84A1" w:themeFill="accent1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39"/>
    <w:rsid w:val="0082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next w:val="Normal"/>
    <w:link w:val="QuoteChar"/>
    <w:uiPriority w:val="6"/>
    <w:rsid w:val="00F92C15"/>
    <w:pPr>
      <w:pBdr>
        <w:top w:val="single" w:sz="4" w:space="1" w:color="0C96FF" w:themeColor="accent4" w:themeTint="99"/>
        <w:bottom w:val="single" w:sz="4" w:space="1" w:color="0C96FF" w:themeColor="accent4" w:themeTint="99"/>
      </w:pBdr>
      <w:spacing w:before="200"/>
      <w:ind w:left="864" w:right="864"/>
      <w:jc w:val="center"/>
    </w:pPr>
    <w:rPr>
      <w:i/>
      <w:iCs/>
      <w:noProof/>
      <w:color w:val="0C96FF" w:themeColor="accent4" w:themeTint="99"/>
      <w:sz w:val="28"/>
    </w:rPr>
  </w:style>
  <w:style w:type="character" w:customStyle="1" w:styleId="QuoteChar">
    <w:name w:val="Quote Char"/>
    <w:basedOn w:val="DefaultParagraphFont"/>
    <w:link w:val="Quote"/>
    <w:uiPriority w:val="6"/>
    <w:rsid w:val="00BE09C1"/>
    <w:rPr>
      <w:i/>
      <w:iCs/>
      <w:noProof/>
      <w:color w:val="0C96FF" w:themeColor="accent4" w:themeTint="99"/>
      <w:sz w:val="28"/>
    </w:rPr>
  </w:style>
  <w:style w:type="paragraph" w:styleId="Header">
    <w:name w:val="header"/>
    <w:basedOn w:val="Normal"/>
    <w:link w:val="HeaderChar"/>
    <w:uiPriority w:val="99"/>
    <w:rsid w:val="00F92C15"/>
    <w:pPr>
      <w:pBdr>
        <w:top w:val="single" w:sz="4" w:space="1" w:color="808080" w:themeColor="background1" w:themeShade="80"/>
        <w:bottom w:val="single" w:sz="4" w:space="1" w:color="808080" w:themeColor="background1" w:themeShade="80"/>
      </w:pBdr>
      <w:tabs>
        <w:tab w:val="center" w:pos="4513"/>
        <w:tab w:val="right" w:pos="9026"/>
      </w:tabs>
      <w:spacing w:before="160" w:after="0"/>
    </w:pPr>
    <w:rPr>
      <w:color w:val="808080" w:themeColor="background1" w:themeShade="8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E09C1"/>
    <w:rPr>
      <w:noProof/>
      <w:color w:val="808080" w:themeColor="background1" w:themeShade="80"/>
      <w:sz w:val="18"/>
    </w:rPr>
  </w:style>
  <w:style w:type="paragraph" w:styleId="Footer">
    <w:name w:val="footer"/>
    <w:basedOn w:val="Normal"/>
    <w:link w:val="FooterChar"/>
    <w:rsid w:val="007C2C1B"/>
    <w:pPr>
      <w:pBdr>
        <w:top w:val="single" w:sz="4" w:space="1" w:color="808080" w:themeColor="background1" w:themeShade="80"/>
      </w:pBdr>
      <w:tabs>
        <w:tab w:val="center" w:pos="4513"/>
        <w:tab w:val="right" w:pos="9026"/>
      </w:tabs>
      <w:spacing w:after="0"/>
    </w:pPr>
    <w:rPr>
      <w:color w:val="808080" w:themeColor="background1" w:themeShade="80"/>
      <w:sz w:val="18"/>
    </w:rPr>
  </w:style>
  <w:style w:type="character" w:customStyle="1" w:styleId="FooterChar">
    <w:name w:val="Footer Char"/>
    <w:basedOn w:val="DefaultParagraphFont"/>
    <w:link w:val="Footer"/>
    <w:rsid w:val="00BE09C1"/>
    <w:rPr>
      <w:noProof/>
      <w:color w:val="808080" w:themeColor="background1" w:themeShade="80"/>
      <w:sz w:val="18"/>
    </w:rPr>
  </w:style>
  <w:style w:type="numbering" w:customStyle="1" w:styleId="g2gnumberedlist">
    <w:name w:val="g2g numbered list"/>
    <w:uiPriority w:val="99"/>
    <w:rsid w:val="007C2C1B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8E628F"/>
    <w:rPr>
      <w:color w:val="0563C1" w:themeColor="hyperlink"/>
      <w:u w:val="single"/>
    </w:rPr>
  </w:style>
  <w:style w:type="paragraph" w:styleId="TOCHeading">
    <w:name w:val="TOC Heading"/>
    <w:basedOn w:val="Heading2xTOC"/>
    <w:next w:val="Normal"/>
    <w:uiPriority w:val="39"/>
    <w:unhideWhenUsed/>
    <w:rsid w:val="00DE6ECE"/>
  </w:style>
  <w:style w:type="paragraph" w:styleId="TOC1">
    <w:name w:val="toc 1"/>
    <w:basedOn w:val="Normal"/>
    <w:next w:val="Normal"/>
    <w:autoRedefine/>
    <w:uiPriority w:val="39"/>
    <w:rsid w:val="00DE6ECE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E6ECE"/>
    <w:pPr>
      <w:spacing w:after="100"/>
      <w:ind w:left="220"/>
    </w:pPr>
  </w:style>
  <w:style w:type="paragraph" w:styleId="ListParagraph">
    <w:name w:val="List Paragraph"/>
    <w:basedOn w:val="Normal"/>
    <w:uiPriority w:val="34"/>
    <w:unhideWhenUsed/>
    <w:rsid w:val="00DE6ECE"/>
    <w:pPr>
      <w:ind w:left="720"/>
      <w:contextualSpacing/>
    </w:pPr>
  </w:style>
  <w:style w:type="numbering" w:customStyle="1" w:styleId="gov2gov">
    <w:name w:val="gov2gov"/>
    <w:uiPriority w:val="99"/>
    <w:rsid w:val="003F72BC"/>
    <w:pPr>
      <w:numPr>
        <w:numId w:val="5"/>
      </w:numPr>
    </w:pPr>
  </w:style>
  <w:style w:type="table" w:customStyle="1" w:styleId="g2gtable">
    <w:name w:val="g2g table"/>
    <w:basedOn w:val="TableNormal"/>
    <w:uiPriority w:val="99"/>
    <w:rsid w:val="004C63FA"/>
    <w:pPr>
      <w:spacing w:after="0" w:line="240" w:lineRule="auto"/>
    </w:pPr>
    <w:tblPr>
      <w:tblCellSpacing w:w="28" w:type="dxa"/>
      <w:tblCellMar>
        <w:top w:w="28" w:type="dxa"/>
        <w:bottom w:w="28" w:type="dxa"/>
      </w:tblCellMar>
    </w:tblPr>
    <w:trPr>
      <w:tblCellSpacing w:w="28" w:type="dxa"/>
    </w:trPr>
    <w:tcPr>
      <w:shd w:val="clear" w:color="auto" w:fill="EFEFEF" w:themeFill="background2"/>
    </w:tcPr>
  </w:style>
  <w:style w:type="table" w:customStyle="1" w:styleId="g2grcheaders">
    <w:name w:val="g2g r&amp;c headers"/>
    <w:basedOn w:val="g2gtable"/>
    <w:uiPriority w:val="99"/>
    <w:rsid w:val="00CF737B"/>
    <w:tblPr/>
    <w:tcPr>
      <w:shd w:val="clear" w:color="auto" w:fill="EFEFEF" w:themeFill="background2"/>
    </w:tcPr>
    <w:tblStylePr w:type="firstRow">
      <w:rPr>
        <w:b/>
        <w:color w:val="FFFFFF" w:themeColor="background1"/>
      </w:rPr>
      <w:tblPr/>
      <w:tcPr>
        <w:shd w:val="clear" w:color="auto" w:fill="0E84A1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E84A1" w:themeFill="accent1"/>
      </w:tcPr>
    </w:tblStylePr>
  </w:style>
  <w:style w:type="numbering" w:customStyle="1" w:styleId="g2gbulletlist">
    <w:name w:val="g2g bullet list"/>
    <w:uiPriority w:val="99"/>
    <w:rsid w:val="00B864C8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51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041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041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41"/>
    <w:rPr>
      <w:rFonts w:ascii="Segoe UI" w:hAnsi="Segoe UI" w:cs="Segoe UI"/>
      <w:noProof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84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62F"/>
    <w:rPr>
      <w:color w:val="954F72" w:themeColor="followedHyperlink"/>
      <w:u w:val="single"/>
    </w:rPr>
  </w:style>
  <w:style w:type="table" w:customStyle="1" w:styleId="g2gcolheader1">
    <w:name w:val="g2g col header1"/>
    <w:basedOn w:val="TableNormal"/>
    <w:uiPriority w:val="99"/>
    <w:rsid w:val="00F77BB2"/>
    <w:pPr>
      <w:spacing w:after="0" w:line="240" w:lineRule="auto"/>
    </w:pPr>
    <w:tblPr>
      <w:tblCellSpacing w:w="28" w:type="dxa"/>
      <w:tblCellMar>
        <w:top w:w="28" w:type="dxa"/>
        <w:bottom w:w="28" w:type="dxa"/>
      </w:tblCellMar>
    </w:tblPr>
    <w:trPr>
      <w:tblCellSpacing w:w="28" w:type="dxa"/>
    </w:trPr>
    <w:tcPr>
      <w:shd w:val="clear" w:color="auto" w:fill="EFEFEF" w:themeFill="background2"/>
    </w:tcPr>
    <w:tblStylePr w:type="firstCol">
      <w:rPr>
        <w:rFonts w:asciiTheme="minorHAnsi" w:hAnsiTheme="minorHAnsi"/>
        <w:b/>
        <w:color w:val="FFFFFF" w:themeColor="background1"/>
      </w:rPr>
      <w:tblPr/>
      <w:tcPr>
        <w:shd w:val="clear" w:color="auto" w:fill="0E84A1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q.qld.gov.au/about/news-and-media/queensland-government-email-discussion-lists/wired-discussion-list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ycz\AppData\Local\Microsoft\Windows\INetCache\IE\8X3I59ZZ\news-story-content-brief.dotx" TargetMode="External"/></Relationships>
</file>

<file path=word/theme/theme1.xml><?xml version="1.0" encoding="utf-8"?>
<a:theme xmlns:a="http://schemas.openxmlformats.org/drawingml/2006/main" name="gov2gov">
  <a:themeElements>
    <a:clrScheme name="gov2gov">
      <a:dk1>
        <a:sysClr val="windowText" lastClr="000000"/>
      </a:dk1>
      <a:lt1>
        <a:sysClr val="window" lastClr="FFFFFF"/>
      </a:lt1>
      <a:dk2>
        <a:srgbClr val="8496B0"/>
      </a:dk2>
      <a:lt2>
        <a:srgbClr val="EFEFEF"/>
      </a:lt2>
      <a:accent1>
        <a:srgbClr val="0E84A1"/>
      </a:accent1>
      <a:accent2>
        <a:srgbClr val="3F2D76"/>
      </a:accent2>
      <a:accent3>
        <a:srgbClr val="7AB800"/>
      </a:accent3>
      <a:accent4>
        <a:srgbClr val="003C69"/>
      </a:accent4>
      <a:accent5>
        <a:srgbClr val="B2B2B2"/>
      </a:accent5>
      <a:accent6>
        <a:srgbClr val="EFEFE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5080C2D89964E88F0E21ED8FDA064" ma:contentTypeVersion="18" ma:contentTypeDescription="Create a new document." ma:contentTypeScope="" ma:versionID="1fbdd582fdf64a39e32758ecbf4d5399">
  <xsd:schema xmlns:xsd="http://www.w3.org/2001/XMLSchema" xmlns:xs="http://www.w3.org/2001/XMLSchema" xmlns:p="http://schemas.microsoft.com/office/2006/metadata/properties" xmlns:ns2="fa1c9178-30b6-4b3a-8a16-ebc45796efd7" xmlns:ns3="063edfa7-c326-4598-b433-21d71e254305" targetNamespace="http://schemas.microsoft.com/office/2006/metadata/properties" ma:root="true" ma:fieldsID="75d5d6cf6b1b884b605f529244f89f98" ns2:_="" ns3:_="">
    <xsd:import namespace="fa1c9178-30b6-4b3a-8a16-ebc45796efd7"/>
    <xsd:import namespace="063edfa7-c326-4598-b433-21d71e254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c9178-30b6-4b3a-8a16-ebc45796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edfa7-c326-4598-b433-21d71e254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94e1fc-b818-4cf4-a5c6-d7a8d34286ce}" ma:internalName="TaxCatchAll" ma:showField="CatchAllData" ma:web="063edfa7-c326-4598-b433-21d71e254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edfa7-c326-4598-b433-21d71e254305" xsi:nil="true"/>
    <lcf76f155ced4ddcb4097134ff3c332f xmlns="fa1c9178-30b6-4b3a-8a16-ebc45796e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B46799-8D3E-45AA-A596-17BFFB408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c9178-30b6-4b3a-8a16-ebc45796efd7"/>
    <ds:schemaRef ds:uri="063edfa7-c326-4598-b433-21d71e254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6C16F-8A0B-49D8-BEEE-FB122F575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10EB7-39F5-4BCB-96EF-892217F9F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0EDDAB-A1EA-468D-97C5-297CB1D018A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63edfa7-c326-4598-b433-21d71e254305"/>
    <ds:schemaRef ds:uri="http://purl.org/dc/terms/"/>
    <ds:schemaRef ds:uri="fa1c9178-30b6-4b3a-8a16-ebc45796efd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news-story-content-brief</Template>
  <TotalTime>1</TotalTime>
  <Pages>6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government New story content Brief</dc:title>
  <dc:subject/>
  <dc:creator/>
  <cp:keywords/>
  <dc:description/>
  <cp:lastModifiedBy>Chris Pavey</cp:lastModifiedBy>
  <cp:revision>9</cp:revision>
  <dcterms:created xsi:type="dcterms:W3CDTF">2024-09-13T07:14:00Z</dcterms:created>
  <dcterms:modified xsi:type="dcterms:W3CDTF">2024-11-13T23:49:00Z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0x010100F3C5080C2D89964E88F0E21ED8FDA064</vt:lpwstr>
  </property>
  <property fmtid="{D5CDD505-2E9C-101B-9397-08002B2CF9AE}" pid="3" name="MediaServiceImageTags">
    <vt:lpwstr/>
  </property>
</Properties>
</file>