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2E39" w14:textId="6ED992A5" w:rsidR="002A7809" w:rsidRDefault="00F946BC" w:rsidP="00F946BC">
      <w:pPr>
        <w:pStyle w:val="Heading1"/>
      </w:pPr>
      <w:r>
        <w:t>MAPPING: GENERAL RETENTION AND DISPOSAL SCHEDULE (GRDS) TO GRDS LITE</w:t>
      </w:r>
    </w:p>
    <w:p w14:paraId="232C2902" w14:textId="7266B066" w:rsidR="002A7809" w:rsidRDefault="00F946BC" w:rsidP="00F946BC">
      <w:pPr>
        <w:pStyle w:val="Heading3"/>
        <w:tabs>
          <w:tab w:val="num" w:pos="360"/>
        </w:tabs>
      </w:pPr>
      <w:r>
        <w:t>Queensland State Archives</w:t>
      </w:r>
    </w:p>
    <w:p w14:paraId="0E698EA1" w14:textId="77777777" w:rsidR="00F815EF" w:rsidRPr="00F815EF" w:rsidRDefault="00F815EF" w:rsidP="00F815EF">
      <w:pPr>
        <w:rPr>
          <w:b/>
        </w:rPr>
      </w:pPr>
    </w:p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27960712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02915D74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1DBAF001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4D942C06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19A0A91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COMMON ACTIVITIES</w:t>
            </w:r>
          </w:p>
        </w:tc>
      </w:tr>
      <w:tr w:rsidR="00F815EF" w:rsidRPr="00F815EF" w14:paraId="6ACE24C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869C9BB" w14:textId="77777777" w:rsidR="00F815EF" w:rsidRPr="00F815EF" w:rsidRDefault="00F815EF" w:rsidP="00CA1058">
            <w:pPr>
              <w:jc w:val="center"/>
            </w:pPr>
            <w:r w:rsidRPr="00F815EF">
              <w:t>1000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6CE5D3" w14:textId="77777777" w:rsidR="00F815EF" w:rsidRPr="00F815EF" w:rsidRDefault="00F815EF" w:rsidP="00F815EF">
            <w:r w:rsidRPr="00F815EF">
              <w:t xml:space="preserve">Advice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B98FCA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54E9874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166C663" w14:textId="77777777" w:rsidR="00F815EF" w:rsidRPr="00F815EF" w:rsidRDefault="00F815EF" w:rsidP="00CA1058">
            <w:pPr>
              <w:jc w:val="center"/>
            </w:pPr>
            <w:r w:rsidRPr="00F815EF">
              <w:t>1001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D56575" w14:textId="77777777" w:rsidR="00F815EF" w:rsidRPr="00F815EF" w:rsidRDefault="00F815EF" w:rsidP="00F815EF">
            <w:r w:rsidRPr="00F815EF">
              <w:t xml:space="preserve">Advice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BA21AC3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C1914A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DF8745C" w14:textId="77777777" w:rsidR="00F815EF" w:rsidRPr="00F815EF" w:rsidRDefault="00F815EF" w:rsidP="00CA1058">
            <w:pPr>
              <w:jc w:val="center"/>
            </w:pPr>
            <w:r w:rsidRPr="00F815EF">
              <w:t>1002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F94A9AA" w14:textId="77777777" w:rsidR="00F815EF" w:rsidRPr="00F815EF" w:rsidRDefault="00F815EF" w:rsidP="00F815EF">
            <w:r w:rsidRPr="00F815EF">
              <w:t xml:space="preserve">Agreements and contracts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53DBA18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640B70C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93AB7D1" w14:textId="77777777" w:rsidR="00F815EF" w:rsidRPr="00F815EF" w:rsidRDefault="00F815EF" w:rsidP="00CA1058">
            <w:pPr>
              <w:jc w:val="center"/>
            </w:pPr>
            <w:r w:rsidRPr="00F815EF">
              <w:t>1003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CAAA2A5" w14:textId="77777777" w:rsidR="00F815EF" w:rsidRPr="00F815EF" w:rsidRDefault="00F815EF" w:rsidP="00F815EF">
            <w:r w:rsidRPr="00F815EF">
              <w:t>Agreements and contracts – under seal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92E65FD" w14:textId="77777777" w:rsidR="00F815EF" w:rsidRPr="00F815EF" w:rsidRDefault="00F815EF" w:rsidP="00CA1058">
            <w:pPr>
              <w:jc w:val="center"/>
            </w:pPr>
            <w:r w:rsidRPr="00F815EF">
              <w:t>1286</w:t>
            </w:r>
          </w:p>
        </w:tc>
      </w:tr>
      <w:tr w:rsidR="00F815EF" w:rsidRPr="00F815EF" w14:paraId="025B48E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5F26247" w14:textId="77777777" w:rsidR="00F815EF" w:rsidRPr="00F815EF" w:rsidRDefault="00F815EF" w:rsidP="00CA1058">
            <w:pPr>
              <w:jc w:val="center"/>
            </w:pPr>
            <w:r w:rsidRPr="00F815EF">
              <w:t>1004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B10B6B" w14:textId="77777777" w:rsidR="00F815EF" w:rsidRPr="00F815EF" w:rsidRDefault="00F815EF" w:rsidP="00F815EF">
            <w:r w:rsidRPr="00F815EF">
              <w:t>Agreements and contracts – not under seal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0FE89A" w14:textId="77777777" w:rsidR="00F815EF" w:rsidRPr="00F815EF" w:rsidRDefault="00F815EF" w:rsidP="00CA1058">
            <w:pPr>
              <w:jc w:val="center"/>
            </w:pPr>
            <w:r w:rsidRPr="00F815EF">
              <w:t>1004</w:t>
            </w:r>
          </w:p>
        </w:tc>
      </w:tr>
      <w:tr w:rsidR="00F815EF" w:rsidRPr="00F815EF" w14:paraId="52B7E85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30830B8" w14:textId="77777777" w:rsidR="00F815EF" w:rsidRPr="00F815EF" w:rsidRDefault="00F815EF" w:rsidP="00CA1058">
            <w:pPr>
              <w:jc w:val="center"/>
            </w:pPr>
            <w:r w:rsidRPr="00F815EF">
              <w:t>1005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C41A6CF" w14:textId="77777777" w:rsidR="00F815EF" w:rsidRPr="00F815EF" w:rsidRDefault="00F815EF" w:rsidP="00F815EF">
            <w:r w:rsidRPr="00F815EF">
              <w:t>Agreements and contracts not proceeded with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DA94B3B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2755549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458CCCF" w14:textId="77777777" w:rsidR="00F815EF" w:rsidRPr="00F815EF" w:rsidRDefault="00F815EF" w:rsidP="00CA1058">
            <w:pPr>
              <w:jc w:val="center"/>
            </w:pPr>
            <w:r w:rsidRPr="00F815EF">
              <w:t>1006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DB6096E" w14:textId="77777777" w:rsidR="00F815EF" w:rsidRPr="00F815EF" w:rsidRDefault="00F815EF" w:rsidP="00F815EF">
            <w:r w:rsidRPr="00F815EF">
              <w:t>Agreements and contracts register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B94678D" w14:textId="77777777" w:rsidR="00F815EF" w:rsidRPr="00F815EF" w:rsidRDefault="00F815EF" w:rsidP="00CA1058">
            <w:pPr>
              <w:jc w:val="center"/>
            </w:pPr>
            <w:r w:rsidRPr="00F815EF">
              <w:t>1286</w:t>
            </w:r>
          </w:p>
        </w:tc>
      </w:tr>
      <w:tr w:rsidR="00F815EF" w:rsidRPr="00F815EF" w14:paraId="5AB90CC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F9B839F" w14:textId="77777777" w:rsidR="00F815EF" w:rsidRPr="00F815EF" w:rsidRDefault="00F815EF" w:rsidP="00CA1058">
            <w:pPr>
              <w:jc w:val="center"/>
            </w:pPr>
            <w:r w:rsidRPr="00F815EF">
              <w:t>1007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C151EE9" w14:textId="77777777" w:rsidR="00F815EF" w:rsidRPr="00F815EF" w:rsidRDefault="00F815EF" w:rsidP="00F815EF">
            <w:r w:rsidRPr="00F815EF">
              <w:t xml:space="preserve">Audits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4FBAAB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77E04D9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82C4C9F" w14:textId="77777777" w:rsidR="00F815EF" w:rsidRPr="00F815EF" w:rsidRDefault="00F815EF" w:rsidP="00CA1058">
            <w:pPr>
              <w:jc w:val="center"/>
            </w:pPr>
            <w:r w:rsidRPr="00F815EF">
              <w:t>1008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6841BD2" w14:textId="77777777" w:rsidR="00F815EF" w:rsidRPr="00F815EF" w:rsidRDefault="00F815EF" w:rsidP="00F815EF">
            <w:r w:rsidRPr="00F815EF">
              <w:t xml:space="preserve">Audits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2C19A3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B5003A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30D8FB7" w14:textId="77777777" w:rsidR="00F815EF" w:rsidRPr="00F815EF" w:rsidRDefault="00F815EF" w:rsidP="00CA1058">
            <w:pPr>
              <w:jc w:val="center"/>
            </w:pPr>
            <w:r w:rsidRPr="00F815EF">
              <w:t>1010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A4F550A" w14:textId="77777777" w:rsidR="00F815EF" w:rsidRPr="00F815EF" w:rsidRDefault="00F815EF" w:rsidP="00F815EF">
            <w:r w:rsidRPr="00F815EF">
              <w:t>Delegations – Chief Executive Officers and statutory office holders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7E60B1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5758BB9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7A9BF1F" w14:textId="77777777" w:rsidR="00F815EF" w:rsidRPr="00F815EF" w:rsidRDefault="00F815EF" w:rsidP="00CA1058">
            <w:pPr>
              <w:jc w:val="center"/>
            </w:pPr>
            <w:r w:rsidRPr="00F815EF">
              <w:t>1011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15BAE0" w14:textId="77777777" w:rsidR="00F815EF" w:rsidRPr="00F815EF" w:rsidRDefault="00F815EF" w:rsidP="00F815EF">
            <w:r w:rsidRPr="00F815EF">
              <w:t>Delegations – other staff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AAF04D1" w14:textId="77777777" w:rsidR="00F815EF" w:rsidRPr="00F815EF" w:rsidRDefault="00F815EF" w:rsidP="00CA1058">
            <w:pPr>
              <w:jc w:val="center"/>
            </w:pPr>
            <w:r w:rsidRPr="00F815EF">
              <w:t>1011</w:t>
            </w:r>
          </w:p>
        </w:tc>
      </w:tr>
      <w:tr w:rsidR="00F815EF" w:rsidRPr="00F815EF" w14:paraId="6D8ECE9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22063E6" w14:textId="77777777" w:rsidR="00F815EF" w:rsidRPr="00F815EF" w:rsidRDefault="00F815EF" w:rsidP="00CA1058">
            <w:pPr>
              <w:jc w:val="center"/>
            </w:pPr>
            <w:r w:rsidRPr="00F815EF">
              <w:t>1012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A52734" w14:textId="77777777" w:rsidR="00F815EF" w:rsidRPr="00F815EF" w:rsidRDefault="00F815EF" w:rsidP="00F815EF">
            <w:r w:rsidRPr="00F815EF">
              <w:t>Vehicle authorisations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DDDB5A8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DCEA61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A993C1F" w14:textId="77777777" w:rsidR="00F815EF" w:rsidRPr="00F815EF" w:rsidRDefault="00F815EF" w:rsidP="00CA1058">
            <w:pPr>
              <w:jc w:val="center"/>
            </w:pPr>
            <w:r w:rsidRPr="00F815EF">
              <w:t>1263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A43813" w14:textId="77777777" w:rsidR="00F815EF" w:rsidRPr="00F815EF" w:rsidRDefault="00F815EF" w:rsidP="00F815EF">
            <w:r w:rsidRPr="00F815EF">
              <w:t>Travel authorisations/approvals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E07D6F7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21CED68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BC56F9C" w14:textId="77777777" w:rsidR="00F815EF" w:rsidRPr="00F815EF" w:rsidRDefault="00F815EF" w:rsidP="00CA1058">
            <w:pPr>
              <w:jc w:val="center"/>
            </w:pPr>
            <w:r w:rsidRPr="00F815EF">
              <w:t>2421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576534" w14:textId="77777777" w:rsidR="00F815EF" w:rsidRPr="00F815EF" w:rsidRDefault="00F815EF" w:rsidP="00F815EF">
            <w:r w:rsidRPr="00F815EF">
              <w:t>Building Information Modelling (BIM) records – archival value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D231D7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10099DE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709D876" w14:textId="77777777" w:rsidR="00F815EF" w:rsidRPr="00F815EF" w:rsidRDefault="00F815EF" w:rsidP="00CA1058">
            <w:pPr>
              <w:jc w:val="center"/>
            </w:pPr>
            <w:r w:rsidRPr="00F815EF">
              <w:t>2422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C1D64B" w14:textId="77777777" w:rsidR="00F815EF" w:rsidRPr="00F815EF" w:rsidRDefault="00F815EF" w:rsidP="00F815EF">
            <w:r w:rsidRPr="00F815EF">
              <w:t>Building Information Modelling (BIM)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A46FA9F" w14:textId="77777777" w:rsidR="00F815EF" w:rsidRPr="00F815EF" w:rsidRDefault="00F815EF" w:rsidP="00CA1058">
            <w:pPr>
              <w:jc w:val="center"/>
            </w:pPr>
            <w:r w:rsidRPr="00F815EF">
              <w:t>2422</w:t>
            </w:r>
          </w:p>
        </w:tc>
      </w:tr>
      <w:tr w:rsidR="00F815EF" w:rsidRPr="00F815EF" w14:paraId="33CCA2B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BFA5471" w14:textId="77777777" w:rsidR="00F815EF" w:rsidRPr="00F815EF" w:rsidRDefault="00F815EF" w:rsidP="00CA1058">
            <w:pPr>
              <w:jc w:val="center"/>
            </w:pPr>
            <w:r w:rsidRPr="00F815EF">
              <w:t>1013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D866A7D" w14:textId="77777777" w:rsidR="00F815EF" w:rsidRPr="00F815EF" w:rsidRDefault="00F815EF" w:rsidP="00F815EF">
            <w:r w:rsidRPr="00F815EF">
              <w:t>Advisory bodies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8B0056B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47E2479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C8A9C25" w14:textId="77777777" w:rsidR="00F815EF" w:rsidRPr="00F815EF" w:rsidRDefault="00F815EF" w:rsidP="00CA1058">
            <w:pPr>
              <w:jc w:val="center"/>
            </w:pPr>
            <w:r w:rsidRPr="00F815EF">
              <w:t>1014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C951F97" w14:textId="77777777" w:rsidR="00F815EF" w:rsidRPr="00F815EF" w:rsidRDefault="00F815EF" w:rsidP="00F815EF">
            <w:r w:rsidRPr="00F815EF">
              <w:t>High-level committees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FE9D020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2D3CBD5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EE188AE" w14:textId="77777777" w:rsidR="00F815EF" w:rsidRPr="00F815EF" w:rsidRDefault="00F815EF" w:rsidP="00CA1058">
            <w:pPr>
              <w:jc w:val="center"/>
            </w:pPr>
            <w:r w:rsidRPr="00F815EF">
              <w:t>1015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D455BB8" w14:textId="77777777" w:rsidR="00F815EF" w:rsidRPr="00F815EF" w:rsidRDefault="00F815EF" w:rsidP="00F815EF">
            <w:r w:rsidRPr="00F815EF">
              <w:t xml:space="preserve">Committees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8DC79E3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52AAB44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E38EEE7" w14:textId="77777777" w:rsidR="00F815EF" w:rsidRPr="00F815EF" w:rsidRDefault="00F815EF" w:rsidP="00CA1058">
            <w:pPr>
              <w:jc w:val="center"/>
            </w:pPr>
            <w:r w:rsidRPr="00F815EF">
              <w:t>1156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931D927" w14:textId="77777777" w:rsidR="00F815EF" w:rsidRPr="00F815EF" w:rsidRDefault="00F815EF" w:rsidP="00F815EF">
            <w:r w:rsidRPr="00F815EF">
              <w:t xml:space="preserve">Claims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86480B6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396075B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9D248A0" w14:textId="77777777" w:rsidR="00F815EF" w:rsidRPr="00F815EF" w:rsidRDefault="00F815EF" w:rsidP="00CA1058">
            <w:pPr>
              <w:jc w:val="center"/>
            </w:pPr>
            <w:r w:rsidRPr="00F815EF">
              <w:t>1264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391D9C" w14:textId="77777777" w:rsidR="00F815EF" w:rsidRPr="00F815EF" w:rsidRDefault="00F815EF" w:rsidP="00F815EF">
            <w:r w:rsidRPr="00F815EF">
              <w:t>Claims – hazardous substance conditions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131AA57" w14:textId="77777777" w:rsidR="00F815EF" w:rsidRPr="00F815EF" w:rsidRDefault="00F815EF" w:rsidP="00CA1058">
            <w:pPr>
              <w:jc w:val="center"/>
            </w:pPr>
            <w:r w:rsidRPr="00F815EF">
              <w:t>1264</w:t>
            </w:r>
          </w:p>
        </w:tc>
      </w:tr>
      <w:tr w:rsidR="00F815EF" w:rsidRPr="00F815EF" w14:paraId="73D458B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490CA77" w14:textId="77777777" w:rsidR="00F815EF" w:rsidRPr="00F815EF" w:rsidRDefault="00F815EF" w:rsidP="00CA1058">
            <w:pPr>
              <w:jc w:val="center"/>
            </w:pPr>
            <w:r w:rsidRPr="00F815EF">
              <w:t>1157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B42109" w14:textId="77777777" w:rsidR="00F815EF" w:rsidRPr="00F815EF" w:rsidRDefault="00F815EF" w:rsidP="00F815EF">
            <w:r w:rsidRPr="00F815EF">
              <w:t>Claims – self-insurance scheme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63F5A9" w14:textId="77777777" w:rsidR="00F815EF" w:rsidRPr="00F815EF" w:rsidRDefault="00F815EF" w:rsidP="00CA1058">
            <w:pPr>
              <w:jc w:val="center"/>
            </w:pPr>
            <w:r w:rsidRPr="00F815EF">
              <w:t>1157</w:t>
            </w:r>
          </w:p>
        </w:tc>
      </w:tr>
      <w:tr w:rsidR="00F815EF" w:rsidRPr="00F815EF" w14:paraId="28FC1C3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45C7338" w14:textId="77777777" w:rsidR="00F815EF" w:rsidRPr="00F815EF" w:rsidRDefault="00F815EF" w:rsidP="00CA1058">
            <w:pPr>
              <w:jc w:val="center"/>
            </w:pPr>
            <w:r w:rsidRPr="00F815EF">
              <w:t>1158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9BD063B" w14:textId="77777777" w:rsidR="00F815EF" w:rsidRPr="00F815EF" w:rsidRDefault="00F815EF" w:rsidP="00F815EF">
            <w:r w:rsidRPr="00F815EF">
              <w:t>Claims – involving minors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A4EBF0" w14:textId="77777777" w:rsidR="00F815EF" w:rsidRPr="00F815EF" w:rsidRDefault="00F815EF" w:rsidP="00CA1058">
            <w:pPr>
              <w:jc w:val="center"/>
            </w:pPr>
            <w:r w:rsidRPr="00F815EF">
              <w:t>1158</w:t>
            </w:r>
          </w:p>
        </w:tc>
      </w:tr>
      <w:tr w:rsidR="00F815EF" w:rsidRPr="00F815EF" w14:paraId="640F1BF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AD4705B" w14:textId="77777777" w:rsidR="00F815EF" w:rsidRPr="00F815EF" w:rsidRDefault="00F815EF" w:rsidP="00CA1058">
            <w:pPr>
              <w:jc w:val="center"/>
            </w:pPr>
            <w:r w:rsidRPr="00F815EF">
              <w:t>1159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E73A3B" w14:textId="77777777" w:rsidR="00F815EF" w:rsidRPr="00F815EF" w:rsidRDefault="00F815EF" w:rsidP="00F815EF">
            <w:r w:rsidRPr="00F815EF">
              <w:t>Claims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BB1EE48" w14:textId="77777777" w:rsidR="00F815EF" w:rsidRPr="00F815EF" w:rsidRDefault="00F815EF" w:rsidP="00CA1058">
            <w:pPr>
              <w:jc w:val="center"/>
            </w:pPr>
            <w:r w:rsidRPr="00F815EF">
              <w:t>1159</w:t>
            </w:r>
          </w:p>
        </w:tc>
      </w:tr>
      <w:tr w:rsidR="00F815EF" w:rsidRPr="00F815EF" w14:paraId="37D4007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2AFD9F2" w14:textId="77777777" w:rsidR="00F815EF" w:rsidRPr="00F815EF" w:rsidRDefault="00F815EF" w:rsidP="00CA1058">
            <w:pPr>
              <w:jc w:val="center"/>
            </w:pPr>
            <w:r w:rsidRPr="00F815EF">
              <w:t>1016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F48FA40" w14:textId="77777777" w:rsidR="00F815EF" w:rsidRPr="00F815EF" w:rsidRDefault="00F815EF" w:rsidP="00F815EF">
            <w:r w:rsidRPr="00F815EF">
              <w:t xml:space="preserve">Compliance breaches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B51ADA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7D8F9CA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B2315A5" w14:textId="77777777" w:rsidR="00F815EF" w:rsidRPr="00F815EF" w:rsidRDefault="00F815EF" w:rsidP="00CA1058">
            <w:pPr>
              <w:jc w:val="center"/>
            </w:pPr>
            <w:r w:rsidRPr="00F815EF">
              <w:t>1017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C024629" w14:textId="77777777" w:rsidR="00F815EF" w:rsidRPr="00F815EF" w:rsidRDefault="00F815EF" w:rsidP="00F815EF">
            <w:r w:rsidRPr="00F815EF">
              <w:t xml:space="preserve">Compliance breaches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E4A9053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4371562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97AF24B" w14:textId="77777777" w:rsidR="00F815EF" w:rsidRPr="00F815EF" w:rsidRDefault="00F815EF" w:rsidP="00CA1058">
            <w:pPr>
              <w:jc w:val="center"/>
            </w:pPr>
            <w:r w:rsidRPr="00F815EF">
              <w:t>1018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ADDF84" w14:textId="77777777" w:rsidR="00F815EF" w:rsidRPr="00F815EF" w:rsidRDefault="00F815EF" w:rsidP="00F815EF">
            <w:r w:rsidRPr="00F815EF">
              <w:t>Compliance exemptions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64B49A" w14:textId="77777777" w:rsidR="00F815EF" w:rsidRPr="00F815EF" w:rsidRDefault="00F815EF" w:rsidP="00CA1058">
            <w:pPr>
              <w:jc w:val="center"/>
            </w:pPr>
            <w:r w:rsidRPr="00F815EF">
              <w:t>1018</w:t>
            </w:r>
          </w:p>
        </w:tc>
      </w:tr>
      <w:tr w:rsidR="00F815EF" w:rsidRPr="00F815EF" w14:paraId="3DD39E1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021630" w14:textId="77777777" w:rsidR="00F815EF" w:rsidRPr="00F815EF" w:rsidRDefault="00F815EF" w:rsidP="00CA1058">
            <w:pPr>
              <w:jc w:val="center"/>
            </w:pPr>
            <w:r w:rsidRPr="00F815EF">
              <w:t>1019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11A2659" w14:textId="77777777" w:rsidR="00F815EF" w:rsidRPr="00F815EF" w:rsidRDefault="00F815EF" w:rsidP="00F815EF">
            <w:r w:rsidRPr="00F815EF">
              <w:t>Compliance with legislation and/or standards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3E085D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8A41F0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A63DA8C" w14:textId="77777777" w:rsidR="00F815EF" w:rsidRPr="00F815EF" w:rsidRDefault="00F815EF" w:rsidP="00CA1058">
            <w:pPr>
              <w:jc w:val="center"/>
            </w:pPr>
            <w:r w:rsidRPr="00F815EF">
              <w:t>1020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3C42E09" w14:textId="77777777" w:rsidR="00F815EF" w:rsidRPr="00F815EF" w:rsidRDefault="00F815EF" w:rsidP="00F815EF">
            <w:r w:rsidRPr="00F815EF">
              <w:t>Compliance inspections and quality assurance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826EECD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3E8ED13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B46AFB3" w14:textId="77777777" w:rsidR="00F815EF" w:rsidRPr="00F815EF" w:rsidRDefault="00F815EF" w:rsidP="00CA1058">
            <w:pPr>
              <w:jc w:val="center"/>
            </w:pPr>
            <w:r w:rsidRPr="00F815EF">
              <w:t>1021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CF384D" w14:textId="77777777" w:rsidR="00F815EF" w:rsidRPr="00F815EF" w:rsidRDefault="00F815EF" w:rsidP="00F815EF">
            <w:r w:rsidRPr="00F815EF">
              <w:t xml:space="preserve">Corruption cases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AFA663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3EDB11D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7FD5D74" w14:textId="77777777" w:rsidR="00F815EF" w:rsidRPr="00F815EF" w:rsidRDefault="00F815EF" w:rsidP="00CA1058">
            <w:pPr>
              <w:jc w:val="center"/>
            </w:pPr>
            <w:r w:rsidRPr="00F815EF">
              <w:lastRenderedPageBreak/>
              <w:t>1022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F6E8F5" w14:textId="77777777" w:rsidR="00F815EF" w:rsidRPr="00F815EF" w:rsidRDefault="00F815EF" w:rsidP="00F815EF">
            <w:r w:rsidRPr="00F815EF">
              <w:t xml:space="preserve">Corruption cases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53D33A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7179AF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54840AA" w14:textId="77777777" w:rsidR="00F815EF" w:rsidRPr="00F815EF" w:rsidRDefault="00F815EF" w:rsidP="00CA1058">
            <w:pPr>
              <w:jc w:val="center"/>
            </w:pPr>
            <w:r w:rsidRPr="00F815EF">
              <w:t>1240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E5B89C" w14:textId="77777777" w:rsidR="00F815EF" w:rsidRPr="00F815EF" w:rsidRDefault="00F815EF" w:rsidP="00F815EF">
            <w:r w:rsidRPr="00F815EF">
              <w:t>Criminal history checks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AE82671" w14:textId="77777777" w:rsidR="00F815EF" w:rsidRPr="00F815EF" w:rsidRDefault="00F815EF" w:rsidP="00CA1058">
            <w:pPr>
              <w:jc w:val="center"/>
            </w:pPr>
            <w:r w:rsidRPr="00F815EF">
              <w:t>1240</w:t>
            </w:r>
          </w:p>
        </w:tc>
      </w:tr>
      <w:tr w:rsidR="00F815EF" w:rsidRPr="00F815EF" w14:paraId="0CBC88A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F9FB383" w14:textId="77777777" w:rsidR="00F815EF" w:rsidRPr="00F815EF" w:rsidRDefault="00F815EF" w:rsidP="00CA1058">
            <w:pPr>
              <w:jc w:val="center"/>
            </w:pPr>
            <w:r w:rsidRPr="00F815EF">
              <w:t>1241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CB6AFFD" w14:textId="77777777" w:rsidR="00F815EF" w:rsidRPr="00F815EF" w:rsidRDefault="00F815EF" w:rsidP="00F815EF">
            <w:r w:rsidRPr="00F815EF">
              <w:t>Employment screening assessments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78A3913" w14:textId="77777777" w:rsidR="00F815EF" w:rsidRPr="00F815EF" w:rsidRDefault="00F815EF" w:rsidP="00CA1058">
            <w:pPr>
              <w:jc w:val="center"/>
            </w:pPr>
            <w:r w:rsidRPr="00F815EF">
              <w:t>1315</w:t>
            </w:r>
          </w:p>
        </w:tc>
      </w:tr>
      <w:tr w:rsidR="00F815EF" w:rsidRPr="00F815EF" w14:paraId="5F0C663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7D29D12" w14:textId="77777777" w:rsidR="00F815EF" w:rsidRPr="00F815EF" w:rsidRDefault="00F815EF" w:rsidP="00CA1058">
            <w:pPr>
              <w:jc w:val="center"/>
            </w:pPr>
            <w:r w:rsidRPr="00F815EF">
              <w:t>1242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5E09CCC" w14:textId="77777777" w:rsidR="00F815EF" w:rsidRPr="00F815EF" w:rsidRDefault="00F815EF" w:rsidP="00F815EF">
            <w:r w:rsidRPr="00F815EF">
              <w:t>Criminal history check registers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EC0F1C" w14:textId="77777777" w:rsidR="00F815EF" w:rsidRPr="00F815EF" w:rsidRDefault="00F815EF" w:rsidP="00CA1058">
            <w:pPr>
              <w:jc w:val="center"/>
            </w:pPr>
            <w:r w:rsidRPr="00F815EF">
              <w:t>1315</w:t>
            </w:r>
          </w:p>
        </w:tc>
      </w:tr>
      <w:tr w:rsidR="00F815EF" w:rsidRPr="00F815EF" w14:paraId="58917DD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9B9F291" w14:textId="77777777" w:rsidR="00F815EF" w:rsidRPr="00F815EF" w:rsidRDefault="00F815EF" w:rsidP="00CA1058">
            <w:pPr>
              <w:jc w:val="center"/>
            </w:pPr>
            <w:r w:rsidRPr="00F815EF">
              <w:t>1023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D9B936B" w14:textId="77777777" w:rsidR="00F815EF" w:rsidRPr="00F815EF" w:rsidRDefault="00F815EF" w:rsidP="00F815EF">
            <w:r w:rsidRPr="00F815EF">
              <w:t xml:space="preserve">Evaluations and reviews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4735BB2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5C6C6B6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094F067" w14:textId="77777777" w:rsidR="00F815EF" w:rsidRPr="00F815EF" w:rsidRDefault="00F815EF" w:rsidP="00CA1058">
            <w:pPr>
              <w:jc w:val="center"/>
            </w:pPr>
            <w:r w:rsidRPr="00F815EF">
              <w:t>1024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D776B5" w14:textId="77777777" w:rsidR="00F815EF" w:rsidRPr="00F815EF" w:rsidRDefault="00F815EF" w:rsidP="00F815EF">
            <w:r w:rsidRPr="00F815EF">
              <w:t xml:space="preserve">Evaluations and reviews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F1EF0D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660143B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66182FF" w14:textId="77777777" w:rsidR="00F815EF" w:rsidRPr="00F815EF" w:rsidRDefault="00F815EF" w:rsidP="00CA1058">
            <w:pPr>
              <w:jc w:val="center"/>
            </w:pPr>
            <w:r w:rsidRPr="00F815EF">
              <w:t>2643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5EB4C80" w14:textId="77777777" w:rsidR="00F815EF" w:rsidRPr="00F815EF" w:rsidRDefault="00F815EF" w:rsidP="00F815EF">
            <w:r w:rsidRPr="00F815EF">
              <w:t>Identity verification – no legal requirement to retain documents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EE29880" w14:textId="77777777" w:rsidR="00F815EF" w:rsidRPr="00F815EF" w:rsidRDefault="00F815EF" w:rsidP="00CA1058">
            <w:pPr>
              <w:jc w:val="center"/>
            </w:pPr>
            <w:r w:rsidRPr="00F815EF">
              <w:t>2643</w:t>
            </w:r>
          </w:p>
        </w:tc>
      </w:tr>
      <w:tr w:rsidR="00F815EF" w:rsidRPr="00F815EF" w14:paraId="70E2B26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98F7575" w14:textId="77777777" w:rsidR="00F815EF" w:rsidRPr="00F815EF" w:rsidRDefault="00F815EF" w:rsidP="00CA1058">
            <w:pPr>
              <w:jc w:val="center"/>
            </w:pPr>
            <w:r w:rsidRPr="00F815EF">
              <w:t>2644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99E942" w14:textId="77777777" w:rsidR="00F815EF" w:rsidRPr="00F815EF" w:rsidRDefault="00F815EF" w:rsidP="00F815EF">
            <w:r w:rsidRPr="00F815EF">
              <w:t>Identity verification – evidence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E968E6C" w14:textId="77777777" w:rsidR="00F815EF" w:rsidRPr="00F815EF" w:rsidRDefault="00F815EF" w:rsidP="00CA1058">
            <w:pPr>
              <w:jc w:val="center"/>
            </w:pPr>
            <w:r w:rsidRPr="00F815EF">
              <w:t>2644</w:t>
            </w:r>
          </w:p>
        </w:tc>
      </w:tr>
      <w:tr w:rsidR="00F815EF" w:rsidRPr="00F815EF" w14:paraId="4AE4998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3E30C48" w14:textId="77777777" w:rsidR="00F815EF" w:rsidRPr="00F815EF" w:rsidRDefault="00F815EF" w:rsidP="00CA1058">
            <w:pPr>
              <w:jc w:val="center"/>
            </w:pPr>
            <w:r w:rsidRPr="00F815EF">
              <w:t>2645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85B1186" w14:textId="77777777" w:rsidR="00F815EF" w:rsidRPr="00F815EF" w:rsidRDefault="00F815EF" w:rsidP="00F815EF">
            <w:r w:rsidRPr="00F815EF">
              <w:t>Identity documents – legal requirement to retain documents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8BC4D0C" w14:textId="77777777" w:rsidR="00F815EF" w:rsidRPr="00F815EF" w:rsidRDefault="00F815EF" w:rsidP="00CA1058">
            <w:pPr>
              <w:jc w:val="center"/>
            </w:pPr>
            <w:r w:rsidRPr="00F815EF">
              <w:t>2645</w:t>
            </w:r>
          </w:p>
        </w:tc>
      </w:tr>
      <w:tr w:rsidR="00F815EF" w:rsidRPr="00F815EF" w14:paraId="1127DC4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EE1C307" w14:textId="77777777" w:rsidR="00F815EF" w:rsidRPr="00F815EF" w:rsidRDefault="00F815EF" w:rsidP="00CA1058">
            <w:pPr>
              <w:jc w:val="center"/>
            </w:pPr>
            <w:r w:rsidRPr="00F815EF">
              <w:t>2646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03C339" w14:textId="77777777" w:rsidR="00F815EF" w:rsidRPr="00F815EF" w:rsidRDefault="00F815EF" w:rsidP="00F815EF">
            <w:r w:rsidRPr="00F815EF">
              <w:t>Identity documents – no legal requirement to retain documents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656031" w14:textId="77777777" w:rsidR="00F815EF" w:rsidRPr="00F815EF" w:rsidRDefault="00F815EF" w:rsidP="00CA1058">
            <w:pPr>
              <w:jc w:val="center"/>
            </w:pPr>
            <w:r w:rsidRPr="00F815EF">
              <w:t>2646</w:t>
            </w:r>
          </w:p>
        </w:tc>
      </w:tr>
      <w:tr w:rsidR="00F815EF" w:rsidRPr="00F815EF" w14:paraId="384CB2D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13AEE55" w14:textId="77777777" w:rsidR="00F815EF" w:rsidRPr="00F815EF" w:rsidRDefault="00F815EF" w:rsidP="00CA1058">
            <w:pPr>
              <w:jc w:val="center"/>
            </w:pPr>
            <w:r w:rsidRPr="00F815EF">
              <w:t>2647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CD5F87E" w14:textId="77777777" w:rsidR="00F815EF" w:rsidRPr="00F815EF" w:rsidRDefault="00F815EF" w:rsidP="00F815EF">
            <w:r w:rsidRPr="00F815EF">
              <w:t>Legacy identity documents – evidence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7AAA370" w14:textId="77777777" w:rsidR="00F815EF" w:rsidRPr="00F815EF" w:rsidRDefault="00F815EF" w:rsidP="00CA1058">
            <w:pPr>
              <w:jc w:val="center"/>
            </w:pPr>
            <w:r w:rsidRPr="00F815EF">
              <w:t>2647</w:t>
            </w:r>
          </w:p>
        </w:tc>
      </w:tr>
      <w:tr w:rsidR="00F815EF" w:rsidRPr="00F815EF" w14:paraId="42C7FC7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176A472" w14:textId="77777777" w:rsidR="00F815EF" w:rsidRPr="00F815EF" w:rsidRDefault="00F815EF" w:rsidP="00CA1058">
            <w:pPr>
              <w:jc w:val="center"/>
            </w:pPr>
            <w:r w:rsidRPr="00F815EF">
              <w:t>1025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8F9349" w14:textId="77777777" w:rsidR="00F815EF" w:rsidRPr="00F815EF" w:rsidRDefault="00F815EF" w:rsidP="00F815EF">
            <w:r w:rsidRPr="00F815EF">
              <w:t>Stakeholder engagement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124AAE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5DECB52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2CE91A" w14:textId="77777777" w:rsidR="00F815EF" w:rsidRPr="00F815EF" w:rsidRDefault="00F815EF" w:rsidP="00CA1058">
            <w:pPr>
              <w:jc w:val="center"/>
            </w:pPr>
            <w:r w:rsidRPr="00F815EF">
              <w:t>1026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EF740B2" w14:textId="77777777" w:rsidR="00F815EF" w:rsidRPr="00F815EF" w:rsidRDefault="00F815EF" w:rsidP="00F815EF">
            <w:r w:rsidRPr="00F815EF">
              <w:t>Client relationship management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E79B39F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9E39A0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CED68B6" w14:textId="77777777" w:rsidR="00F815EF" w:rsidRPr="00F815EF" w:rsidRDefault="00F815EF" w:rsidP="00CA1058">
            <w:pPr>
              <w:jc w:val="center"/>
            </w:pPr>
            <w:r w:rsidRPr="00F815EF">
              <w:t>2075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D6F106" w14:textId="77777777" w:rsidR="00F815EF" w:rsidRPr="00F815EF" w:rsidRDefault="00F815EF" w:rsidP="00F815EF">
            <w:r w:rsidRPr="00F815EF">
              <w:t>Liaison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2E94407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525E91D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B9813EB" w14:textId="77777777" w:rsidR="00F815EF" w:rsidRPr="00F815EF" w:rsidRDefault="00F815EF" w:rsidP="00CA1058">
            <w:pPr>
              <w:jc w:val="center"/>
            </w:pPr>
            <w:r w:rsidRPr="00F815EF">
              <w:t>1028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4410C5E" w14:textId="77777777" w:rsidR="00F815EF" w:rsidRPr="00F815EF" w:rsidRDefault="00F815EF" w:rsidP="00F815EF">
            <w:r w:rsidRPr="00F815EF">
              <w:t>Routine meetings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843E81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889B90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058C806" w14:textId="77777777" w:rsidR="00F815EF" w:rsidRPr="00F815EF" w:rsidRDefault="00F815EF" w:rsidP="00CA1058">
            <w:pPr>
              <w:jc w:val="center"/>
            </w:pPr>
            <w:r w:rsidRPr="00F815EF">
              <w:t>1029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8FE4FE4" w14:textId="77777777" w:rsidR="00F815EF" w:rsidRPr="00F815EF" w:rsidRDefault="00F815EF" w:rsidP="00F815EF">
            <w:r w:rsidRPr="00F815EF">
              <w:t xml:space="preserve">Plans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4BC322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47AE8F0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68B4A69" w14:textId="77777777" w:rsidR="00F815EF" w:rsidRPr="00F815EF" w:rsidRDefault="00F815EF" w:rsidP="00CA1058">
            <w:pPr>
              <w:jc w:val="center"/>
            </w:pPr>
            <w:r w:rsidRPr="00F815EF">
              <w:t>1030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8B258F7" w14:textId="77777777" w:rsidR="00F815EF" w:rsidRPr="00F815EF" w:rsidRDefault="00F815EF" w:rsidP="00F815EF">
            <w:r w:rsidRPr="00F815EF">
              <w:t xml:space="preserve">Specific purpose plans – final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D0BC5C2" w14:textId="77777777" w:rsidR="00F815EF" w:rsidRPr="00F815EF" w:rsidRDefault="00F815EF" w:rsidP="00CA1058">
            <w:pPr>
              <w:jc w:val="center"/>
            </w:pPr>
            <w:r w:rsidRPr="00F815EF">
              <w:t>1331</w:t>
            </w:r>
          </w:p>
        </w:tc>
      </w:tr>
      <w:tr w:rsidR="00F815EF" w:rsidRPr="00F815EF" w14:paraId="6467101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EB0BFA8" w14:textId="77777777" w:rsidR="00F815EF" w:rsidRPr="00F815EF" w:rsidRDefault="00F815EF" w:rsidP="00CA1058">
            <w:pPr>
              <w:jc w:val="center"/>
            </w:pPr>
            <w:r w:rsidRPr="00F815EF">
              <w:t>1031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DB53C8A" w14:textId="77777777" w:rsidR="00F815EF" w:rsidRPr="00F815EF" w:rsidRDefault="00F815EF" w:rsidP="00F815EF">
            <w:r w:rsidRPr="00F815EF">
              <w:t>Operational plans – final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CE04FEE" w14:textId="77777777" w:rsidR="00F815EF" w:rsidRPr="00F815EF" w:rsidRDefault="00F815EF" w:rsidP="00CA1058">
            <w:pPr>
              <w:jc w:val="center"/>
            </w:pPr>
            <w:r w:rsidRPr="00F815EF">
              <w:t>1331</w:t>
            </w:r>
          </w:p>
        </w:tc>
      </w:tr>
      <w:tr w:rsidR="00F815EF" w:rsidRPr="00F815EF" w14:paraId="5D60719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0E1FA48" w14:textId="77777777" w:rsidR="00F815EF" w:rsidRPr="00F815EF" w:rsidRDefault="00F815EF" w:rsidP="00CA1058">
            <w:pPr>
              <w:jc w:val="center"/>
            </w:pPr>
            <w:r w:rsidRPr="00F815EF">
              <w:t>1032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84B7C83" w14:textId="77777777" w:rsidR="00F815EF" w:rsidRPr="00F815EF" w:rsidRDefault="00F815EF" w:rsidP="00F815EF">
            <w:r w:rsidRPr="00F815EF">
              <w:t>Plan development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2F49E0E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70990BA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7F20338" w14:textId="77777777" w:rsidR="00F815EF" w:rsidRPr="00F815EF" w:rsidRDefault="00F815EF" w:rsidP="00CA1058">
            <w:pPr>
              <w:jc w:val="center"/>
            </w:pPr>
            <w:r w:rsidRPr="00F815EF">
              <w:t>1033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A726DFB" w14:textId="77777777" w:rsidR="00F815EF" w:rsidRPr="00F815EF" w:rsidRDefault="00F815EF" w:rsidP="00F815EF">
            <w:r w:rsidRPr="00F815EF">
              <w:t xml:space="preserve">Core/functional policy – final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2F232F1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6613D45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A613081" w14:textId="77777777" w:rsidR="00F815EF" w:rsidRPr="00F815EF" w:rsidRDefault="00F815EF" w:rsidP="00CA1058">
            <w:pPr>
              <w:jc w:val="center"/>
            </w:pPr>
            <w:r w:rsidRPr="00F815EF">
              <w:t>1034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D8EA419" w14:textId="77777777" w:rsidR="00F815EF" w:rsidRPr="00F815EF" w:rsidRDefault="00F815EF" w:rsidP="00F815EF">
            <w:r w:rsidRPr="00F815EF">
              <w:t xml:space="preserve">Administrative policy – final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3A27C1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10CD2F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1C583B8" w14:textId="77777777" w:rsidR="00F815EF" w:rsidRPr="00F815EF" w:rsidRDefault="00F815EF" w:rsidP="00CA1058">
            <w:pPr>
              <w:jc w:val="center"/>
            </w:pPr>
            <w:r w:rsidRPr="00F815EF">
              <w:t>1558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5ADE38" w14:textId="77777777" w:rsidR="00F815EF" w:rsidRPr="00F815EF" w:rsidRDefault="00F815EF" w:rsidP="00F815EF">
            <w:r w:rsidRPr="00F815EF">
              <w:t>Incidents, allegations, disclosures and investigations of abuse – vulnerable persons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60BE2EA" w14:textId="77777777" w:rsidR="00F815EF" w:rsidRPr="00F815EF" w:rsidRDefault="00F815EF" w:rsidP="00CA1058">
            <w:pPr>
              <w:jc w:val="center"/>
            </w:pPr>
            <w:r w:rsidRPr="00F815EF">
              <w:t>1558</w:t>
            </w:r>
          </w:p>
        </w:tc>
      </w:tr>
      <w:tr w:rsidR="00F815EF" w:rsidRPr="00F815EF" w14:paraId="6A18471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40560A3" w14:textId="77777777" w:rsidR="00F815EF" w:rsidRPr="00F815EF" w:rsidRDefault="00F815EF" w:rsidP="00CA1058">
            <w:pPr>
              <w:jc w:val="center"/>
            </w:pPr>
            <w:r w:rsidRPr="00F815EF">
              <w:t>1559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591512" w14:textId="77777777" w:rsidR="00F815EF" w:rsidRPr="00F815EF" w:rsidRDefault="00F815EF" w:rsidP="00F815EF">
            <w:r w:rsidRPr="00F815EF">
              <w:t>Evidence of interactions and contact with vulnerable persons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D8A34CB" w14:textId="77777777" w:rsidR="00F815EF" w:rsidRPr="00F815EF" w:rsidRDefault="00F815EF" w:rsidP="00CA1058">
            <w:pPr>
              <w:jc w:val="center"/>
            </w:pPr>
            <w:r w:rsidRPr="00F815EF">
              <w:t>1559</w:t>
            </w:r>
          </w:p>
        </w:tc>
      </w:tr>
      <w:tr w:rsidR="00F815EF" w:rsidRPr="00F815EF" w14:paraId="3B6163B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06CBE49" w14:textId="77777777" w:rsidR="00F815EF" w:rsidRPr="00F815EF" w:rsidRDefault="00F815EF" w:rsidP="00CA1058">
            <w:pPr>
              <w:jc w:val="center"/>
            </w:pPr>
            <w:r w:rsidRPr="00F815EF">
              <w:t>1560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6CCCA71" w14:textId="77777777" w:rsidR="00F815EF" w:rsidRPr="00F815EF" w:rsidRDefault="00F815EF" w:rsidP="00F815EF">
            <w:r w:rsidRPr="00F815EF">
              <w:t>Governance practices for proactive protection of vulnerable persons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7F1550" w14:textId="77777777" w:rsidR="00F815EF" w:rsidRPr="00F815EF" w:rsidRDefault="00F815EF" w:rsidP="00CA1058">
            <w:pPr>
              <w:jc w:val="center"/>
            </w:pPr>
            <w:r w:rsidRPr="00F815EF">
              <w:t>1560</w:t>
            </w:r>
          </w:p>
        </w:tc>
      </w:tr>
      <w:tr w:rsidR="00F815EF" w:rsidRPr="00F815EF" w14:paraId="7382D50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23C6D61" w14:textId="77777777" w:rsidR="00F815EF" w:rsidRPr="00F815EF" w:rsidRDefault="00F815EF" w:rsidP="00CA1058">
            <w:pPr>
              <w:jc w:val="center"/>
            </w:pPr>
            <w:r w:rsidRPr="00F815EF">
              <w:t>1037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3CF7A9" w14:textId="77777777" w:rsidR="00F815EF" w:rsidRPr="00F815EF" w:rsidRDefault="00F815EF" w:rsidP="00F815EF">
            <w:r w:rsidRPr="00F815EF">
              <w:t xml:space="preserve">Administrative/operational procedures – final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4F5C491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06BAAB3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D336307" w14:textId="77777777" w:rsidR="00F815EF" w:rsidRPr="00F815EF" w:rsidRDefault="00F815EF" w:rsidP="00CA1058">
            <w:pPr>
              <w:jc w:val="center"/>
            </w:pPr>
            <w:r w:rsidRPr="00F815EF">
              <w:t>1039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6AFC8E" w14:textId="77777777" w:rsidR="00F815EF" w:rsidRPr="00F815EF" w:rsidRDefault="00F815EF" w:rsidP="00F815EF">
            <w:r w:rsidRPr="00F815EF">
              <w:t xml:space="preserve">Projects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67948D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4F2AC9F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246DCC2" w14:textId="77777777" w:rsidR="00F815EF" w:rsidRPr="00F815EF" w:rsidRDefault="00F815EF" w:rsidP="00CA1058">
            <w:pPr>
              <w:jc w:val="center"/>
            </w:pPr>
            <w:r w:rsidRPr="00F815EF">
              <w:t>1040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8FC369" w14:textId="77777777" w:rsidR="00F815EF" w:rsidRPr="00F815EF" w:rsidRDefault="00F815EF" w:rsidP="00F815EF">
            <w:r w:rsidRPr="00F815EF">
              <w:t xml:space="preserve">Projects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D48712E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5F188D1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793549C" w14:textId="77777777" w:rsidR="00F815EF" w:rsidRPr="00F815EF" w:rsidRDefault="00F815EF" w:rsidP="00CA1058">
            <w:pPr>
              <w:jc w:val="center"/>
            </w:pPr>
            <w:r w:rsidRPr="00F815EF">
              <w:t>1265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A21C7E1" w14:textId="77777777" w:rsidR="00F815EF" w:rsidRPr="00F815EF" w:rsidRDefault="00F815EF" w:rsidP="00F815EF">
            <w:r w:rsidRPr="00F815EF">
              <w:t>Projects that do not proceed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CFDC918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31B286C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BE875A7" w14:textId="77777777" w:rsidR="00F815EF" w:rsidRPr="00F815EF" w:rsidRDefault="00F815EF" w:rsidP="00CA1058">
            <w:pPr>
              <w:jc w:val="center"/>
            </w:pPr>
            <w:r w:rsidRPr="00F815EF">
              <w:t>1042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F67584" w14:textId="77777777" w:rsidR="00F815EF" w:rsidRPr="00F815EF" w:rsidRDefault="00F815EF" w:rsidP="00F815EF">
            <w:r w:rsidRPr="00F815EF">
              <w:t>Reports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07075F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294A974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8E85948" w14:textId="77777777" w:rsidR="00F815EF" w:rsidRPr="00F815EF" w:rsidRDefault="00F815EF" w:rsidP="00CA1058">
            <w:pPr>
              <w:jc w:val="center"/>
            </w:pPr>
            <w:r w:rsidRPr="00F815EF">
              <w:t>1044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4B5D759" w14:textId="77777777" w:rsidR="00F815EF" w:rsidRPr="00F815EF" w:rsidRDefault="00F815EF" w:rsidP="00F815EF">
            <w:r w:rsidRPr="00F815EF">
              <w:t xml:space="preserve">Reports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F137A5F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26EAAB7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D99857C" w14:textId="77777777" w:rsidR="00F815EF" w:rsidRPr="00F815EF" w:rsidRDefault="00F815EF" w:rsidP="00CA1058">
            <w:pPr>
              <w:jc w:val="center"/>
            </w:pPr>
            <w:r w:rsidRPr="00F815EF">
              <w:t>1045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A2BCF6" w14:textId="77777777" w:rsidR="00F815EF" w:rsidRPr="00F815EF" w:rsidRDefault="00F815EF" w:rsidP="00F815EF">
            <w:r w:rsidRPr="00F815EF">
              <w:t>Reports development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F381E2D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435316F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3BFFB13" w14:textId="77777777" w:rsidR="00F815EF" w:rsidRPr="00F815EF" w:rsidRDefault="00F815EF" w:rsidP="00CA1058">
            <w:pPr>
              <w:jc w:val="center"/>
            </w:pPr>
            <w:r w:rsidRPr="00F815EF">
              <w:t>1046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70FC664" w14:textId="77777777" w:rsidR="00F815EF" w:rsidRPr="00F815EF" w:rsidRDefault="00F815EF" w:rsidP="00F815EF">
            <w:r w:rsidRPr="00F815EF">
              <w:t xml:space="preserve">Research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3AD6E6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36EA7B8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5A4BA4D" w14:textId="77777777" w:rsidR="00F815EF" w:rsidRPr="00F815EF" w:rsidRDefault="00F815EF" w:rsidP="00CA1058">
            <w:pPr>
              <w:jc w:val="center"/>
            </w:pPr>
            <w:r w:rsidRPr="00F815EF">
              <w:t>1047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B8BFB21" w14:textId="77777777" w:rsidR="00F815EF" w:rsidRPr="00F815EF" w:rsidRDefault="00F815EF" w:rsidP="00F815EF">
            <w:r w:rsidRPr="00F815EF">
              <w:t>Research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42E150D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2A92BE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C90A6EE" w14:textId="77777777" w:rsidR="00F815EF" w:rsidRPr="00F815EF" w:rsidRDefault="00F815EF" w:rsidP="00CA1058">
            <w:pPr>
              <w:jc w:val="center"/>
            </w:pPr>
            <w:r w:rsidRPr="00F815EF">
              <w:t>1048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60D29A" w14:textId="77777777" w:rsidR="00F815EF" w:rsidRPr="00F815EF" w:rsidRDefault="00F815EF" w:rsidP="00F815EF">
            <w:r w:rsidRPr="00F815EF">
              <w:t>Research – short term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7C2522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DB6F06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F05BFEA" w14:textId="77777777" w:rsidR="00F815EF" w:rsidRPr="00F815EF" w:rsidRDefault="00F815EF" w:rsidP="00CA1058">
            <w:pPr>
              <w:jc w:val="center"/>
            </w:pPr>
            <w:r w:rsidRPr="00F815EF">
              <w:t>1051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A0638B" w14:textId="77777777" w:rsidR="00F815EF" w:rsidRPr="00F815EF" w:rsidRDefault="00F815EF" w:rsidP="00F815EF">
            <w:r w:rsidRPr="00F815EF">
              <w:t>Risk assessment and mitigation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177A2E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7F08A38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E319A61" w14:textId="77777777" w:rsidR="00F815EF" w:rsidRPr="00F815EF" w:rsidRDefault="00F815EF" w:rsidP="00CA1058">
            <w:pPr>
              <w:jc w:val="center"/>
            </w:pPr>
            <w:r w:rsidRPr="00F815EF">
              <w:t>1052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FFC317D" w14:textId="77777777" w:rsidR="00F815EF" w:rsidRPr="00F815EF" w:rsidRDefault="00F815EF" w:rsidP="00F815EF">
            <w:r w:rsidRPr="00F815EF">
              <w:t>Security breaches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9034F5E" w14:textId="77777777" w:rsidR="00F815EF" w:rsidRPr="00F815EF" w:rsidRDefault="00F815EF" w:rsidP="00CA1058">
            <w:pPr>
              <w:jc w:val="center"/>
            </w:pPr>
            <w:r w:rsidRPr="00F815EF">
              <w:t>1285</w:t>
            </w:r>
          </w:p>
        </w:tc>
      </w:tr>
      <w:tr w:rsidR="00F815EF" w:rsidRPr="00F815EF" w14:paraId="02C177B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975B4AE" w14:textId="77777777" w:rsidR="00F815EF" w:rsidRPr="00F815EF" w:rsidRDefault="00F815EF" w:rsidP="00CA1058">
            <w:pPr>
              <w:jc w:val="center"/>
            </w:pPr>
            <w:r w:rsidRPr="00F815EF">
              <w:t>1053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A133D5" w14:textId="77777777" w:rsidR="00F815EF" w:rsidRPr="00F815EF" w:rsidRDefault="00F815EF" w:rsidP="00F815EF">
            <w:r w:rsidRPr="00F815EF">
              <w:t>Security breaches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A4E23D5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12053E9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31AC9C6" w14:textId="77777777" w:rsidR="00F815EF" w:rsidRPr="00F815EF" w:rsidRDefault="00F815EF" w:rsidP="00CA1058">
            <w:pPr>
              <w:jc w:val="center"/>
            </w:pPr>
            <w:r w:rsidRPr="00F815EF">
              <w:lastRenderedPageBreak/>
              <w:t>2649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BB9B68" w14:textId="77777777" w:rsidR="00F815EF" w:rsidRPr="00F815EF" w:rsidRDefault="00F815EF" w:rsidP="00F815EF">
            <w:r w:rsidRPr="00F815EF">
              <w:t>Outsource activities – shared datasets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45B388" w14:textId="77777777" w:rsidR="00F815EF" w:rsidRPr="00F815EF" w:rsidRDefault="00F815EF" w:rsidP="00CA1058">
            <w:pPr>
              <w:jc w:val="center"/>
            </w:pPr>
            <w:r w:rsidRPr="00F815EF">
              <w:t>1288</w:t>
            </w:r>
          </w:p>
        </w:tc>
      </w:tr>
      <w:tr w:rsidR="00F815EF" w:rsidRPr="00F815EF" w14:paraId="7EDD840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3E62E5" w14:textId="77777777" w:rsidR="00F815EF" w:rsidRPr="00F815EF" w:rsidRDefault="00F815EF" w:rsidP="00CA1058">
            <w:pPr>
              <w:jc w:val="center"/>
            </w:pPr>
            <w:r w:rsidRPr="00F815EF">
              <w:t>2650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A64CEB2" w14:textId="77777777" w:rsidR="00F815EF" w:rsidRPr="00F815EF" w:rsidRDefault="00F815EF" w:rsidP="00F815EF">
            <w:r w:rsidRPr="00F815EF">
              <w:t xml:space="preserve">Data – </w:t>
            </w:r>
            <w:proofErr w:type="spellStart"/>
            <w:r w:rsidRPr="00F815EF">
              <w:t>COVIDSafe</w:t>
            </w:r>
            <w:proofErr w:type="spellEnd"/>
            <w:r w:rsidRPr="00F815EF">
              <w:t xml:space="preserve"> App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85A64E5" w14:textId="77777777" w:rsidR="00F815EF" w:rsidRPr="00F815EF" w:rsidRDefault="00F815EF" w:rsidP="00CA1058">
            <w:pPr>
              <w:jc w:val="center"/>
            </w:pPr>
            <w:r w:rsidRPr="00F815EF">
              <w:t>2650</w:t>
            </w:r>
          </w:p>
        </w:tc>
      </w:tr>
      <w:tr w:rsidR="00F815EF" w:rsidRPr="00F815EF" w14:paraId="20A403D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31FBEEB" w14:textId="77777777" w:rsidR="00F815EF" w:rsidRPr="00F815EF" w:rsidRDefault="00F815EF" w:rsidP="00CA1058">
            <w:pPr>
              <w:jc w:val="center"/>
            </w:pPr>
            <w:r w:rsidRPr="00F815EF">
              <w:t>1202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EBE8E8" w14:textId="77777777" w:rsidR="00F815EF" w:rsidRPr="00F815EF" w:rsidRDefault="00F815EF" w:rsidP="00F815EF">
            <w:bookmarkStart w:id="0" w:name="SurveillanceFootageProvidedInvestigative"/>
            <w:r w:rsidRPr="00F815EF">
              <w:t>Surveillance footage provided to investigative and law enforcement agencies</w:t>
            </w:r>
            <w:bookmarkEnd w:id="0"/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52D436" w14:textId="77777777" w:rsidR="00F815EF" w:rsidRPr="00F815EF" w:rsidRDefault="00F815EF" w:rsidP="00CA1058">
            <w:pPr>
              <w:jc w:val="center"/>
            </w:pPr>
            <w:r w:rsidRPr="00F815EF">
              <w:t>1202</w:t>
            </w:r>
          </w:p>
        </w:tc>
      </w:tr>
      <w:tr w:rsidR="00F815EF" w:rsidRPr="00F815EF" w14:paraId="17B34D1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F344258" w14:textId="77777777" w:rsidR="00F815EF" w:rsidRPr="00F815EF" w:rsidRDefault="00F815EF" w:rsidP="00CA1058">
            <w:pPr>
              <w:jc w:val="center"/>
            </w:pPr>
            <w:r w:rsidRPr="00F815EF">
              <w:t>1284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2E211BF" w14:textId="77777777" w:rsidR="00F815EF" w:rsidRPr="00F815EF" w:rsidRDefault="00F815EF" w:rsidP="00F815EF">
            <w:r w:rsidRPr="00F815EF">
              <w:t>Surveillance footage captured for a specific purpose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5CF95D1" w14:textId="77777777" w:rsidR="00F815EF" w:rsidRPr="00F815EF" w:rsidRDefault="00F815EF" w:rsidP="00CA1058">
            <w:pPr>
              <w:jc w:val="center"/>
            </w:pPr>
            <w:r w:rsidRPr="00F815EF">
              <w:t>1284</w:t>
            </w:r>
          </w:p>
        </w:tc>
      </w:tr>
    </w:tbl>
    <w:p w14:paraId="54A04C5B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129C3431" w14:textId="77777777" w:rsidTr="00F815EF">
        <w:trPr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249E2E54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63641C3D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28DBC801" w14:textId="77777777" w:rsidTr="00F815EF">
        <w:trPr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8B0216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ASSET MANAGEMENT</w:t>
            </w:r>
          </w:p>
        </w:tc>
      </w:tr>
      <w:tr w:rsidR="00F815EF" w:rsidRPr="00F815EF" w14:paraId="1439376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294A92E" w14:textId="77777777" w:rsidR="00F815EF" w:rsidRPr="00F815EF" w:rsidRDefault="00F815EF" w:rsidP="00CA1058">
            <w:pPr>
              <w:jc w:val="center"/>
            </w:pPr>
            <w:r w:rsidRPr="00F815EF">
              <w:t>1174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C2B02E1" w14:textId="77777777" w:rsidR="00F815EF" w:rsidRPr="00F815EF" w:rsidRDefault="00F815EF" w:rsidP="00F815EF">
            <w:r w:rsidRPr="00F815EF">
              <w:t>Moveable assets – hazardous substances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1A6248" w14:textId="77777777" w:rsidR="00F815EF" w:rsidRPr="00F815EF" w:rsidRDefault="00F815EF" w:rsidP="00CA1058">
            <w:pPr>
              <w:jc w:val="center"/>
            </w:pPr>
            <w:r w:rsidRPr="00F815EF">
              <w:t>1174</w:t>
            </w:r>
          </w:p>
        </w:tc>
      </w:tr>
      <w:tr w:rsidR="00F815EF" w:rsidRPr="00F815EF" w14:paraId="0B1A5C4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20F3CB0" w14:textId="77777777" w:rsidR="00F815EF" w:rsidRPr="00F815EF" w:rsidRDefault="00F815EF" w:rsidP="00CA1058">
            <w:pPr>
              <w:jc w:val="center"/>
            </w:pPr>
            <w:r w:rsidRPr="00F815EF">
              <w:t>1175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9816B6" w14:textId="77777777" w:rsidR="00F815EF" w:rsidRPr="00F815EF" w:rsidRDefault="00F815EF" w:rsidP="00F815EF">
            <w:r w:rsidRPr="00F815EF">
              <w:t>Moveable assets – business/software applications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AC17CF" w14:textId="77777777" w:rsidR="00F815EF" w:rsidRPr="00F815EF" w:rsidRDefault="00F815EF" w:rsidP="00CA1058">
            <w:pPr>
              <w:jc w:val="center"/>
            </w:pPr>
            <w:r w:rsidRPr="00F815EF">
              <w:t>1175</w:t>
            </w:r>
          </w:p>
        </w:tc>
      </w:tr>
      <w:tr w:rsidR="00F815EF" w:rsidRPr="00F815EF" w14:paraId="49782E7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530835" w14:textId="77777777" w:rsidR="00F815EF" w:rsidRPr="00F815EF" w:rsidRDefault="00F815EF" w:rsidP="00CA1058">
            <w:pPr>
              <w:jc w:val="center"/>
            </w:pPr>
            <w:r w:rsidRPr="00F815EF">
              <w:t>1180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6E88C2" w14:textId="77777777" w:rsidR="00F815EF" w:rsidRPr="00F815EF" w:rsidRDefault="00F815EF" w:rsidP="00F815EF">
            <w:r w:rsidRPr="00F815EF">
              <w:t>Moveable assets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C815A76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  <w:tr w:rsidR="00F815EF" w:rsidRPr="00F815EF" w14:paraId="6BD1EE5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29C7882" w14:textId="77777777" w:rsidR="00F815EF" w:rsidRPr="00F815EF" w:rsidRDefault="00F815EF" w:rsidP="00CA1058">
            <w:pPr>
              <w:jc w:val="center"/>
            </w:pPr>
            <w:r w:rsidRPr="00F815EF">
              <w:t>1179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7C7D9CF" w14:textId="77777777" w:rsidR="00F815EF" w:rsidRPr="00F815EF" w:rsidRDefault="00F815EF" w:rsidP="00F815EF">
            <w:r w:rsidRPr="00F815EF">
              <w:t>Moveable assets – registered plant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8FBB815" w14:textId="77777777" w:rsidR="00F815EF" w:rsidRPr="00F815EF" w:rsidRDefault="00F815EF" w:rsidP="00CA1058">
            <w:pPr>
              <w:jc w:val="center"/>
            </w:pPr>
            <w:r w:rsidRPr="00F815EF">
              <w:t>1179</w:t>
            </w:r>
          </w:p>
        </w:tc>
      </w:tr>
      <w:tr w:rsidR="00F815EF" w:rsidRPr="00F815EF" w14:paraId="534060F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FB0A0D2" w14:textId="77777777" w:rsidR="00F815EF" w:rsidRPr="00F815EF" w:rsidRDefault="00F815EF" w:rsidP="00CA1058">
            <w:pPr>
              <w:jc w:val="center"/>
            </w:pPr>
            <w:r w:rsidRPr="00F815EF">
              <w:t>1181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167AD1" w14:textId="77777777" w:rsidR="00F815EF" w:rsidRPr="00F815EF" w:rsidRDefault="00F815EF" w:rsidP="00F815EF">
            <w:r w:rsidRPr="00F815EF">
              <w:t>Moveable assets installation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7729EBD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  <w:tr w:rsidR="00F815EF" w:rsidRPr="00F815EF" w14:paraId="05B1525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7D4FFA7" w14:textId="77777777" w:rsidR="00F815EF" w:rsidRPr="00F815EF" w:rsidRDefault="00F815EF" w:rsidP="00CA1058">
            <w:pPr>
              <w:jc w:val="center"/>
            </w:pPr>
            <w:r w:rsidRPr="00F815EF">
              <w:t>1183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160A9A5" w14:textId="77777777" w:rsidR="00F815EF" w:rsidRPr="00F815EF" w:rsidRDefault="00F815EF" w:rsidP="00F815EF">
            <w:r w:rsidRPr="00F815EF">
              <w:t>Acquisitions not proceeded with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590213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  <w:tr w:rsidR="00F815EF" w:rsidRPr="00F815EF" w14:paraId="528945C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EB1B437" w14:textId="77777777" w:rsidR="00F815EF" w:rsidRPr="00F815EF" w:rsidRDefault="00F815EF" w:rsidP="00CA1058">
            <w:pPr>
              <w:jc w:val="center"/>
            </w:pPr>
            <w:r w:rsidRPr="00F815EF">
              <w:t>1186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25B9A8B" w14:textId="77777777" w:rsidR="00F815EF" w:rsidRPr="00F815EF" w:rsidRDefault="00F815EF" w:rsidP="00F815EF">
            <w:r w:rsidRPr="00F815EF">
              <w:t>Warranties and guarantees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F448404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  <w:tr w:rsidR="00F815EF" w:rsidRPr="00F815EF" w14:paraId="439FD01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747AABA" w14:textId="77777777" w:rsidR="00F815EF" w:rsidRPr="00F815EF" w:rsidRDefault="00F815EF" w:rsidP="00CA1058">
            <w:pPr>
              <w:jc w:val="center"/>
            </w:pPr>
            <w:r w:rsidRPr="00F815EF">
              <w:t>1187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6D98EF" w14:textId="77777777" w:rsidR="00F815EF" w:rsidRPr="00F815EF" w:rsidRDefault="00F815EF" w:rsidP="00F815EF">
            <w:r w:rsidRPr="00F815EF">
              <w:t>Agency operating manuals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E90C9EF" w14:textId="77777777" w:rsidR="00F815EF" w:rsidRPr="00F815EF" w:rsidRDefault="00F815EF" w:rsidP="00CA1058">
            <w:pPr>
              <w:jc w:val="center"/>
            </w:pPr>
            <w:r w:rsidRPr="00F815EF">
              <w:t>1187</w:t>
            </w:r>
          </w:p>
        </w:tc>
      </w:tr>
      <w:tr w:rsidR="00F815EF" w:rsidRPr="00F815EF" w14:paraId="05AC654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4FF866E" w14:textId="77777777" w:rsidR="00F815EF" w:rsidRPr="00F815EF" w:rsidRDefault="00F815EF" w:rsidP="00CA1058">
            <w:pPr>
              <w:jc w:val="center"/>
            </w:pPr>
            <w:r w:rsidRPr="00F815EF">
              <w:t>1178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9D51602" w14:textId="77777777" w:rsidR="00F815EF" w:rsidRPr="00F815EF" w:rsidRDefault="00F815EF" w:rsidP="00F815EF">
            <w:r w:rsidRPr="00F815EF">
              <w:t>Moveable assets – vehicles (maintenance)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EBA21B8" w14:textId="77777777" w:rsidR="00F815EF" w:rsidRPr="00F815EF" w:rsidRDefault="00F815EF" w:rsidP="00CA1058">
            <w:pPr>
              <w:jc w:val="center"/>
            </w:pPr>
            <w:r w:rsidRPr="00F815EF">
              <w:t>1178</w:t>
            </w:r>
          </w:p>
        </w:tc>
      </w:tr>
      <w:tr w:rsidR="00F815EF" w:rsidRPr="00F815EF" w14:paraId="0EEA5CE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1B597E0" w14:textId="77777777" w:rsidR="00F815EF" w:rsidRPr="00F815EF" w:rsidRDefault="00F815EF" w:rsidP="00CA1058">
            <w:pPr>
              <w:jc w:val="center"/>
            </w:pPr>
            <w:r w:rsidRPr="00F815EF">
              <w:t>1184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E9052B9" w14:textId="77777777" w:rsidR="00F815EF" w:rsidRPr="00F815EF" w:rsidRDefault="00F815EF" w:rsidP="00F815EF">
            <w:r w:rsidRPr="00F815EF">
              <w:t>Vehicle registrations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C2880E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  <w:tr w:rsidR="00F815EF" w:rsidRPr="00F815EF" w14:paraId="50B3C4C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FF9C468" w14:textId="77777777" w:rsidR="00F815EF" w:rsidRPr="00F815EF" w:rsidRDefault="00F815EF" w:rsidP="00CA1058">
            <w:pPr>
              <w:jc w:val="center"/>
            </w:pPr>
            <w:r w:rsidRPr="00F815EF">
              <w:t>1317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BF0AB1D" w14:textId="77777777" w:rsidR="00F815EF" w:rsidRPr="00F815EF" w:rsidRDefault="00F815EF" w:rsidP="00F815EF">
            <w:r w:rsidRPr="00F815EF">
              <w:t>Vehicle bookings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E14F81" w14:textId="77777777" w:rsidR="00F815EF" w:rsidRPr="00F815EF" w:rsidRDefault="00F815EF" w:rsidP="00CA1058">
            <w:pPr>
              <w:jc w:val="center"/>
            </w:pPr>
            <w:r w:rsidRPr="00F815EF">
              <w:t>1289</w:t>
            </w:r>
          </w:p>
        </w:tc>
      </w:tr>
    </w:tbl>
    <w:p w14:paraId="1B90F9FC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54FA4238" w14:textId="77777777" w:rsidTr="00F815EF">
        <w:trPr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23D2FD68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705055D8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52037713" w14:textId="77777777" w:rsidTr="00F815EF">
        <w:trPr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FCB36D6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COLLECTION MANAGEMENT</w:t>
            </w:r>
          </w:p>
        </w:tc>
      </w:tr>
      <w:tr w:rsidR="00F815EF" w:rsidRPr="00F815EF" w14:paraId="1182C83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9FBEABE" w14:textId="77777777" w:rsidR="00F815EF" w:rsidRPr="00F815EF" w:rsidRDefault="00F815EF" w:rsidP="00CA1058">
            <w:pPr>
              <w:jc w:val="center"/>
            </w:pPr>
            <w:r w:rsidRPr="00F815EF">
              <w:t>1063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6968DF" w14:textId="77777777" w:rsidR="00F815EF" w:rsidRPr="00F815EF" w:rsidRDefault="00F815EF" w:rsidP="00F815EF">
            <w:r w:rsidRPr="00F815EF">
              <w:t>Preventive conservation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E8F16D" w14:textId="77777777" w:rsidR="00F815EF" w:rsidRPr="00F815EF" w:rsidRDefault="00F815EF" w:rsidP="00CA1058">
            <w:pPr>
              <w:jc w:val="center"/>
            </w:pPr>
            <w:r w:rsidRPr="00F815EF">
              <w:t>1290</w:t>
            </w:r>
          </w:p>
        </w:tc>
      </w:tr>
      <w:tr w:rsidR="00F815EF" w:rsidRPr="00F815EF" w14:paraId="55C171F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1474071" w14:textId="77777777" w:rsidR="00F815EF" w:rsidRPr="00F815EF" w:rsidRDefault="00F815EF" w:rsidP="00CA1058">
            <w:pPr>
              <w:jc w:val="center"/>
            </w:pPr>
            <w:r w:rsidRPr="00F815EF">
              <w:t>1054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8008D2" w14:textId="77777777" w:rsidR="00F815EF" w:rsidRPr="00F815EF" w:rsidRDefault="00F815EF" w:rsidP="00F815EF">
            <w:r w:rsidRPr="00F815EF">
              <w:t>Cultural collections – development and management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BDF04A2" w14:textId="77777777" w:rsidR="00F815EF" w:rsidRPr="00F815EF" w:rsidRDefault="00F815EF" w:rsidP="00CA1058">
            <w:pPr>
              <w:jc w:val="center"/>
            </w:pPr>
            <w:r w:rsidRPr="00F815EF">
              <w:t>1054</w:t>
            </w:r>
          </w:p>
        </w:tc>
      </w:tr>
      <w:tr w:rsidR="00F815EF" w:rsidRPr="00F815EF" w14:paraId="0FF2261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93F37D9" w14:textId="77777777" w:rsidR="00F815EF" w:rsidRPr="00F815EF" w:rsidRDefault="00F815EF" w:rsidP="00CA1058">
            <w:pPr>
              <w:jc w:val="center"/>
            </w:pPr>
            <w:r w:rsidRPr="00F815EF">
              <w:t>1055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4E7579" w14:textId="77777777" w:rsidR="00F815EF" w:rsidRPr="00F815EF" w:rsidRDefault="00F815EF" w:rsidP="00F815EF">
            <w:r w:rsidRPr="00F815EF">
              <w:t>Loan arrangements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1FD5D54" w14:textId="77777777" w:rsidR="00F815EF" w:rsidRPr="00F815EF" w:rsidRDefault="00F815EF" w:rsidP="00CA1058">
            <w:pPr>
              <w:jc w:val="center"/>
            </w:pPr>
            <w:r w:rsidRPr="00F815EF">
              <w:t>1290</w:t>
            </w:r>
          </w:p>
        </w:tc>
      </w:tr>
      <w:tr w:rsidR="00F815EF" w:rsidRPr="00F815EF" w14:paraId="5390892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7AC6AF7" w14:textId="77777777" w:rsidR="00F815EF" w:rsidRPr="00F815EF" w:rsidRDefault="00F815EF" w:rsidP="00CA1058">
            <w:pPr>
              <w:jc w:val="center"/>
            </w:pPr>
            <w:r w:rsidRPr="00F815EF">
              <w:t>1056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C90766D" w14:textId="77777777" w:rsidR="00F815EF" w:rsidRPr="00F815EF" w:rsidRDefault="00F815EF" w:rsidP="00F815EF">
            <w:r w:rsidRPr="00F815EF">
              <w:t>Acquisitions not proceeded with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1BEE45" w14:textId="77777777" w:rsidR="00F815EF" w:rsidRPr="00F815EF" w:rsidRDefault="00F815EF" w:rsidP="00CA1058">
            <w:pPr>
              <w:jc w:val="center"/>
            </w:pPr>
            <w:r w:rsidRPr="00F815EF">
              <w:t>1290</w:t>
            </w:r>
          </w:p>
        </w:tc>
      </w:tr>
      <w:tr w:rsidR="00F815EF" w:rsidRPr="00F815EF" w14:paraId="5625EC9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AEAB74B" w14:textId="77777777" w:rsidR="00F815EF" w:rsidRPr="00F815EF" w:rsidRDefault="00F815EF" w:rsidP="00CA1058">
            <w:pPr>
              <w:jc w:val="center"/>
            </w:pPr>
            <w:r w:rsidRPr="00F815EF">
              <w:t>1060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86AA70" w14:textId="77777777" w:rsidR="00F815EF" w:rsidRPr="00F815EF" w:rsidRDefault="00F815EF" w:rsidP="00F815EF">
            <w:r w:rsidRPr="00F815EF">
              <w:t>Collections – acquisitions and disposals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E455DA2" w14:textId="77777777" w:rsidR="00F815EF" w:rsidRPr="00F815EF" w:rsidRDefault="00F815EF" w:rsidP="00CA1058">
            <w:pPr>
              <w:jc w:val="center"/>
            </w:pPr>
            <w:r w:rsidRPr="00F815EF">
              <w:t>1290</w:t>
            </w:r>
          </w:p>
        </w:tc>
      </w:tr>
      <w:tr w:rsidR="00F815EF" w:rsidRPr="00F815EF" w14:paraId="5F6F1E9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7F317EF" w14:textId="77777777" w:rsidR="00F815EF" w:rsidRPr="00F815EF" w:rsidRDefault="00F815EF" w:rsidP="00CA1058">
            <w:pPr>
              <w:jc w:val="center"/>
            </w:pPr>
            <w:r w:rsidRPr="00F815EF">
              <w:t>1280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E9D796" w14:textId="77777777" w:rsidR="00F815EF" w:rsidRPr="00F815EF" w:rsidRDefault="00F815EF" w:rsidP="00F815EF">
            <w:r w:rsidRPr="00F815EF">
              <w:t>Parent/guardian permissions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D004BF8" w14:textId="77777777" w:rsidR="00F815EF" w:rsidRPr="00F815EF" w:rsidRDefault="00F815EF" w:rsidP="00CA1058">
            <w:pPr>
              <w:jc w:val="center"/>
            </w:pPr>
            <w:r w:rsidRPr="00F815EF">
              <w:t>1280</w:t>
            </w:r>
          </w:p>
        </w:tc>
      </w:tr>
    </w:tbl>
    <w:p w14:paraId="44F57B38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7CC016DA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1884F08F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3F0D4FED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6FEDB6BF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039AEA4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EXTERNAL RELATIONS</w:t>
            </w:r>
          </w:p>
        </w:tc>
      </w:tr>
      <w:tr w:rsidR="00F815EF" w:rsidRPr="00F815EF" w14:paraId="68A28D5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88B041" w14:textId="77777777" w:rsidR="00F815EF" w:rsidRPr="00F815EF" w:rsidRDefault="00F815EF" w:rsidP="00CA1058">
            <w:pPr>
              <w:jc w:val="center"/>
            </w:pPr>
            <w:r w:rsidRPr="00F815EF">
              <w:t>1065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DE729F" w14:textId="77777777" w:rsidR="00F815EF" w:rsidRPr="00F815EF" w:rsidRDefault="00F815EF" w:rsidP="00F815EF">
            <w:r w:rsidRPr="00F815EF">
              <w:t>Addresses, presentations or speeches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3E022C4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6D57D7A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F15687F" w14:textId="77777777" w:rsidR="00F815EF" w:rsidRPr="00F815EF" w:rsidRDefault="00F815EF" w:rsidP="00CA1058">
            <w:pPr>
              <w:jc w:val="center"/>
            </w:pPr>
            <w:r w:rsidRPr="00F815EF">
              <w:t>1066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56AFD2" w14:textId="77777777" w:rsidR="00F815EF" w:rsidRPr="00F815EF" w:rsidRDefault="00F815EF" w:rsidP="00F815EF">
            <w:r w:rsidRPr="00F815EF">
              <w:t>Addresses, presentations or speeches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FA3E368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7D26217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DF84D4C" w14:textId="77777777" w:rsidR="00F815EF" w:rsidRPr="00F815EF" w:rsidRDefault="00F815EF" w:rsidP="00CA1058">
            <w:pPr>
              <w:jc w:val="center"/>
            </w:pPr>
            <w:r w:rsidRPr="00F815EF">
              <w:t>1067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BA48BC" w14:textId="77777777" w:rsidR="00F815EF" w:rsidRPr="00F815EF" w:rsidRDefault="00F815EF" w:rsidP="00F815EF">
            <w:r w:rsidRPr="00F815EF">
              <w:t>Management of customer services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850BE5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38C5EF2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ADF9552" w14:textId="77777777" w:rsidR="00F815EF" w:rsidRPr="00F815EF" w:rsidRDefault="00F815EF" w:rsidP="00CA1058">
            <w:pPr>
              <w:jc w:val="center"/>
            </w:pPr>
            <w:r w:rsidRPr="00F815EF">
              <w:t>1068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E704D9F" w14:textId="77777777" w:rsidR="00F815EF" w:rsidRPr="00F815EF" w:rsidRDefault="00F815EF" w:rsidP="00F815EF">
            <w:r w:rsidRPr="00F815EF">
              <w:t>Service charters and directives – development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55E96A5" w14:textId="77777777" w:rsidR="00F815EF" w:rsidRPr="00F815EF" w:rsidRDefault="00F815EF" w:rsidP="00CA1058">
            <w:pPr>
              <w:jc w:val="center"/>
            </w:pPr>
            <w:r w:rsidRPr="00F815EF">
              <w:t>1320</w:t>
            </w:r>
          </w:p>
        </w:tc>
      </w:tr>
      <w:tr w:rsidR="00F815EF" w:rsidRPr="00F815EF" w14:paraId="11EB9E8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C74F314" w14:textId="77777777" w:rsidR="00F815EF" w:rsidRPr="00F815EF" w:rsidRDefault="00F815EF" w:rsidP="00CA1058">
            <w:pPr>
              <w:jc w:val="center"/>
            </w:pPr>
            <w:r w:rsidRPr="00F815EF">
              <w:t>1070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9E116B" w14:textId="77777777" w:rsidR="00F815EF" w:rsidRPr="00F815EF" w:rsidRDefault="00F815EF" w:rsidP="00F815EF">
            <w:r w:rsidRPr="00F815EF">
              <w:t>Gifts, donations and bequests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40F16D4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307DFC9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72C8C63" w14:textId="77777777" w:rsidR="00F815EF" w:rsidRPr="00F815EF" w:rsidRDefault="00F815EF" w:rsidP="00CA1058">
            <w:pPr>
              <w:jc w:val="center"/>
            </w:pPr>
            <w:r w:rsidRPr="00F815EF">
              <w:t>1071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3127D6B" w14:textId="77777777" w:rsidR="00F815EF" w:rsidRPr="00F815EF" w:rsidRDefault="00F815EF" w:rsidP="00F815EF">
            <w:r w:rsidRPr="00F815EF">
              <w:t>Gifts, donations and bequests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7624857" w14:textId="77777777" w:rsidR="00F815EF" w:rsidRPr="00F815EF" w:rsidRDefault="00F815EF" w:rsidP="00CA1058">
            <w:pPr>
              <w:jc w:val="center"/>
            </w:pPr>
            <w:r w:rsidRPr="00F815EF">
              <w:t>1071</w:t>
            </w:r>
          </w:p>
        </w:tc>
      </w:tr>
      <w:tr w:rsidR="00F815EF" w:rsidRPr="00F815EF" w14:paraId="24B2D1A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C50BFB1" w14:textId="77777777" w:rsidR="00F815EF" w:rsidRPr="00F815EF" w:rsidRDefault="00F815EF" w:rsidP="00CA1058">
            <w:pPr>
              <w:jc w:val="center"/>
            </w:pPr>
            <w:r w:rsidRPr="00F815EF">
              <w:t>1058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0D6CD07" w14:textId="77777777" w:rsidR="00F815EF" w:rsidRPr="00F815EF" w:rsidRDefault="00F815EF" w:rsidP="00F815EF">
            <w:r w:rsidRPr="00F815EF">
              <w:t>Exhibitions organised by an agency or with input from an agency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B847CC0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0A19955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B21CFE7" w14:textId="77777777" w:rsidR="00F815EF" w:rsidRPr="00F815EF" w:rsidRDefault="00F815EF" w:rsidP="00CA1058">
            <w:pPr>
              <w:jc w:val="center"/>
            </w:pPr>
            <w:r w:rsidRPr="00F815EF">
              <w:lastRenderedPageBreak/>
              <w:t>1059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B31C1C2" w14:textId="77777777" w:rsidR="00F815EF" w:rsidRPr="00F815EF" w:rsidRDefault="00F815EF" w:rsidP="00F815EF">
            <w:r w:rsidRPr="00F815EF">
              <w:t>Exhibitions organised by an agency or with input from an agency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E31E99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67E34A7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284236C" w14:textId="77777777" w:rsidR="00F815EF" w:rsidRPr="00F815EF" w:rsidRDefault="00F815EF" w:rsidP="00CA1058">
            <w:pPr>
              <w:jc w:val="center"/>
            </w:pPr>
            <w:r w:rsidRPr="00F815EF">
              <w:t>1072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4FABC4" w14:textId="77777777" w:rsidR="00F815EF" w:rsidRPr="00F815EF" w:rsidRDefault="00F815EF" w:rsidP="00F815EF">
            <w:r w:rsidRPr="00F815EF">
              <w:t>Enquiries, complaints and suggestions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7D6D9E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4E80F7D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5ADCCF8" w14:textId="77777777" w:rsidR="00F815EF" w:rsidRPr="00F815EF" w:rsidRDefault="00F815EF" w:rsidP="00CA1058">
            <w:pPr>
              <w:jc w:val="center"/>
            </w:pPr>
            <w:r w:rsidRPr="00F815EF">
              <w:t>1073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79D0FF9" w14:textId="77777777" w:rsidR="00F815EF" w:rsidRPr="00F815EF" w:rsidRDefault="00F815EF" w:rsidP="00F815EF">
            <w:r w:rsidRPr="00F815EF">
              <w:t>Enquiries, complaints and suggestions – investigations or legal significance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7AA10A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770475A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4AFD814" w14:textId="77777777" w:rsidR="00F815EF" w:rsidRPr="00F815EF" w:rsidRDefault="00F815EF" w:rsidP="00CA1058">
            <w:pPr>
              <w:jc w:val="center"/>
            </w:pPr>
            <w:r w:rsidRPr="00F815EF">
              <w:t>1074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9015839" w14:textId="77777777" w:rsidR="00F815EF" w:rsidRPr="00F815EF" w:rsidRDefault="00F815EF" w:rsidP="00F815EF">
            <w:r w:rsidRPr="00F815EF">
              <w:t>Complaints – routine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A25E32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00DAA7E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123AC65" w14:textId="77777777" w:rsidR="00F815EF" w:rsidRPr="00F815EF" w:rsidRDefault="00F815EF" w:rsidP="00CA1058">
            <w:pPr>
              <w:jc w:val="center"/>
            </w:pPr>
            <w:r w:rsidRPr="00F815EF">
              <w:t>1075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0994EDF" w14:textId="77777777" w:rsidR="00F815EF" w:rsidRPr="00F815EF" w:rsidRDefault="00F815EF" w:rsidP="00F815EF">
            <w:r w:rsidRPr="00F815EF">
              <w:t>Inquiries – directly related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7392FD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622D7B5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F6871BB" w14:textId="77777777" w:rsidR="00F815EF" w:rsidRPr="00F815EF" w:rsidRDefault="00F815EF" w:rsidP="00CA1058">
            <w:pPr>
              <w:jc w:val="center"/>
            </w:pPr>
            <w:r w:rsidRPr="00F815EF">
              <w:t>1076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4DFF5D7" w14:textId="77777777" w:rsidR="00F815EF" w:rsidRPr="00F815EF" w:rsidRDefault="00F815EF" w:rsidP="00F815EF">
            <w:r w:rsidRPr="00F815EF">
              <w:t>Inquiries – not directly related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E7156A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12DCD6F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5E0BD47" w14:textId="77777777" w:rsidR="00F815EF" w:rsidRPr="00F815EF" w:rsidRDefault="00F815EF" w:rsidP="00CA1058">
            <w:pPr>
              <w:jc w:val="center"/>
            </w:pPr>
            <w:r w:rsidRPr="00F815EF">
              <w:t>1077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CA0105" w14:textId="77777777" w:rsidR="00F815EF" w:rsidRPr="00F815EF" w:rsidRDefault="00F815EF" w:rsidP="00F815EF">
            <w:r w:rsidRPr="00F815EF">
              <w:t>Public interest disclosures – substantiated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95E771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42B9F0B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D2F470D" w14:textId="77777777" w:rsidR="00F815EF" w:rsidRPr="00F815EF" w:rsidRDefault="00F815EF" w:rsidP="00CA1058">
            <w:pPr>
              <w:jc w:val="center"/>
            </w:pPr>
            <w:r w:rsidRPr="00F815EF">
              <w:t>1078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9C59397" w14:textId="77777777" w:rsidR="00F815EF" w:rsidRPr="00F815EF" w:rsidRDefault="00F815EF" w:rsidP="00F815EF">
            <w:r w:rsidRPr="00F815EF">
              <w:t>Public interest disclosures – unsubstantiated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BBBE7D8" w14:textId="77777777" w:rsidR="00F815EF" w:rsidRPr="00F815EF" w:rsidRDefault="00F815EF" w:rsidP="00CA1058">
            <w:pPr>
              <w:jc w:val="center"/>
            </w:pPr>
            <w:r w:rsidRPr="00F815EF">
              <w:t>1292</w:t>
            </w:r>
          </w:p>
        </w:tc>
      </w:tr>
      <w:tr w:rsidR="00F815EF" w:rsidRPr="00F815EF" w14:paraId="7DCDCCD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25516AA" w14:textId="77777777" w:rsidR="00F815EF" w:rsidRPr="00F815EF" w:rsidRDefault="00F815EF" w:rsidP="00CA1058">
            <w:pPr>
              <w:jc w:val="center"/>
            </w:pPr>
            <w:r w:rsidRPr="00F815EF">
              <w:t>1079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5364B4" w14:textId="77777777" w:rsidR="00F815EF" w:rsidRPr="00F815EF" w:rsidRDefault="00F815EF" w:rsidP="00F815EF">
            <w:r w:rsidRPr="00F815EF">
              <w:t>Public interest disclosures – no action required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B4B2B6D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0C7DA74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B391313" w14:textId="77777777" w:rsidR="00F815EF" w:rsidRPr="00F815EF" w:rsidRDefault="00F815EF" w:rsidP="00CA1058">
            <w:pPr>
              <w:jc w:val="center"/>
            </w:pPr>
            <w:r w:rsidRPr="00F815EF">
              <w:t>1759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9DA32F" w14:textId="77777777" w:rsidR="00F815EF" w:rsidRPr="00F815EF" w:rsidRDefault="00F815EF" w:rsidP="00F815EF">
            <w:r w:rsidRPr="00F815EF">
              <w:t>Investigation records deemed irrelevant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8A0F67" w14:textId="77777777" w:rsidR="00F815EF" w:rsidRPr="00F815EF" w:rsidRDefault="00F815EF" w:rsidP="00CA1058">
            <w:pPr>
              <w:jc w:val="center"/>
            </w:pPr>
            <w:r w:rsidRPr="00F815EF">
              <w:t>1759</w:t>
            </w:r>
          </w:p>
        </w:tc>
      </w:tr>
      <w:tr w:rsidR="00F815EF" w:rsidRPr="00F815EF" w14:paraId="030DFF4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B8725DC" w14:textId="77777777" w:rsidR="00F815EF" w:rsidRPr="00F815EF" w:rsidRDefault="00F815EF" w:rsidP="00CA1058">
            <w:pPr>
              <w:jc w:val="center"/>
            </w:pPr>
            <w:r w:rsidRPr="00F815EF">
              <w:t>1080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C44550" w14:textId="77777777" w:rsidR="00F815EF" w:rsidRPr="00F815EF" w:rsidRDefault="00F815EF" w:rsidP="00F815EF">
            <w:r w:rsidRPr="00F815EF">
              <w:t>Judicial reviews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A3C01D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320B4B0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B068861" w14:textId="77777777" w:rsidR="00F815EF" w:rsidRPr="00F815EF" w:rsidRDefault="00F815EF" w:rsidP="00CA1058">
            <w:pPr>
              <w:jc w:val="center"/>
            </w:pPr>
            <w:r w:rsidRPr="00F815EF">
              <w:t>1081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4AABF51" w14:textId="77777777" w:rsidR="00F815EF" w:rsidRPr="00F815EF" w:rsidRDefault="00F815EF" w:rsidP="00F815EF">
            <w:r w:rsidRPr="00F815EF">
              <w:t>Contact with lobbyists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7A5B3F" w14:textId="77777777" w:rsidR="00F815EF" w:rsidRPr="00F815EF" w:rsidRDefault="00F815EF" w:rsidP="00CA1058">
            <w:pPr>
              <w:jc w:val="center"/>
            </w:pPr>
            <w:r w:rsidRPr="00F815EF">
              <w:t>1292</w:t>
            </w:r>
          </w:p>
        </w:tc>
      </w:tr>
      <w:tr w:rsidR="00F815EF" w:rsidRPr="00F815EF" w14:paraId="7DD0611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64A9F96" w14:textId="77777777" w:rsidR="00F815EF" w:rsidRPr="00F815EF" w:rsidRDefault="00F815EF" w:rsidP="00CA1058">
            <w:pPr>
              <w:jc w:val="center"/>
            </w:pPr>
            <w:r w:rsidRPr="00F815EF">
              <w:t>1082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7D93F58" w14:textId="77777777" w:rsidR="00F815EF" w:rsidRPr="00F815EF" w:rsidRDefault="00F815EF" w:rsidP="00F815EF">
            <w:r w:rsidRPr="00F815EF">
              <w:t>Marketing campaigns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45FE491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4219DED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E29CE6E" w14:textId="77777777" w:rsidR="00F815EF" w:rsidRPr="00F815EF" w:rsidRDefault="00F815EF" w:rsidP="00CA1058">
            <w:pPr>
              <w:jc w:val="center"/>
            </w:pPr>
            <w:r w:rsidRPr="00F815EF">
              <w:t>1083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4E11D69" w14:textId="77777777" w:rsidR="00F815EF" w:rsidRPr="00F815EF" w:rsidRDefault="00F815EF" w:rsidP="00F815EF">
            <w:r w:rsidRPr="00F815EF">
              <w:t>Marketing campaigns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B3241FA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475AA17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58617AC" w14:textId="77777777" w:rsidR="00F815EF" w:rsidRPr="00F815EF" w:rsidRDefault="00F815EF" w:rsidP="00CA1058">
            <w:pPr>
              <w:jc w:val="center"/>
            </w:pPr>
            <w:r w:rsidRPr="00F815EF">
              <w:t>1084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470537" w14:textId="77777777" w:rsidR="00F815EF" w:rsidRPr="00F815EF" w:rsidRDefault="00F815EF" w:rsidP="00F815EF">
            <w:r w:rsidRPr="00F815EF">
              <w:t>Master set of agency media releases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39FDFD5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682D5AA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AF1C0E0" w14:textId="77777777" w:rsidR="00F815EF" w:rsidRPr="00F815EF" w:rsidRDefault="00F815EF" w:rsidP="00CA1058">
            <w:pPr>
              <w:jc w:val="center"/>
            </w:pPr>
            <w:r w:rsidRPr="00F815EF">
              <w:t>1085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7813F5F" w14:textId="77777777" w:rsidR="00F815EF" w:rsidRPr="00F815EF" w:rsidRDefault="00F815EF" w:rsidP="00F815EF">
            <w:r w:rsidRPr="00F815EF">
              <w:t>Programs and events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68EBDE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16EDDA3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EFB5238" w14:textId="77777777" w:rsidR="00F815EF" w:rsidRPr="00F815EF" w:rsidRDefault="00F815EF" w:rsidP="00CA1058">
            <w:pPr>
              <w:jc w:val="center"/>
            </w:pPr>
            <w:r w:rsidRPr="00F815EF">
              <w:t>1086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A8E05DB" w14:textId="77777777" w:rsidR="00F815EF" w:rsidRPr="00F815EF" w:rsidRDefault="00F815EF" w:rsidP="00F815EF">
            <w:r w:rsidRPr="00F815EF">
              <w:t>Programs and events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83A8C2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5DE0976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DDA461A" w14:textId="77777777" w:rsidR="00F815EF" w:rsidRPr="00F815EF" w:rsidRDefault="00F815EF" w:rsidP="00CA1058">
            <w:pPr>
              <w:jc w:val="center"/>
            </w:pPr>
            <w:r w:rsidRPr="00F815EF">
              <w:t>1088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9C03B84" w14:textId="77777777" w:rsidR="00F815EF" w:rsidRPr="00F815EF" w:rsidRDefault="00F815EF" w:rsidP="00F815EF">
            <w:r w:rsidRPr="00F815EF">
              <w:t>Honours, awards and prizes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B8429E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40B661B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C1DAC8E" w14:textId="77777777" w:rsidR="00F815EF" w:rsidRPr="00F815EF" w:rsidRDefault="00F815EF" w:rsidP="00CA1058">
            <w:pPr>
              <w:jc w:val="center"/>
            </w:pPr>
            <w:r w:rsidRPr="00F815EF">
              <w:t>1089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9717E67" w14:textId="77777777" w:rsidR="00F815EF" w:rsidRPr="00F815EF" w:rsidRDefault="00F815EF" w:rsidP="00F815EF">
            <w:r w:rsidRPr="00F815EF">
              <w:t>Honours, awards and prizes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20B25D0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  <w:tr w:rsidR="00F815EF" w:rsidRPr="00F815EF" w14:paraId="61E637F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FCFC2C9" w14:textId="77777777" w:rsidR="00F815EF" w:rsidRPr="00F815EF" w:rsidRDefault="00F815EF" w:rsidP="00CA1058">
            <w:pPr>
              <w:jc w:val="center"/>
            </w:pPr>
            <w:r w:rsidRPr="00F815EF">
              <w:t>1090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07064EC" w14:textId="77777777" w:rsidR="00F815EF" w:rsidRPr="00F815EF" w:rsidRDefault="00F815EF" w:rsidP="00F815EF">
            <w:r w:rsidRPr="00F815EF">
              <w:t>Ministerial briefings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2DC8BA7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31CA5F7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7FD142F" w14:textId="77777777" w:rsidR="00F815EF" w:rsidRPr="00F815EF" w:rsidRDefault="00F815EF" w:rsidP="00CA1058">
            <w:pPr>
              <w:jc w:val="center"/>
            </w:pPr>
            <w:r w:rsidRPr="00F815EF">
              <w:t>1091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2FC34AE" w14:textId="77777777" w:rsidR="00F815EF" w:rsidRPr="00F815EF" w:rsidRDefault="00F815EF" w:rsidP="00F815EF">
            <w:r w:rsidRPr="00F815EF">
              <w:t>Ministerial briefings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07DB660" w14:textId="77777777" w:rsidR="00F815EF" w:rsidRPr="00F815EF" w:rsidRDefault="00F815EF" w:rsidP="00CA1058">
            <w:pPr>
              <w:jc w:val="center"/>
            </w:pPr>
            <w:r w:rsidRPr="00F815EF">
              <w:t>1329</w:t>
            </w:r>
          </w:p>
        </w:tc>
      </w:tr>
      <w:tr w:rsidR="00F815EF" w:rsidRPr="00F815EF" w14:paraId="2CFCFF5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BBC0801" w14:textId="77777777" w:rsidR="00F815EF" w:rsidRPr="00F815EF" w:rsidRDefault="00F815EF" w:rsidP="00CA1058">
            <w:pPr>
              <w:jc w:val="center"/>
            </w:pPr>
            <w:r w:rsidRPr="00F815EF">
              <w:t>1092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8BF0AC" w14:textId="77777777" w:rsidR="00F815EF" w:rsidRPr="00F815EF" w:rsidRDefault="00F815EF" w:rsidP="00F815EF">
            <w:r w:rsidRPr="00F815EF">
              <w:t>Submissions – development and drafting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E9CB5F4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2C53D24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0DCCB88" w14:textId="77777777" w:rsidR="00F815EF" w:rsidRPr="00F815EF" w:rsidRDefault="00F815EF" w:rsidP="00CA1058">
            <w:pPr>
              <w:jc w:val="center"/>
            </w:pPr>
            <w:r w:rsidRPr="00F815EF">
              <w:t>1093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78DDD9" w14:textId="77777777" w:rsidR="00F815EF" w:rsidRPr="00F815EF" w:rsidRDefault="00F815EF" w:rsidP="00F815EF">
            <w:r w:rsidRPr="00F815EF">
              <w:t>Executive Council Minutes – approved prior to 2010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4E3A594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446A510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6B6D622" w14:textId="77777777" w:rsidR="00F815EF" w:rsidRPr="00F815EF" w:rsidRDefault="00F815EF" w:rsidP="00CA1058">
            <w:pPr>
              <w:jc w:val="center"/>
            </w:pPr>
            <w:r w:rsidRPr="00F815EF">
              <w:t>1094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419A80" w14:textId="77777777" w:rsidR="00F815EF" w:rsidRPr="00F815EF" w:rsidRDefault="00F815EF" w:rsidP="00F815EF">
            <w:r w:rsidRPr="00F815EF">
              <w:t>Executive Council Minutes – approved from 2010 onwards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2D0EEEA" w14:textId="77777777" w:rsidR="00F815EF" w:rsidRPr="00F815EF" w:rsidRDefault="00F815EF" w:rsidP="00CA1058">
            <w:pPr>
              <w:jc w:val="center"/>
            </w:pPr>
            <w:r w:rsidRPr="00F815EF">
              <w:t>1329</w:t>
            </w:r>
          </w:p>
        </w:tc>
      </w:tr>
      <w:tr w:rsidR="00F815EF" w:rsidRPr="00F815EF" w14:paraId="31332C0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DB3B1CB" w14:textId="77777777" w:rsidR="00F815EF" w:rsidRPr="00F815EF" w:rsidRDefault="00F815EF" w:rsidP="00CA1058">
            <w:pPr>
              <w:jc w:val="center"/>
            </w:pPr>
            <w:r w:rsidRPr="00F815EF">
              <w:t>1095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B88553" w14:textId="77777777" w:rsidR="00F815EF" w:rsidRPr="00F815EF" w:rsidRDefault="00F815EF" w:rsidP="00F815EF">
            <w:r w:rsidRPr="00F815EF">
              <w:t>Visits – official major delegations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EDF8D0F" w14:textId="77777777" w:rsidR="00F815EF" w:rsidRPr="00F815EF" w:rsidRDefault="00F815EF" w:rsidP="00CA1058">
            <w:pPr>
              <w:jc w:val="center"/>
            </w:pPr>
            <w:r w:rsidRPr="00F815EF">
              <w:t>1291</w:t>
            </w:r>
          </w:p>
        </w:tc>
      </w:tr>
      <w:tr w:rsidR="00F815EF" w:rsidRPr="00F815EF" w14:paraId="14885D8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32BD4A5" w14:textId="77777777" w:rsidR="00F815EF" w:rsidRPr="00F815EF" w:rsidRDefault="00F815EF" w:rsidP="00CA1058">
            <w:pPr>
              <w:jc w:val="center"/>
            </w:pPr>
            <w:r w:rsidRPr="00F815EF">
              <w:t>1096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896CD9" w14:textId="77777777" w:rsidR="00F815EF" w:rsidRPr="00F815EF" w:rsidRDefault="00F815EF" w:rsidP="00F815EF">
            <w:r w:rsidRPr="00F815EF">
              <w:t>Visits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218F6F" w14:textId="77777777" w:rsidR="00F815EF" w:rsidRPr="00F815EF" w:rsidRDefault="00F815EF" w:rsidP="00CA1058">
            <w:pPr>
              <w:jc w:val="center"/>
            </w:pPr>
            <w:r w:rsidRPr="00F815EF">
              <w:t>1293</w:t>
            </w:r>
          </w:p>
        </w:tc>
      </w:tr>
    </w:tbl>
    <w:p w14:paraId="4E79EE52" w14:textId="77777777" w:rsidR="00F815EF" w:rsidRPr="00F815EF" w:rsidRDefault="00F815EF" w:rsidP="00F815EF"/>
    <w:p w14:paraId="36B8A28C" w14:textId="77777777" w:rsidR="00F815EF" w:rsidRPr="00F815EF" w:rsidRDefault="00F815EF" w:rsidP="00F815EF">
      <w:r w:rsidRPr="00F815EF">
        <w:br w:type="page"/>
      </w:r>
    </w:p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53FA4BDF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644097C5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lastRenderedPageBreak/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1D0B4246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0B0B84ED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43D9F0D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FINANCIAL MANAGEMENT</w:t>
            </w:r>
          </w:p>
        </w:tc>
      </w:tr>
      <w:tr w:rsidR="00F815EF" w:rsidRPr="00F815EF" w14:paraId="584FFCD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3F72B59" w14:textId="77777777" w:rsidR="00F815EF" w:rsidRPr="00F815EF" w:rsidRDefault="00F815EF" w:rsidP="00CA1058">
            <w:pPr>
              <w:jc w:val="center"/>
            </w:pPr>
            <w:r w:rsidRPr="00F815EF">
              <w:t>1097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46D876" w14:textId="77777777" w:rsidR="00F815EF" w:rsidRPr="00F815EF" w:rsidRDefault="00F815EF" w:rsidP="00F815EF">
            <w:r w:rsidRPr="00F815EF">
              <w:t>Accounts – banking, loans and investments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4EB0C9E" w14:textId="77777777" w:rsidR="00F815EF" w:rsidRPr="00F815EF" w:rsidRDefault="00F815EF" w:rsidP="00CA1058">
            <w:pPr>
              <w:jc w:val="center"/>
            </w:pPr>
            <w:r w:rsidRPr="00F815EF">
              <w:t>1097</w:t>
            </w:r>
          </w:p>
        </w:tc>
      </w:tr>
      <w:tr w:rsidR="00F815EF" w:rsidRPr="00F815EF" w14:paraId="76FA16B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FA4809B" w14:textId="77777777" w:rsidR="00F815EF" w:rsidRPr="00F815EF" w:rsidRDefault="00F815EF" w:rsidP="00CA1058">
            <w:pPr>
              <w:jc w:val="center"/>
            </w:pPr>
            <w:r w:rsidRPr="00F815EF">
              <w:t>1098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E67760" w14:textId="77777777" w:rsidR="00F815EF" w:rsidRPr="00F815EF" w:rsidRDefault="00F815EF" w:rsidP="00F815EF">
            <w:r w:rsidRPr="00F815EF">
              <w:t>Financial records of Government Owned Corporations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87E7924" w14:textId="77777777" w:rsidR="00F815EF" w:rsidRPr="00F815EF" w:rsidRDefault="00F815EF" w:rsidP="00CA1058">
            <w:pPr>
              <w:jc w:val="center"/>
            </w:pPr>
            <w:r w:rsidRPr="00F815EF">
              <w:t>1098</w:t>
            </w:r>
          </w:p>
        </w:tc>
      </w:tr>
      <w:tr w:rsidR="00F815EF" w:rsidRPr="00F815EF" w14:paraId="4F57048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345827A" w14:textId="77777777" w:rsidR="00F815EF" w:rsidRPr="00F815EF" w:rsidRDefault="00F815EF" w:rsidP="00CA1058">
            <w:pPr>
              <w:jc w:val="center"/>
            </w:pPr>
            <w:r w:rsidRPr="00F815EF">
              <w:t>1099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AB7E07" w14:textId="77777777" w:rsidR="00F815EF" w:rsidRPr="00F815EF" w:rsidRDefault="00F815EF" w:rsidP="00F815EF">
            <w:r w:rsidRPr="00F815EF">
              <w:t>Asset and money management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A0EA82F" w14:textId="77777777" w:rsidR="00F815EF" w:rsidRPr="00F815EF" w:rsidRDefault="00F815EF" w:rsidP="00CA1058">
            <w:pPr>
              <w:jc w:val="center"/>
            </w:pPr>
            <w:r w:rsidRPr="00F815EF">
              <w:t>1294</w:t>
            </w:r>
          </w:p>
        </w:tc>
      </w:tr>
      <w:tr w:rsidR="00F815EF" w:rsidRPr="00F815EF" w14:paraId="09C6E0F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85515F1" w14:textId="77777777" w:rsidR="00F815EF" w:rsidRPr="00F815EF" w:rsidRDefault="00F815EF" w:rsidP="00CA1058">
            <w:pPr>
              <w:jc w:val="center"/>
            </w:pPr>
            <w:r w:rsidRPr="00F815EF">
              <w:t>1100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3379E29" w14:textId="77777777" w:rsidR="00F815EF" w:rsidRPr="00F815EF" w:rsidRDefault="00F815EF" w:rsidP="00F815EF">
            <w:r w:rsidRPr="00F815EF">
              <w:t>Taxation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7BB5C0B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5943F5E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DB1752B" w14:textId="77777777" w:rsidR="00F815EF" w:rsidRPr="00F815EF" w:rsidRDefault="00F815EF" w:rsidP="00CA1058">
            <w:pPr>
              <w:jc w:val="center"/>
            </w:pPr>
            <w:r w:rsidRPr="00F815EF">
              <w:t>1101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BE8BBC1" w14:textId="77777777" w:rsidR="00F815EF" w:rsidRPr="00F815EF" w:rsidRDefault="00F815EF" w:rsidP="00F815EF">
            <w:r w:rsidRPr="00F815EF">
              <w:t>Accountable forms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A779960" w14:textId="77777777" w:rsidR="00F815EF" w:rsidRPr="00F815EF" w:rsidRDefault="00F815EF" w:rsidP="00CA1058">
            <w:pPr>
              <w:jc w:val="center"/>
            </w:pPr>
            <w:r w:rsidRPr="00F815EF">
              <w:t>1294</w:t>
            </w:r>
          </w:p>
        </w:tc>
      </w:tr>
      <w:tr w:rsidR="00F815EF" w:rsidRPr="00F815EF" w14:paraId="0C821DB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F3D8CD7" w14:textId="77777777" w:rsidR="00F815EF" w:rsidRPr="00F815EF" w:rsidRDefault="00F815EF" w:rsidP="00CA1058">
            <w:pPr>
              <w:jc w:val="center"/>
            </w:pPr>
            <w:r w:rsidRPr="00F815EF">
              <w:t>1105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750D97E" w14:textId="77777777" w:rsidR="00F815EF" w:rsidRPr="00F815EF" w:rsidRDefault="00F815EF" w:rsidP="00F815EF">
            <w:r w:rsidRPr="00F815EF">
              <w:t>Statutory body financial approvals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B471E5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69ADBA7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6BB69F8" w14:textId="77777777" w:rsidR="00F815EF" w:rsidRPr="00F815EF" w:rsidRDefault="00F815EF" w:rsidP="00CA1058">
            <w:pPr>
              <w:jc w:val="center"/>
            </w:pPr>
            <w:r w:rsidRPr="00F815EF">
              <w:t>1106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EDD4389" w14:textId="77777777" w:rsidR="00F815EF" w:rsidRPr="00F815EF" w:rsidRDefault="00F815EF" w:rsidP="00F815EF">
            <w:r w:rsidRPr="00F815EF">
              <w:t>Budget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9749CBC" w14:textId="77777777" w:rsidR="00F815EF" w:rsidRPr="00F815EF" w:rsidRDefault="00F815EF" w:rsidP="00CA1058">
            <w:pPr>
              <w:jc w:val="center"/>
            </w:pPr>
            <w:r w:rsidRPr="00F815EF">
              <w:t>1294</w:t>
            </w:r>
          </w:p>
        </w:tc>
      </w:tr>
      <w:tr w:rsidR="00F815EF" w:rsidRPr="00F815EF" w14:paraId="476C344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8D6CC08" w14:textId="77777777" w:rsidR="00F815EF" w:rsidRPr="00F815EF" w:rsidRDefault="00F815EF" w:rsidP="00CA1058">
            <w:pPr>
              <w:jc w:val="center"/>
            </w:pPr>
            <w:r w:rsidRPr="00F815EF">
              <w:t>1107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35E2B37" w14:textId="77777777" w:rsidR="00F815EF" w:rsidRPr="00F815EF" w:rsidRDefault="00F815EF" w:rsidP="00F815EF">
            <w:r w:rsidRPr="00F815EF">
              <w:t>Budget progress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EACD4CA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37F51F9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D1F75F8" w14:textId="77777777" w:rsidR="00F815EF" w:rsidRPr="00F815EF" w:rsidRDefault="00F815EF" w:rsidP="00CA1058">
            <w:pPr>
              <w:jc w:val="center"/>
            </w:pPr>
            <w:r w:rsidRPr="00F815EF">
              <w:t>1110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AFD7891" w14:textId="77777777" w:rsidR="00F815EF" w:rsidRPr="00F815EF" w:rsidRDefault="00F815EF" w:rsidP="00F815EF">
            <w:r w:rsidRPr="00F815EF">
              <w:t xml:space="preserve">Trusts – establishment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074BD6" w14:textId="77777777" w:rsidR="00F815EF" w:rsidRPr="00F815EF" w:rsidRDefault="00F815EF" w:rsidP="00CA1058">
            <w:pPr>
              <w:jc w:val="center"/>
            </w:pPr>
            <w:r w:rsidRPr="00F815EF">
              <w:t>1110</w:t>
            </w:r>
          </w:p>
        </w:tc>
      </w:tr>
      <w:tr w:rsidR="00F815EF" w:rsidRPr="00F815EF" w14:paraId="3A625A1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1C8DAD0" w14:textId="77777777" w:rsidR="00F815EF" w:rsidRPr="00F815EF" w:rsidRDefault="00F815EF" w:rsidP="00CA1058">
            <w:pPr>
              <w:jc w:val="center"/>
            </w:pPr>
            <w:r w:rsidRPr="00F815EF">
              <w:t>1112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17F2EF0" w14:textId="77777777" w:rsidR="00F815EF" w:rsidRPr="00F815EF" w:rsidRDefault="00F815EF" w:rsidP="00F815EF">
            <w:r w:rsidRPr="00F815EF">
              <w:t>Loans, investments and trusts that do not proceed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7386AB5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569D4FD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A2761B2" w14:textId="77777777" w:rsidR="00F815EF" w:rsidRPr="00F815EF" w:rsidRDefault="00F815EF" w:rsidP="00CA1058">
            <w:pPr>
              <w:jc w:val="center"/>
            </w:pPr>
            <w:r w:rsidRPr="00F815EF">
              <w:t>1113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DBEA18" w14:textId="77777777" w:rsidR="00F815EF" w:rsidRPr="00F815EF" w:rsidRDefault="00F815EF" w:rsidP="00F815EF">
            <w:r w:rsidRPr="00F815EF">
              <w:t>Grant funds, subsidies and sponsorships – successful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6B05AEF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13EB3F2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C0D2D8B" w14:textId="77777777" w:rsidR="00F815EF" w:rsidRPr="00F815EF" w:rsidRDefault="00F815EF" w:rsidP="00CA1058">
            <w:pPr>
              <w:jc w:val="center"/>
            </w:pPr>
            <w:r w:rsidRPr="00F815EF">
              <w:t>1114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099150C" w14:textId="77777777" w:rsidR="00F815EF" w:rsidRPr="00F815EF" w:rsidRDefault="00F815EF" w:rsidP="00F815EF">
            <w:r w:rsidRPr="00F815EF">
              <w:t>Grant funds, subsidies and sponsorships – unsuccessful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BC94866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450A81B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2E1B92B" w14:textId="77777777" w:rsidR="00F815EF" w:rsidRPr="00F815EF" w:rsidRDefault="00F815EF" w:rsidP="00CA1058">
            <w:pPr>
              <w:jc w:val="center"/>
            </w:pPr>
            <w:r w:rsidRPr="00F815EF">
              <w:t>1251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897AD7" w14:textId="77777777" w:rsidR="00F815EF" w:rsidRPr="00F815EF" w:rsidRDefault="00F815EF" w:rsidP="00F815EF">
            <w:r w:rsidRPr="00F815EF">
              <w:t>Payroll authorisations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D3A6A3C" w14:textId="77777777" w:rsidR="00F815EF" w:rsidRPr="00F815EF" w:rsidRDefault="00F815EF" w:rsidP="00CA1058">
            <w:pPr>
              <w:jc w:val="center"/>
            </w:pPr>
            <w:r w:rsidRPr="00F815EF">
              <w:t>1251</w:t>
            </w:r>
          </w:p>
        </w:tc>
      </w:tr>
      <w:tr w:rsidR="00F815EF" w:rsidRPr="00F815EF" w14:paraId="5672C89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F1F6ED9" w14:textId="77777777" w:rsidR="00F815EF" w:rsidRPr="00F815EF" w:rsidRDefault="00F815EF" w:rsidP="00CA1058">
            <w:pPr>
              <w:jc w:val="center"/>
            </w:pPr>
            <w:r w:rsidRPr="00F815EF">
              <w:t>1252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EC501A" w14:textId="77777777" w:rsidR="00F815EF" w:rsidRPr="00F815EF" w:rsidRDefault="00F815EF" w:rsidP="00F815EF">
            <w:r w:rsidRPr="00F815EF">
              <w:t>Salary and wage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BC9C40C" w14:textId="77777777" w:rsidR="00F815EF" w:rsidRPr="00F815EF" w:rsidRDefault="00F815EF" w:rsidP="00CA1058">
            <w:pPr>
              <w:jc w:val="center"/>
            </w:pPr>
            <w:r w:rsidRPr="00F815EF">
              <w:t>1294</w:t>
            </w:r>
          </w:p>
        </w:tc>
      </w:tr>
      <w:tr w:rsidR="00F815EF" w:rsidRPr="00F815EF" w14:paraId="7C1D439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C862698" w14:textId="77777777" w:rsidR="00F815EF" w:rsidRPr="00F815EF" w:rsidRDefault="00F815EF" w:rsidP="00CA1058">
            <w:pPr>
              <w:jc w:val="center"/>
            </w:pPr>
            <w:r w:rsidRPr="00F815EF">
              <w:t>1253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183519D" w14:textId="77777777" w:rsidR="00F815EF" w:rsidRPr="00F815EF" w:rsidRDefault="00F815EF" w:rsidP="00F815EF">
            <w:r w:rsidRPr="00F815EF">
              <w:t>Salary and wage supporting documentation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DEB6F1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4E1B7E0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9B7FF36" w14:textId="77777777" w:rsidR="00F815EF" w:rsidRPr="00F815EF" w:rsidRDefault="00F815EF" w:rsidP="00CA1058">
            <w:pPr>
              <w:jc w:val="center"/>
            </w:pPr>
            <w:r w:rsidRPr="00F815EF">
              <w:t>1116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C66300" w14:textId="77777777" w:rsidR="00F815EF" w:rsidRPr="00F815EF" w:rsidRDefault="00F815EF" w:rsidP="00F815EF">
            <w:r w:rsidRPr="00F815EF">
              <w:t>Financial registration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FD0F388" w14:textId="77777777" w:rsidR="00F815EF" w:rsidRPr="00F815EF" w:rsidRDefault="00F815EF" w:rsidP="00CA1058">
            <w:pPr>
              <w:jc w:val="center"/>
            </w:pPr>
            <w:r w:rsidRPr="00F815EF">
              <w:t>1116</w:t>
            </w:r>
          </w:p>
        </w:tc>
      </w:tr>
      <w:tr w:rsidR="00F815EF" w:rsidRPr="00F815EF" w14:paraId="5261E07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FBF83CE" w14:textId="77777777" w:rsidR="00F815EF" w:rsidRPr="00F815EF" w:rsidRDefault="00F815EF" w:rsidP="00CA1058">
            <w:pPr>
              <w:jc w:val="center"/>
            </w:pPr>
            <w:r w:rsidRPr="00F815EF">
              <w:t>1117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1302976" w14:textId="77777777" w:rsidR="00F815EF" w:rsidRPr="00F815EF" w:rsidRDefault="00F815EF" w:rsidP="00F815EF">
            <w:r w:rsidRPr="00F815EF">
              <w:t>Superannuation fund establishment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B37379" w14:textId="77777777" w:rsidR="00F815EF" w:rsidRPr="00F815EF" w:rsidRDefault="00F815EF" w:rsidP="00CA1058">
            <w:pPr>
              <w:jc w:val="center"/>
            </w:pPr>
            <w:r w:rsidRPr="00F815EF">
              <w:t>1117</w:t>
            </w:r>
          </w:p>
        </w:tc>
      </w:tr>
      <w:tr w:rsidR="00F815EF" w:rsidRPr="00F815EF" w14:paraId="5B1DE19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FED2AA5" w14:textId="77777777" w:rsidR="00F815EF" w:rsidRPr="00F815EF" w:rsidRDefault="00F815EF" w:rsidP="00CA1058">
            <w:pPr>
              <w:jc w:val="center"/>
            </w:pPr>
            <w:r w:rsidRPr="00F815EF">
              <w:t>1118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889C79F" w14:textId="77777777" w:rsidR="00F815EF" w:rsidRPr="00F815EF" w:rsidRDefault="00F815EF" w:rsidP="00F815EF">
            <w:r w:rsidRPr="00F815EF">
              <w:t>Appointment of trustees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8BBE3C4" w14:textId="77777777" w:rsidR="00F815EF" w:rsidRPr="00F815EF" w:rsidRDefault="00F815EF" w:rsidP="00CA1058">
            <w:pPr>
              <w:jc w:val="center"/>
            </w:pPr>
            <w:r w:rsidRPr="00F815EF">
              <w:t>1118</w:t>
            </w:r>
          </w:p>
        </w:tc>
      </w:tr>
      <w:tr w:rsidR="00F815EF" w:rsidRPr="00F815EF" w14:paraId="21918B9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463722F" w14:textId="77777777" w:rsidR="00F815EF" w:rsidRPr="00F815EF" w:rsidRDefault="00F815EF" w:rsidP="00CA1058">
            <w:pPr>
              <w:jc w:val="center"/>
            </w:pPr>
            <w:r w:rsidRPr="00F815EF">
              <w:t>1119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204E3E" w14:textId="77777777" w:rsidR="00F815EF" w:rsidRPr="00F815EF" w:rsidRDefault="00F815EF" w:rsidP="00F815EF">
            <w:r w:rsidRPr="00F815EF">
              <w:t>Superannuation committees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06659D7" w14:textId="77777777" w:rsidR="00F815EF" w:rsidRPr="00F815EF" w:rsidRDefault="00F815EF" w:rsidP="00CA1058">
            <w:pPr>
              <w:jc w:val="center"/>
            </w:pPr>
            <w:r w:rsidRPr="00F815EF">
              <w:t>1119</w:t>
            </w:r>
          </w:p>
        </w:tc>
      </w:tr>
      <w:tr w:rsidR="00F815EF" w:rsidRPr="00F815EF" w14:paraId="38F01BB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7A4C458" w14:textId="77777777" w:rsidR="00F815EF" w:rsidRPr="00F815EF" w:rsidRDefault="00F815EF" w:rsidP="00CA1058">
            <w:pPr>
              <w:jc w:val="center"/>
            </w:pPr>
            <w:r w:rsidRPr="00F815EF">
              <w:t>1108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0D4F6B" w14:textId="77777777" w:rsidR="00F815EF" w:rsidRPr="00F815EF" w:rsidRDefault="00F815EF" w:rsidP="00F815EF">
            <w:r w:rsidRPr="00F815EF">
              <w:t>Register of destroyed financial information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4AC817C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  <w:tr w:rsidR="00F815EF" w:rsidRPr="00F815EF" w14:paraId="5AF3657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63C84A" w14:textId="77777777" w:rsidR="00F815EF" w:rsidRPr="00F815EF" w:rsidRDefault="00F815EF" w:rsidP="00CA1058">
            <w:pPr>
              <w:jc w:val="center"/>
            </w:pPr>
            <w:r w:rsidRPr="00F815EF">
              <w:t>1109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07C169" w14:textId="77777777" w:rsidR="00F815EF" w:rsidRPr="00F815EF" w:rsidRDefault="00F815EF" w:rsidP="00F815EF">
            <w:r w:rsidRPr="00F815EF">
              <w:t>Register of reproduced financial information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5939CCF" w14:textId="77777777" w:rsidR="00F815EF" w:rsidRPr="00F815EF" w:rsidRDefault="00F815EF" w:rsidP="00CA1058">
            <w:pPr>
              <w:jc w:val="center"/>
            </w:pPr>
            <w:r w:rsidRPr="00F815EF">
              <w:t>1295</w:t>
            </w:r>
          </w:p>
        </w:tc>
      </w:tr>
    </w:tbl>
    <w:p w14:paraId="2B5BDE81" w14:textId="679D6FD1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459A1549" w14:textId="77777777" w:rsidTr="00F815EF">
        <w:trPr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7E73CD35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3B945BFF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0DB21489" w14:textId="77777777" w:rsidTr="00F815EF">
        <w:trPr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32F6E95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GOVERNING BODIES</w:t>
            </w:r>
          </w:p>
        </w:tc>
      </w:tr>
      <w:tr w:rsidR="00F815EF" w:rsidRPr="00F815EF" w14:paraId="60CF262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3CA8D69" w14:textId="77777777" w:rsidR="00F815EF" w:rsidRPr="00F815EF" w:rsidRDefault="00F815EF" w:rsidP="00CA1058">
            <w:pPr>
              <w:jc w:val="center"/>
            </w:pPr>
            <w:r w:rsidRPr="00F815EF">
              <w:t>1279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C9FAD1F" w14:textId="77777777" w:rsidR="00F815EF" w:rsidRPr="00F815EF" w:rsidRDefault="00F815EF" w:rsidP="00F815EF">
            <w:r w:rsidRPr="00F815EF">
              <w:t>Governing body appointments and separations – not managed by the Department of the Premier and Cabinet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4C125AC" w14:textId="77777777" w:rsidR="00F815EF" w:rsidRPr="00F815EF" w:rsidRDefault="00F815EF" w:rsidP="00CA1058">
            <w:pPr>
              <w:jc w:val="center"/>
            </w:pPr>
            <w:r w:rsidRPr="00F815EF">
              <w:t>1296</w:t>
            </w:r>
          </w:p>
        </w:tc>
      </w:tr>
      <w:tr w:rsidR="00F815EF" w:rsidRPr="00F815EF" w14:paraId="47E3B90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5F78AE0" w14:textId="77777777" w:rsidR="00F815EF" w:rsidRPr="00F815EF" w:rsidRDefault="00F815EF" w:rsidP="00CA1058">
            <w:pPr>
              <w:jc w:val="center"/>
            </w:pPr>
            <w:r w:rsidRPr="00F815EF">
              <w:t>1120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4976BA6" w14:textId="77777777" w:rsidR="00F815EF" w:rsidRPr="00F815EF" w:rsidRDefault="00F815EF" w:rsidP="00F815EF">
            <w:r w:rsidRPr="00F815EF">
              <w:t xml:space="preserve">Governing body appointments and separations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0098297" w14:textId="77777777" w:rsidR="00F815EF" w:rsidRPr="00F815EF" w:rsidRDefault="00F815EF" w:rsidP="00CA1058">
            <w:pPr>
              <w:jc w:val="center"/>
            </w:pPr>
            <w:r w:rsidRPr="00F815EF">
              <w:t>1120</w:t>
            </w:r>
          </w:p>
        </w:tc>
      </w:tr>
      <w:tr w:rsidR="00F815EF" w:rsidRPr="00F815EF" w14:paraId="0E9F3D6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63E9AD7" w14:textId="77777777" w:rsidR="00F815EF" w:rsidRPr="00F815EF" w:rsidRDefault="00F815EF" w:rsidP="00CA1058">
            <w:pPr>
              <w:jc w:val="center"/>
            </w:pPr>
            <w:r w:rsidRPr="00F815EF">
              <w:t>1121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AC6D44B" w14:textId="77777777" w:rsidR="00F815EF" w:rsidRPr="00F815EF" w:rsidRDefault="00F815EF" w:rsidP="00F815EF">
            <w:r w:rsidRPr="00F815EF">
              <w:t>Fees and allowances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8CAFED7" w14:textId="77777777" w:rsidR="00F815EF" w:rsidRPr="00F815EF" w:rsidRDefault="00F815EF" w:rsidP="00CA1058">
            <w:pPr>
              <w:jc w:val="center"/>
            </w:pPr>
            <w:r w:rsidRPr="00F815EF">
              <w:t>1121</w:t>
            </w:r>
          </w:p>
        </w:tc>
      </w:tr>
      <w:tr w:rsidR="00F815EF" w:rsidRPr="00F815EF" w14:paraId="29A3A8A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E041E5F" w14:textId="77777777" w:rsidR="00F815EF" w:rsidRPr="00F815EF" w:rsidRDefault="00F815EF" w:rsidP="00CA1058">
            <w:pPr>
              <w:jc w:val="center"/>
            </w:pPr>
            <w:r w:rsidRPr="00F815EF">
              <w:t>1266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0DD696" w14:textId="77777777" w:rsidR="00F815EF" w:rsidRPr="00F815EF" w:rsidRDefault="00F815EF" w:rsidP="00F815EF">
            <w:r w:rsidRPr="00F815EF">
              <w:t>Unsuccessful nominations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0EE1B8C" w14:textId="77777777" w:rsidR="00F815EF" w:rsidRPr="00F815EF" w:rsidRDefault="00F815EF" w:rsidP="00CA1058">
            <w:pPr>
              <w:jc w:val="center"/>
            </w:pPr>
            <w:r w:rsidRPr="00F815EF">
              <w:t>1297</w:t>
            </w:r>
          </w:p>
        </w:tc>
      </w:tr>
      <w:tr w:rsidR="00F815EF" w:rsidRPr="00F815EF" w14:paraId="43217F3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689932B" w14:textId="77777777" w:rsidR="00F815EF" w:rsidRPr="00F815EF" w:rsidRDefault="00F815EF" w:rsidP="00CA1058">
            <w:pPr>
              <w:jc w:val="center"/>
            </w:pPr>
            <w:r w:rsidRPr="00F815EF">
              <w:t>1278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DF8833" w14:textId="77777777" w:rsidR="00F815EF" w:rsidRPr="00F815EF" w:rsidRDefault="00F815EF" w:rsidP="00F815EF">
            <w:r w:rsidRPr="00F815EF">
              <w:t>Staff elections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878F37B" w14:textId="77777777" w:rsidR="00F815EF" w:rsidRPr="00F815EF" w:rsidRDefault="00F815EF" w:rsidP="00CA1058">
            <w:pPr>
              <w:jc w:val="center"/>
            </w:pPr>
            <w:r w:rsidRPr="00F815EF">
              <w:t>1297</w:t>
            </w:r>
          </w:p>
        </w:tc>
      </w:tr>
      <w:tr w:rsidR="00F815EF" w:rsidRPr="00F815EF" w14:paraId="0E44DE8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719358B" w14:textId="77777777" w:rsidR="00F815EF" w:rsidRPr="00F815EF" w:rsidRDefault="00F815EF" w:rsidP="00CA1058">
            <w:pPr>
              <w:jc w:val="center"/>
            </w:pPr>
            <w:r w:rsidRPr="00F815EF">
              <w:t>1122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27FEEC" w14:textId="77777777" w:rsidR="00F815EF" w:rsidRPr="00F815EF" w:rsidRDefault="00F815EF" w:rsidP="00F815EF">
            <w:r w:rsidRPr="00F815EF">
              <w:t>Governing bodies – establishment, alteration and operation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26B6D17" w14:textId="77777777" w:rsidR="00F815EF" w:rsidRPr="00F815EF" w:rsidRDefault="00F815EF" w:rsidP="00CA1058">
            <w:pPr>
              <w:jc w:val="center"/>
            </w:pPr>
            <w:r w:rsidRPr="00F815EF">
              <w:t>1296</w:t>
            </w:r>
          </w:p>
        </w:tc>
      </w:tr>
    </w:tbl>
    <w:p w14:paraId="0319AC5A" w14:textId="267FB734" w:rsidR="00A244FE" w:rsidRDefault="00A244FE" w:rsidP="00F815EF"/>
    <w:p w14:paraId="0CA41DA3" w14:textId="77777777" w:rsidR="00A244FE" w:rsidRDefault="00A244FE">
      <w:pPr>
        <w:spacing w:after="0"/>
      </w:pPr>
      <w:r>
        <w:br w:type="page"/>
      </w:r>
    </w:p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201FC1AC" w14:textId="77777777" w:rsidTr="00F815EF">
        <w:trPr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0AF59ADE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lastRenderedPageBreak/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0B42E389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5C316B96" w14:textId="77777777" w:rsidTr="00F815EF">
        <w:trPr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D55B5EE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INDUSTRIAL RELATIONS</w:t>
            </w:r>
          </w:p>
        </w:tc>
      </w:tr>
      <w:tr w:rsidR="00F815EF" w:rsidRPr="00F815EF" w14:paraId="013C235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F94AB5" w14:textId="77777777" w:rsidR="00F815EF" w:rsidRPr="00F815EF" w:rsidRDefault="00F815EF" w:rsidP="00CA1058">
            <w:pPr>
              <w:jc w:val="center"/>
            </w:pPr>
            <w:r w:rsidRPr="00F815EF">
              <w:t>1123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CB3ED33" w14:textId="77777777" w:rsidR="00F815EF" w:rsidRPr="00F815EF" w:rsidRDefault="00F815EF" w:rsidP="00F815EF">
            <w:r w:rsidRPr="00F815EF">
              <w:t>Appeals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9FA9A6" w14:textId="77777777" w:rsidR="00F815EF" w:rsidRPr="00F815EF" w:rsidRDefault="00F815EF" w:rsidP="00CA1058">
            <w:pPr>
              <w:jc w:val="center"/>
            </w:pPr>
            <w:r w:rsidRPr="00F815EF">
              <w:t>1298</w:t>
            </w:r>
          </w:p>
        </w:tc>
      </w:tr>
      <w:tr w:rsidR="00F815EF" w:rsidRPr="00F815EF" w14:paraId="36FE478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B2498DE" w14:textId="77777777" w:rsidR="00F815EF" w:rsidRPr="00F815EF" w:rsidRDefault="00F815EF" w:rsidP="00CA1058">
            <w:pPr>
              <w:jc w:val="center"/>
            </w:pPr>
            <w:r w:rsidRPr="00F815EF">
              <w:t>1124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6097BCE" w14:textId="77777777" w:rsidR="00F815EF" w:rsidRPr="00F815EF" w:rsidRDefault="00F815EF" w:rsidP="00F815EF">
            <w:r w:rsidRPr="00F815EF">
              <w:t>Appeals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4DF564A" w14:textId="77777777" w:rsidR="00F815EF" w:rsidRPr="00F815EF" w:rsidRDefault="00F815EF" w:rsidP="00CA1058">
            <w:pPr>
              <w:jc w:val="center"/>
            </w:pPr>
            <w:r w:rsidRPr="00F815EF">
              <w:t>1299</w:t>
            </w:r>
          </w:p>
        </w:tc>
      </w:tr>
      <w:tr w:rsidR="00F815EF" w:rsidRPr="00F815EF" w14:paraId="6ED3FA4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40AB639" w14:textId="77777777" w:rsidR="00F815EF" w:rsidRPr="00F815EF" w:rsidRDefault="00F815EF" w:rsidP="00CA1058">
            <w:pPr>
              <w:jc w:val="center"/>
            </w:pPr>
            <w:r w:rsidRPr="00F815EF">
              <w:t>1125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9FD7AAE" w14:textId="77777777" w:rsidR="00F815EF" w:rsidRPr="00F815EF" w:rsidRDefault="00F815EF" w:rsidP="00F815EF">
            <w:r w:rsidRPr="00F815EF">
              <w:t>Pay and working conditions claims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58341C" w14:textId="77777777" w:rsidR="00F815EF" w:rsidRPr="00F815EF" w:rsidRDefault="00F815EF" w:rsidP="00CA1058">
            <w:pPr>
              <w:jc w:val="center"/>
            </w:pPr>
            <w:r w:rsidRPr="00F815EF">
              <w:t>1299</w:t>
            </w:r>
          </w:p>
        </w:tc>
      </w:tr>
      <w:tr w:rsidR="00F815EF" w:rsidRPr="00F815EF" w14:paraId="252621B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535430B" w14:textId="77777777" w:rsidR="00F815EF" w:rsidRPr="00F815EF" w:rsidRDefault="00F815EF" w:rsidP="00CA1058">
            <w:pPr>
              <w:jc w:val="center"/>
            </w:pPr>
            <w:r w:rsidRPr="00F815EF">
              <w:t>1126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759E152" w14:textId="77777777" w:rsidR="00F815EF" w:rsidRPr="00F815EF" w:rsidRDefault="00F815EF" w:rsidP="00F815EF">
            <w:r w:rsidRPr="00F815EF">
              <w:t>Industrial disputes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E260F4F" w14:textId="77777777" w:rsidR="00F815EF" w:rsidRPr="00F815EF" w:rsidRDefault="00F815EF" w:rsidP="00CA1058">
            <w:pPr>
              <w:jc w:val="center"/>
            </w:pPr>
            <w:r w:rsidRPr="00F815EF">
              <w:t>1298</w:t>
            </w:r>
          </w:p>
        </w:tc>
      </w:tr>
      <w:tr w:rsidR="00F815EF" w:rsidRPr="00F815EF" w14:paraId="53EFA78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2E939E9" w14:textId="77777777" w:rsidR="00F815EF" w:rsidRPr="00F815EF" w:rsidRDefault="00F815EF" w:rsidP="00CA1058">
            <w:pPr>
              <w:jc w:val="center"/>
            </w:pPr>
            <w:r w:rsidRPr="00F815EF">
              <w:t>1127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85F68DA" w14:textId="77777777" w:rsidR="00F815EF" w:rsidRPr="00F815EF" w:rsidRDefault="00F815EF" w:rsidP="00F815EF">
            <w:r w:rsidRPr="00F815EF">
              <w:t>Industrial disputes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46386E" w14:textId="77777777" w:rsidR="00F815EF" w:rsidRPr="00F815EF" w:rsidRDefault="00F815EF" w:rsidP="00CA1058">
            <w:pPr>
              <w:jc w:val="center"/>
            </w:pPr>
            <w:r w:rsidRPr="00F815EF">
              <w:t>1299</w:t>
            </w:r>
          </w:p>
        </w:tc>
      </w:tr>
      <w:tr w:rsidR="00F815EF" w:rsidRPr="00F815EF" w14:paraId="4148031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BF9EE02" w14:textId="77777777" w:rsidR="00F815EF" w:rsidRPr="00F815EF" w:rsidRDefault="00F815EF" w:rsidP="00CA1058">
            <w:pPr>
              <w:jc w:val="center"/>
            </w:pPr>
            <w:r w:rsidRPr="00F815EF">
              <w:t>1128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E2C9D04" w14:textId="77777777" w:rsidR="00F815EF" w:rsidRPr="00F815EF" w:rsidRDefault="00F815EF" w:rsidP="00F815EF">
            <w:r w:rsidRPr="00F815EF">
              <w:t>Workplace agreements and awards – standard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907793" w14:textId="77777777" w:rsidR="00F815EF" w:rsidRPr="00F815EF" w:rsidRDefault="00F815EF" w:rsidP="00CA1058">
            <w:pPr>
              <w:jc w:val="center"/>
            </w:pPr>
            <w:r w:rsidRPr="00F815EF">
              <w:t>1128</w:t>
            </w:r>
          </w:p>
        </w:tc>
      </w:tr>
      <w:tr w:rsidR="00F815EF" w:rsidRPr="00F815EF" w14:paraId="1B4B039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2AA73A7" w14:textId="77777777" w:rsidR="00F815EF" w:rsidRPr="00F815EF" w:rsidRDefault="00F815EF" w:rsidP="00CA1058">
            <w:pPr>
              <w:jc w:val="center"/>
            </w:pPr>
            <w:r w:rsidRPr="00F815EF">
              <w:t>2076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0238FC1" w14:textId="77777777" w:rsidR="00F815EF" w:rsidRPr="00F815EF" w:rsidRDefault="00F815EF" w:rsidP="00F815EF">
            <w:r w:rsidRPr="00F815EF">
              <w:t>No agreement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4EC0E5" w14:textId="77777777" w:rsidR="00F815EF" w:rsidRPr="00F815EF" w:rsidRDefault="00F815EF" w:rsidP="00CA1058">
            <w:pPr>
              <w:jc w:val="center"/>
            </w:pPr>
            <w:r w:rsidRPr="00F815EF">
              <w:t>2076</w:t>
            </w:r>
          </w:p>
        </w:tc>
      </w:tr>
    </w:tbl>
    <w:p w14:paraId="27D63929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30225943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605BAA4A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37A0D544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62D8AEB0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0C724BA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INFORMATION MANAGEMENT</w:t>
            </w:r>
          </w:p>
        </w:tc>
      </w:tr>
      <w:tr w:rsidR="00F815EF" w:rsidRPr="00F815EF" w14:paraId="2A00532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DB27BD7" w14:textId="77777777" w:rsidR="00F815EF" w:rsidRPr="00F815EF" w:rsidRDefault="00F815EF" w:rsidP="00CA1058">
            <w:pPr>
              <w:jc w:val="center"/>
            </w:pPr>
            <w:r w:rsidRPr="00F815EF">
              <w:t>1130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345C225" w14:textId="77777777" w:rsidR="00F815EF" w:rsidRPr="00F815EF" w:rsidRDefault="00F815EF" w:rsidP="00F815EF">
            <w:r w:rsidRPr="00F815EF">
              <w:t>Master control records – permanent value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35D385" w14:textId="77777777" w:rsidR="00F815EF" w:rsidRPr="00F815EF" w:rsidRDefault="00F815EF" w:rsidP="00CA1058">
            <w:pPr>
              <w:jc w:val="center"/>
            </w:pPr>
            <w:r w:rsidRPr="00F815EF">
              <w:t>1300</w:t>
            </w:r>
          </w:p>
        </w:tc>
      </w:tr>
      <w:tr w:rsidR="00F815EF" w:rsidRPr="00F815EF" w14:paraId="216D825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9821392" w14:textId="77777777" w:rsidR="00F815EF" w:rsidRPr="00F815EF" w:rsidRDefault="00F815EF" w:rsidP="00CA1058">
            <w:pPr>
              <w:jc w:val="center"/>
            </w:pPr>
            <w:r w:rsidRPr="00F815EF">
              <w:t>1282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E35A82C" w14:textId="77777777" w:rsidR="00F815EF" w:rsidRPr="00F815EF" w:rsidRDefault="00F815EF" w:rsidP="00F815EF">
            <w:r w:rsidRPr="00F815EF">
              <w:t>Master control records – temporary value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B817B8C" w14:textId="77777777" w:rsidR="00F815EF" w:rsidRPr="00F815EF" w:rsidRDefault="00F815EF" w:rsidP="00CA1058">
            <w:pPr>
              <w:jc w:val="center"/>
            </w:pPr>
            <w:r w:rsidRPr="00F815EF">
              <w:t>1301</w:t>
            </w:r>
          </w:p>
        </w:tc>
      </w:tr>
      <w:tr w:rsidR="00F815EF" w:rsidRPr="00F815EF" w14:paraId="1B4ABFB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12E7E08" w14:textId="77777777" w:rsidR="00F815EF" w:rsidRPr="00F815EF" w:rsidRDefault="00F815EF" w:rsidP="00CA1058">
            <w:pPr>
              <w:jc w:val="center"/>
            </w:pPr>
            <w:r w:rsidRPr="00F815EF">
              <w:t>1281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A5A962" w14:textId="77777777" w:rsidR="00F815EF" w:rsidRPr="00F815EF" w:rsidRDefault="00F815EF" w:rsidP="00F815EF">
            <w:r w:rsidRPr="00F815EF">
              <w:t>Records transferred to Queensland State Archives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1600273" w14:textId="77777777" w:rsidR="00F815EF" w:rsidRPr="00F815EF" w:rsidRDefault="00F815EF" w:rsidP="00CA1058">
            <w:pPr>
              <w:jc w:val="center"/>
            </w:pPr>
            <w:r w:rsidRPr="00F815EF">
              <w:t>1281</w:t>
            </w:r>
          </w:p>
        </w:tc>
      </w:tr>
      <w:tr w:rsidR="00F815EF" w:rsidRPr="00F815EF" w14:paraId="177E067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DAA4D7D" w14:textId="77777777" w:rsidR="00F815EF" w:rsidRPr="00F815EF" w:rsidRDefault="00F815EF" w:rsidP="00CA1058">
            <w:pPr>
              <w:jc w:val="center"/>
            </w:pPr>
            <w:r w:rsidRPr="00F815EF">
              <w:t>1131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96B851C" w14:textId="77777777" w:rsidR="00F815EF" w:rsidRPr="00F815EF" w:rsidRDefault="00F815EF" w:rsidP="00F815EF">
            <w:r w:rsidRPr="00F815EF">
              <w:t>Record destruction documentation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CDE4EB4" w14:textId="77777777" w:rsidR="00F815EF" w:rsidRPr="00F815EF" w:rsidRDefault="00F815EF" w:rsidP="00CA1058">
            <w:pPr>
              <w:jc w:val="center"/>
            </w:pPr>
            <w:r w:rsidRPr="00F815EF">
              <w:t>1131</w:t>
            </w:r>
          </w:p>
        </w:tc>
      </w:tr>
      <w:tr w:rsidR="00F815EF" w:rsidRPr="00F815EF" w14:paraId="5A4459A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8CACA1D" w14:textId="77777777" w:rsidR="00F815EF" w:rsidRPr="00F815EF" w:rsidRDefault="00F815EF" w:rsidP="00CA1058">
            <w:pPr>
              <w:jc w:val="center"/>
            </w:pPr>
            <w:r w:rsidRPr="00F815EF">
              <w:t>1132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B88DED" w14:textId="77777777" w:rsidR="00F815EF" w:rsidRPr="00F815EF" w:rsidRDefault="00F815EF" w:rsidP="00F815EF">
            <w:r w:rsidRPr="00F815EF">
              <w:t>Recovery of lost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129C3AC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794EF85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B30300A" w14:textId="77777777" w:rsidR="00F815EF" w:rsidRPr="00F815EF" w:rsidRDefault="00F815EF" w:rsidP="00CA1058">
            <w:pPr>
              <w:jc w:val="center"/>
            </w:pPr>
            <w:r w:rsidRPr="00F815EF">
              <w:t>1133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2AFB757" w14:textId="77777777" w:rsidR="00F815EF" w:rsidRPr="00F815EF" w:rsidRDefault="00F815EF" w:rsidP="00F815EF">
            <w:r w:rsidRPr="00F815EF">
              <w:t>Secure mail processing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A1957ED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2D7C337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599E1E4" w14:textId="77777777" w:rsidR="00F815EF" w:rsidRPr="00F815EF" w:rsidRDefault="00F815EF" w:rsidP="00CA1058">
            <w:pPr>
              <w:jc w:val="center"/>
            </w:pPr>
            <w:r w:rsidRPr="00F815EF">
              <w:t>1134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B7BE256" w14:textId="77777777" w:rsidR="00F815EF" w:rsidRPr="00F815EF" w:rsidRDefault="00F815EF" w:rsidP="00F815EF">
            <w:r w:rsidRPr="00F815EF">
              <w:t>Retention and disposal schedule development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AA6D668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2972257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0CF3459" w14:textId="77777777" w:rsidR="00F815EF" w:rsidRPr="00F815EF" w:rsidRDefault="00F815EF" w:rsidP="00CA1058">
            <w:pPr>
              <w:jc w:val="center"/>
            </w:pPr>
            <w:r w:rsidRPr="00F815EF">
              <w:t>1135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818052F" w14:textId="77777777" w:rsidR="00F815EF" w:rsidRPr="00F815EF" w:rsidRDefault="00F815EF" w:rsidP="00F815EF">
            <w:r w:rsidRPr="00F815EF">
              <w:t>Agency copyright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8BC785" w14:textId="77777777" w:rsidR="00F815EF" w:rsidRPr="00F815EF" w:rsidRDefault="00F815EF" w:rsidP="00CA1058">
            <w:pPr>
              <w:jc w:val="center"/>
            </w:pPr>
            <w:r w:rsidRPr="00F815EF">
              <w:t>1326</w:t>
            </w:r>
          </w:p>
        </w:tc>
      </w:tr>
      <w:tr w:rsidR="00F815EF" w:rsidRPr="00F815EF" w14:paraId="6678506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B1317A6" w14:textId="77777777" w:rsidR="00F815EF" w:rsidRPr="00F815EF" w:rsidRDefault="00F815EF" w:rsidP="00CA1058">
            <w:pPr>
              <w:jc w:val="center"/>
            </w:pPr>
            <w:r w:rsidRPr="00F815EF">
              <w:t>1136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67F0C9A" w14:textId="77777777" w:rsidR="00F815EF" w:rsidRPr="00F815EF" w:rsidRDefault="00F815EF" w:rsidP="00F815EF">
            <w:r w:rsidRPr="00F815EF">
              <w:t>Copyright applications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134CDC" w14:textId="77777777" w:rsidR="00F815EF" w:rsidRPr="00F815EF" w:rsidRDefault="00F815EF" w:rsidP="00CA1058">
            <w:pPr>
              <w:jc w:val="center"/>
            </w:pPr>
            <w:r w:rsidRPr="00F815EF">
              <w:t>1330</w:t>
            </w:r>
          </w:p>
        </w:tc>
      </w:tr>
      <w:tr w:rsidR="00F815EF" w:rsidRPr="00F815EF" w14:paraId="7865973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0B0D635" w14:textId="77777777" w:rsidR="00F815EF" w:rsidRPr="00F815EF" w:rsidRDefault="00F815EF" w:rsidP="00CA1058">
            <w:pPr>
              <w:jc w:val="center"/>
            </w:pPr>
            <w:r w:rsidRPr="00F815EF">
              <w:t>1137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B168CD8" w14:textId="77777777" w:rsidR="00F815EF" w:rsidRPr="00F815EF" w:rsidRDefault="00F815EF" w:rsidP="00F815EF">
            <w:r w:rsidRPr="00F815EF">
              <w:t>Data quality and integrity validation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B25E8EC" w14:textId="77777777" w:rsidR="00F815EF" w:rsidRPr="00F815EF" w:rsidRDefault="00F815EF" w:rsidP="00CA1058">
            <w:pPr>
              <w:jc w:val="center"/>
            </w:pPr>
            <w:r w:rsidRPr="00F815EF">
              <w:t>1301</w:t>
            </w:r>
          </w:p>
        </w:tc>
      </w:tr>
      <w:tr w:rsidR="00F815EF" w:rsidRPr="00F815EF" w14:paraId="65850D5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C685348" w14:textId="77777777" w:rsidR="00F815EF" w:rsidRPr="00F815EF" w:rsidRDefault="00F815EF" w:rsidP="00CA1058">
            <w:pPr>
              <w:jc w:val="center"/>
            </w:pPr>
            <w:r w:rsidRPr="00F815EF">
              <w:t>1138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94FD3AF" w14:textId="77777777" w:rsidR="00F815EF" w:rsidRPr="00F815EF" w:rsidRDefault="00F815EF" w:rsidP="00F815EF">
            <w:r w:rsidRPr="00F815EF">
              <w:t>Control mechanisms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678DB63" w14:textId="77777777" w:rsidR="00F815EF" w:rsidRPr="00F815EF" w:rsidRDefault="00F815EF" w:rsidP="00CA1058">
            <w:pPr>
              <w:jc w:val="center"/>
            </w:pPr>
            <w:r w:rsidRPr="00F815EF">
              <w:t>1138</w:t>
            </w:r>
          </w:p>
        </w:tc>
      </w:tr>
      <w:tr w:rsidR="00F815EF" w:rsidRPr="00F815EF" w14:paraId="1876375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C5E0BDD" w14:textId="77777777" w:rsidR="00F815EF" w:rsidRPr="00F815EF" w:rsidRDefault="00F815EF" w:rsidP="00CA1058">
            <w:pPr>
              <w:jc w:val="center"/>
            </w:pPr>
            <w:r w:rsidRPr="00F815EF">
              <w:t>1139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EF9F2C6" w14:textId="77777777" w:rsidR="00F815EF" w:rsidRPr="00F815EF" w:rsidRDefault="00F815EF" w:rsidP="00F815EF">
            <w:r w:rsidRPr="00F815EF">
              <w:t>System migration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5E39FCC" w14:textId="77777777" w:rsidR="00F815EF" w:rsidRPr="00F815EF" w:rsidRDefault="00F815EF" w:rsidP="00CA1058">
            <w:pPr>
              <w:jc w:val="center"/>
            </w:pPr>
            <w:r w:rsidRPr="00F815EF">
              <w:t>1139</w:t>
            </w:r>
          </w:p>
        </w:tc>
      </w:tr>
      <w:tr w:rsidR="00F815EF" w:rsidRPr="00F815EF" w14:paraId="2BF2A16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A35E378" w14:textId="77777777" w:rsidR="00F815EF" w:rsidRPr="00F815EF" w:rsidRDefault="00F815EF" w:rsidP="00CA1058">
            <w:pPr>
              <w:jc w:val="center"/>
            </w:pPr>
            <w:r w:rsidRPr="00F815EF">
              <w:t>1140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064246C" w14:textId="77777777" w:rsidR="00F815EF" w:rsidRPr="00F815EF" w:rsidRDefault="00F815EF" w:rsidP="00F815EF">
            <w:r w:rsidRPr="00F815EF">
              <w:t xml:space="preserve">Data administration – other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CD6150F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701ADC9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627257E" w14:textId="77777777" w:rsidR="00F815EF" w:rsidRPr="00F815EF" w:rsidRDefault="00F815EF" w:rsidP="00CA1058">
            <w:pPr>
              <w:jc w:val="center"/>
            </w:pPr>
            <w:r w:rsidRPr="00F815EF">
              <w:t>1267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D61F46" w14:textId="77777777" w:rsidR="00F815EF" w:rsidRPr="00F815EF" w:rsidRDefault="00F815EF" w:rsidP="00F815EF">
            <w:r w:rsidRPr="00F815EF">
              <w:t>Privacy and Right to Information applications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F7AABBB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5CAD2BD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18DFE93" w14:textId="77777777" w:rsidR="00F815EF" w:rsidRPr="00F815EF" w:rsidRDefault="00F815EF" w:rsidP="00CA1058">
            <w:pPr>
              <w:jc w:val="center"/>
            </w:pPr>
            <w:r w:rsidRPr="00F815EF">
              <w:t>1318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F6C2657" w14:textId="77777777" w:rsidR="00F815EF" w:rsidRPr="00F815EF" w:rsidRDefault="00F815EF" w:rsidP="00F815EF">
            <w:r w:rsidRPr="00F815EF">
              <w:t>Privacy and Right to Information applications – documents requested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07C8C0" w14:textId="77777777" w:rsidR="00F815EF" w:rsidRPr="00F815EF" w:rsidRDefault="00F815EF" w:rsidP="00CA1058">
            <w:pPr>
              <w:jc w:val="center"/>
            </w:pPr>
            <w:r w:rsidRPr="00F815EF">
              <w:t>1318</w:t>
            </w:r>
          </w:p>
        </w:tc>
      </w:tr>
      <w:tr w:rsidR="00F815EF" w:rsidRPr="00F815EF" w14:paraId="11F8F7A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A78AD61" w14:textId="77777777" w:rsidR="00F815EF" w:rsidRPr="00F815EF" w:rsidRDefault="00F815EF" w:rsidP="00CA1058">
            <w:pPr>
              <w:jc w:val="center"/>
            </w:pPr>
            <w:r w:rsidRPr="00F815EF">
              <w:t>1154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2A048E5" w14:textId="77777777" w:rsidR="00F815EF" w:rsidRPr="00F815EF" w:rsidRDefault="00F815EF" w:rsidP="00F815EF">
            <w:r w:rsidRPr="00F815EF">
              <w:t>Administrative release of information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A1926F9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00DA34A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7408573" w14:textId="77777777" w:rsidR="00F815EF" w:rsidRPr="00F815EF" w:rsidRDefault="00F815EF" w:rsidP="00CA1058">
            <w:pPr>
              <w:jc w:val="center"/>
            </w:pPr>
            <w:r w:rsidRPr="00F815EF">
              <w:t>1141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14C5BD4" w14:textId="77777777" w:rsidR="00F815EF" w:rsidRPr="00F815EF" w:rsidRDefault="00F815EF" w:rsidP="00F815EF">
            <w:r w:rsidRPr="00F815EF">
              <w:t>Specialised preservation – permanent value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6B9FB2" w14:textId="77777777" w:rsidR="00F815EF" w:rsidRPr="00F815EF" w:rsidRDefault="00F815EF" w:rsidP="00CA1058">
            <w:pPr>
              <w:jc w:val="center"/>
            </w:pPr>
            <w:r w:rsidRPr="00F815EF">
              <w:t>1141</w:t>
            </w:r>
          </w:p>
        </w:tc>
      </w:tr>
      <w:tr w:rsidR="00F815EF" w:rsidRPr="00F815EF" w14:paraId="7DCB23A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E238F7D" w14:textId="77777777" w:rsidR="00F815EF" w:rsidRPr="00F815EF" w:rsidRDefault="00F815EF" w:rsidP="00CA1058">
            <w:pPr>
              <w:jc w:val="center"/>
            </w:pPr>
            <w:r w:rsidRPr="00F815EF">
              <w:t>1142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44828E" w14:textId="77777777" w:rsidR="00F815EF" w:rsidRPr="00F815EF" w:rsidRDefault="00F815EF" w:rsidP="00F815EF">
            <w:r w:rsidRPr="00F815EF">
              <w:t>Specialised preservation – temporary value records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0516636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174F319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5235EDC" w14:textId="77777777" w:rsidR="00F815EF" w:rsidRPr="00F815EF" w:rsidRDefault="00F815EF" w:rsidP="00CA1058">
            <w:pPr>
              <w:jc w:val="center"/>
            </w:pPr>
            <w:r w:rsidRPr="00F815EF">
              <w:t>1143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FB09BE" w14:textId="77777777" w:rsidR="00F815EF" w:rsidRPr="00F815EF" w:rsidRDefault="00F815EF" w:rsidP="00F815EF">
            <w:r w:rsidRPr="00F815EF">
              <w:t>Ongoing preservation measures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B1A68D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5C3E0EB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42F04F7" w14:textId="77777777" w:rsidR="00F815EF" w:rsidRPr="00F815EF" w:rsidRDefault="00F815EF" w:rsidP="00CA1058">
            <w:pPr>
              <w:jc w:val="center"/>
            </w:pPr>
            <w:r w:rsidRPr="00F815EF">
              <w:t>1147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ADE59AA" w14:textId="77777777" w:rsidR="00F815EF" w:rsidRPr="00F815EF" w:rsidRDefault="00F815EF" w:rsidP="00F815EF">
            <w:r w:rsidRPr="00F815EF">
              <w:t>Agency publications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2291BF" w14:textId="77777777" w:rsidR="00F815EF" w:rsidRPr="00F815EF" w:rsidRDefault="00F815EF" w:rsidP="00CA1058">
            <w:pPr>
              <w:jc w:val="center"/>
            </w:pPr>
            <w:r w:rsidRPr="00F815EF">
              <w:t>1300</w:t>
            </w:r>
          </w:p>
        </w:tc>
      </w:tr>
      <w:tr w:rsidR="00F815EF" w:rsidRPr="00F815EF" w14:paraId="236AB03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3C6B959" w14:textId="77777777" w:rsidR="00F815EF" w:rsidRPr="00F815EF" w:rsidRDefault="00F815EF" w:rsidP="00CA1058">
            <w:pPr>
              <w:jc w:val="center"/>
            </w:pPr>
            <w:r w:rsidRPr="00F815EF">
              <w:t>1148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C180C0" w14:textId="77777777" w:rsidR="00F815EF" w:rsidRPr="00F815EF" w:rsidRDefault="00F815EF" w:rsidP="00F815EF">
            <w:r w:rsidRPr="00F815EF">
              <w:t>Agency publications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F74EB10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4F99E26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EF5E014" w14:textId="77777777" w:rsidR="00F815EF" w:rsidRPr="00F815EF" w:rsidRDefault="00F815EF" w:rsidP="00CA1058">
            <w:pPr>
              <w:jc w:val="center"/>
            </w:pPr>
            <w:r w:rsidRPr="00F815EF">
              <w:t>1149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A23369" w14:textId="77777777" w:rsidR="00F815EF" w:rsidRPr="00F815EF" w:rsidRDefault="00F815EF" w:rsidP="00F815EF">
            <w:r w:rsidRPr="00F815EF">
              <w:t>Production process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E9B1C4F" w14:textId="77777777" w:rsidR="00F815EF" w:rsidRPr="00F815EF" w:rsidRDefault="00F815EF" w:rsidP="00CA1058">
            <w:pPr>
              <w:jc w:val="center"/>
            </w:pPr>
            <w:r w:rsidRPr="00F815EF">
              <w:t>1302</w:t>
            </w:r>
          </w:p>
        </w:tc>
      </w:tr>
      <w:tr w:rsidR="00F815EF" w:rsidRPr="00F815EF" w14:paraId="533AD05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D8EA1CA" w14:textId="77777777" w:rsidR="00F815EF" w:rsidRPr="00F815EF" w:rsidRDefault="00F815EF" w:rsidP="00CA1058">
            <w:pPr>
              <w:jc w:val="center"/>
            </w:pPr>
            <w:r w:rsidRPr="00F815EF">
              <w:t>1155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E1BA91" w14:textId="77777777" w:rsidR="00F815EF" w:rsidRPr="00F815EF" w:rsidRDefault="00F815EF" w:rsidP="00F815EF">
            <w:r w:rsidRPr="00F815EF">
              <w:t>Security arrangements – handling and storage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BF3400" w14:textId="77777777" w:rsidR="00F815EF" w:rsidRPr="00F815EF" w:rsidRDefault="00F815EF" w:rsidP="00CA1058">
            <w:pPr>
              <w:jc w:val="center"/>
            </w:pPr>
            <w:r w:rsidRPr="00F815EF">
              <w:t>1328</w:t>
            </w:r>
          </w:p>
        </w:tc>
      </w:tr>
    </w:tbl>
    <w:p w14:paraId="1257B2D6" w14:textId="77777777" w:rsidR="00F815EF" w:rsidRPr="00F815EF" w:rsidRDefault="00F815EF" w:rsidP="00F815EF"/>
    <w:p w14:paraId="497480AD" w14:textId="77777777" w:rsidR="00F815EF" w:rsidRPr="00F815EF" w:rsidRDefault="00F815EF" w:rsidP="00F815EF">
      <w:r w:rsidRPr="00F815EF">
        <w:br w:type="page"/>
      </w:r>
    </w:p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07F426F1" w14:textId="77777777" w:rsidTr="00F815EF">
        <w:trPr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15794AE3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lastRenderedPageBreak/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693A985D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14F6F10D" w14:textId="77777777" w:rsidTr="00F815EF">
        <w:trPr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C86A865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LEGAL SERVICES</w:t>
            </w:r>
          </w:p>
        </w:tc>
      </w:tr>
      <w:tr w:rsidR="00F815EF" w:rsidRPr="00F815EF" w14:paraId="7A76FDC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08A48B3" w14:textId="77777777" w:rsidR="00F815EF" w:rsidRPr="00F815EF" w:rsidRDefault="00F815EF" w:rsidP="00CA1058">
            <w:pPr>
              <w:jc w:val="center"/>
            </w:pPr>
            <w:r w:rsidRPr="00F815EF">
              <w:t>1163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13F815" w14:textId="77777777" w:rsidR="00F815EF" w:rsidRPr="00F815EF" w:rsidRDefault="00F815EF" w:rsidP="00F815EF">
            <w:r w:rsidRPr="00F815EF">
              <w:t>Infringements – legislation and statutory regulations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D211D89" w14:textId="77777777" w:rsidR="00F815EF" w:rsidRPr="00F815EF" w:rsidRDefault="00F815EF" w:rsidP="00CA1058">
            <w:pPr>
              <w:jc w:val="center"/>
            </w:pPr>
            <w:r w:rsidRPr="00F815EF">
              <w:t>1305</w:t>
            </w:r>
          </w:p>
        </w:tc>
      </w:tr>
      <w:tr w:rsidR="00F815EF" w:rsidRPr="00F815EF" w14:paraId="47B8B49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1F31350" w14:textId="77777777" w:rsidR="00F815EF" w:rsidRPr="00F815EF" w:rsidRDefault="00F815EF" w:rsidP="00CA1058">
            <w:pPr>
              <w:jc w:val="center"/>
            </w:pPr>
            <w:r w:rsidRPr="00F815EF">
              <w:t>1164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538B151" w14:textId="77777777" w:rsidR="00F815EF" w:rsidRPr="00F815EF" w:rsidRDefault="00F815EF" w:rsidP="00F815EF">
            <w:r w:rsidRPr="00F815EF">
              <w:t>Vehicle infringements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AF72E52" w14:textId="77777777" w:rsidR="00F815EF" w:rsidRPr="00F815EF" w:rsidRDefault="00F815EF" w:rsidP="00CA1058">
            <w:pPr>
              <w:jc w:val="center"/>
            </w:pPr>
            <w:r w:rsidRPr="00F815EF">
              <w:t>1305</w:t>
            </w:r>
          </w:p>
        </w:tc>
      </w:tr>
      <w:tr w:rsidR="00F815EF" w:rsidRPr="00F815EF" w14:paraId="600E29D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3F5C70D" w14:textId="77777777" w:rsidR="00F815EF" w:rsidRPr="00F815EF" w:rsidRDefault="00F815EF" w:rsidP="00CA1058">
            <w:pPr>
              <w:jc w:val="center"/>
            </w:pPr>
            <w:r w:rsidRPr="00F815EF">
              <w:t>1165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6E1F34C" w14:textId="77777777" w:rsidR="00F815EF" w:rsidRPr="00F815EF" w:rsidRDefault="00F815EF" w:rsidP="00F815EF">
            <w:r w:rsidRPr="00F815EF">
              <w:t>Patents, trademarks and designs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3F7F94" w14:textId="77777777" w:rsidR="00F815EF" w:rsidRPr="00F815EF" w:rsidRDefault="00F815EF" w:rsidP="00CA1058">
            <w:pPr>
              <w:jc w:val="center"/>
            </w:pPr>
            <w:r w:rsidRPr="00F815EF">
              <w:t>1165</w:t>
            </w:r>
          </w:p>
        </w:tc>
      </w:tr>
      <w:tr w:rsidR="00F815EF" w:rsidRPr="00F815EF" w14:paraId="25A10A8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A688F47" w14:textId="77777777" w:rsidR="00F815EF" w:rsidRPr="00F815EF" w:rsidRDefault="00F815EF" w:rsidP="00CA1058">
            <w:pPr>
              <w:jc w:val="center"/>
            </w:pPr>
            <w:r w:rsidRPr="00F815EF">
              <w:t>1167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84D4CAB" w14:textId="77777777" w:rsidR="00F815EF" w:rsidRPr="00F815EF" w:rsidRDefault="00F815EF" w:rsidP="00F815EF">
            <w:r w:rsidRPr="00F815EF">
              <w:t>Intellectual property administration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883069B" w14:textId="77777777" w:rsidR="00F815EF" w:rsidRPr="00F815EF" w:rsidRDefault="00F815EF" w:rsidP="00CA1058">
            <w:pPr>
              <w:jc w:val="center"/>
            </w:pPr>
            <w:r w:rsidRPr="00F815EF">
              <w:t>1305</w:t>
            </w:r>
          </w:p>
        </w:tc>
      </w:tr>
      <w:tr w:rsidR="00F815EF" w:rsidRPr="00F815EF" w14:paraId="6C285DE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E1E9D70" w14:textId="77777777" w:rsidR="00F815EF" w:rsidRPr="00F815EF" w:rsidRDefault="00F815EF" w:rsidP="00CA1058">
            <w:pPr>
              <w:jc w:val="center"/>
            </w:pPr>
            <w:r w:rsidRPr="00F815EF">
              <w:t>1160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78A9FD6" w14:textId="77777777" w:rsidR="00F815EF" w:rsidRPr="00F815EF" w:rsidRDefault="00F815EF" w:rsidP="00F815EF">
            <w:r w:rsidRPr="00F815EF">
              <w:t xml:space="preserve">Legal advice – significant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22BFE4" w14:textId="77777777" w:rsidR="00F815EF" w:rsidRPr="00F815EF" w:rsidRDefault="00F815EF" w:rsidP="00CA1058">
            <w:pPr>
              <w:jc w:val="center"/>
            </w:pPr>
            <w:r w:rsidRPr="00F815EF">
              <w:t>1303</w:t>
            </w:r>
          </w:p>
        </w:tc>
      </w:tr>
      <w:tr w:rsidR="00F815EF" w:rsidRPr="00F815EF" w14:paraId="2439605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3A82D9A" w14:textId="77777777" w:rsidR="00F815EF" w:rsidRPr="00F815EF" w:rsidRDefault="00F815EF" w:rsidP="00CA1058">
            <w:pPr>
              <w:jc w:val="center"/>
            </w:pPr>
            <w:r w:rsidRPr="00F815EF">
              <w:t>1161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5EA6B59" w14:textId="77777777" w:rsidR="00F815EF" w:rsidRPr="00F815EF" w:rsidRDefault="00F815EF" w:rsidP="00F815EF">
            <w:r w:rsidRPr="00F815EF">
              <w:t>Legal advice – matters involving minors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D251F94" w14:textId="77777777" w:rsidR="00F815EF" w:rsidRPr="00F815EF" w:rsidRDefault="00F815EF" w:rsidP="00CA1058">
            <w:pPr>
              <w:jc w:val="center"/>
            </w:pPr>
            <w:r w:rsidRPr="00F815EF">
              <w:t>1304</w:t>
            </w:r>
          </w:p>
        </w:tc>
      </w:tr>
      <w:tr w:rsidR="00F815EF" w:rsidRPr="00F815EF" w14:paraId="6B328D3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831887A" w14:textId="77777777" w:rsidR="00F815EF" w:rsidRPr="00F815EF" w:rsidRDefault="00F815EF" w:rsidP="00CA1058">
            <w:pPr>
              <w:jc w:val="center"/>
            </w:pPr>
            <w:r w:rsidRPr="00F815EF">
              <w:t>1162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4D83DE" w14:textId="77777777" w:rsidR="00F815EF" w:rsidRPr="00F815EF" w:rsidRDefault="00F815EF" w:rsidP="00F815EF">
            <w:r w:rsidRPr="00F815EF">
              <w:t>Legal advice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BC8A36E" w14:textId="77777777" w:rsidR="00F815EF" w:rsidRPr="00F815EF" w:rsidRDefault="00F815EF" w:rsidP="00CA1058">
            <w:pPr>
              <w:jc w:val="center"/>
            </w:pPr>
            <w:r w:rsidRPr="00F815EF">
              <w:t>1162</w:t>
            </w:r>
          </w:p>
        </w:tc>
      </w:tr>
      <w:tr w:rsidR="00F815EF" w:rsidRPr="00F815EF" w14:paraId="5B24C96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61A55F" w14:textId="77777777" w:rsidR="00F815EF" w:rsidRPr="00F815EF" w:rsidRDefault="00F815EF" w:rsidP="00CA1058">
            <w:pPr>
              <w:jc w:val="center"/>
            </w:pPr>
            <w:r w:rsidRPr="00F815EF">
              <w:t>1168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611EE2C" w14:textId="77777777" w:rsidR="00F815EF" w:rsidRPr="00F815EF" w:rsidRDefault="00F815EF" w:rsidP="00F815EF">
            <w:r w:rsidRPr="00F815EF">
              <w:t>Legislative drafting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8EB04D3" w14:textId="77777777" w:rsidR="00F815EF" w:rsidRPr="00F815EF" w:rsidRDefault="00F815EF" w:rsidP="00CA1058">
            <w:pPr>
              <w:jc w:val="center"/>
            </w:pPr>
            <w:r w:rsidRPr="00F815EF">
              <w:t>1303</w:t>
            </w:r>
          </w:p>
        </w:tc>
      </w:tr>
      <w:tr w:rsidR="00F815EF" w:rsidRPr="00F815EF" w14:paraId="65565AE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D502BF9" w14:textId="77777777" w:rsidR="00F815EF" w:rsidRPr="00F815EF" w:rsidRDefault="00F815EF" w:rsidP="00CA1058">
            <w:pPr>
              <w:jc w:val="center"/>
            </w:pPr>
            <w:r w:rsidRPr="00F815EF">
              <w:t>1169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7B3ACF8" w14:textId="77777777" w:rsidR="00F815EF" w:rsidRPr="00F815EF" w:rsidRDefault="00F815EF" w:rsidP="00F815EF">
            <w:r w:rsidRPr="00F815EF">
              <w:t>Matters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2FFAB2B" w14:textId="77777777" w:rsidR="00F815EF" w:rsidRPr="00F815EF" w:rsidRDefault="00F815EF" w:rsidP="00CA1058">
            <w:pPr>
              <w:jc w:val="center"/>
            </w:pPr>
            <w:r w:rsidRPr="00F815EF">
              <w:t>1303</w:t>
            </w:r>
          </w:p>
        </w:tc>
      </w:tr>
      <w:tr w:rsidR="00F815EF" w:rsidRPr="00F815EF" w14:paraId="57C7B64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CE91D70" w14:textId="77777777" w:rsidR="00F815EF" w:rsidRPr="00F815EF" w:rsidRDefault="00F815EF" w:rsidP="00CA1058">
            <w:pPr>
              <w:jc w:val="center"/>
            </w:pPr>
            <w:r w:rsidRPr="00F815EF">
              <w:t>1170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61B3843" w14:textId="77777777" w:rsidR="00F815EF" w:rsidRPr="00F815EF" w:rsidRDefault="00F815EF" w:rsidP="00F815EF">
            <w:r w:rsidRPr="00F815EF">
              <w:t>Matters – involving minors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D4A55BA" w14:textId="77777777" w:rsidR="00F815EF" w:rsidRPr="00F815EF" w:rsidRDefault="00F815EF" w:rsidP="00CA1058">
            <w:pPr>
              <w:jc w:val="center"/>
            </w:pPr>
            <w:r w:rsidRPr="00F815EF">
              <w:t>1304</w:t>
            </w:r>
          </w:p>
        </w:tc>
      </w:tr>
      <w:tr w:rsidR="00F815EF" w:rsidRPr="00F815EF" w14:paraId="180EE2E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3A8CFC9" w14:textId="77777777" w:rsidR="00F815EF" w:rsidRPr="00F815EF" w:rsidRDefault="00F815EF" w:rsidP="00CA1058">
            <w:pPr>
              <w:jc w:val="center"/>
            </w:pPr>
            <w:r w:rsidRPr="00F815EF">
              <w:t>1171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380D84" w14:textId="77777777" w:rsidR="00F815EF" w:rsidRPr="00F815EF" w:rsidRDefault="00F815EF" w:rsidP="00F815EF">
            <w:r w:rsidRPr="00F815EF">
              <w:t>Matters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76B3CF8" w14:textId="77777777" w:rsidR="00F815EF" w:rsidRPr="00F815EF" w:rsidRDefault="00F815EF" w:rsidP="00CA1058">
            <w:pPr>
              <w:jc w:val="center"/>
            </w:pPr>
            <w:r w:rsidRPr="00F815EF">
              <w:t>1305</w:t>
            </w:r>
          </w:p>
        </w:tc>
      </w:tr>
      <w:tr w:rsidR="00F815EF" w:rsidRPr="00F815EF" w14:paraId="246A124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E2314C8" w14:textId="77777777" w:rsidR="00F815EF" w:rsidRPr="00F815EF" w:rsidRDefault="00F815EF" w:rsidP="00CA1058">
            <w:pPr>
              <w:jc w:val="center"/>
            </w:pPr>
            <w:r w:rsidRPr="00F815EF">
              <w:t>1172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E0E8DC" w14:textId="77777777" w:rsidR="00F815EF" w:rsidRPr="00F815EF" w:rsidRDefault="00F815EF" w:rsidP="00F815EF">
            <w:r w:rsidRPr="00F815EF">
              <w:t>Discovery orders, summons, subpoenas and warrants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9524692" w14:textId="77777777" w:rsidR="00F815EF" w:rsidRPr="00F815EF" w:rsidRDefault="00F815EF" w:rsidP="00CA1058">
            <w:pPr>
              <w:jc w:val="center"/>
            </w:pPr>
            <w:r w:rsidRPr="00F815EF">
              <w:t>1305</w:t>
            </w:r>
          </w:p>
        </w:tc>
      </w:tr>
    </w:tbl>
    <w:p w14:paraId="144AF878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645423F3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1B2AD78E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559C32C2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51D22792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AF41B90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PROPERTY MANAGEMENT</w:t>
            </w:r>
          </w:p>
        </w:tc>
      </w:tr>
      <w:tr w:rsidR="00F815EF" w:rsidRPr="00F815EF" w14:paraId="6F00A24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644F817" w14:textId="77777777" w:rsidR="00F815EF" w:rsidRPr="00F815EF" w:rsidRDefault="00F815EF" w:rsidP="00CA1058">
            <w:pPr>
              <w:jc w:val="center"/>
            </w:pPr>
            <w:r w:rsidRPr="00F815EF">
              <w:t>1188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EE3AFC" w14:textId="77777777" w:rsidR="00F815EF" w:rsidRPr="00F815EF" w:rsidRDefault="00F815EF" w:rsidP="00F815EF">
            <w:r w:rsidRPr="00F815EF">
              <w:t>Contaminated agency property – restoration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59AAF7" w14:textId="77777777" w:rsidR="00F815EF" w:rsidRPr="00F815EF" w:rsidRDefault="00F815EF" w:rsidP="00CA1058">
            <w:pPr>
              <w:jc w:val="center"/>
            </w:pPr>
            <w:r w:rsidRPr="00F815EF">
              <w:t>1306</w:t>
            </w:r>
          </w:p>
        </w:tc>
      </w:tr>
      <w:tr w:rsidR="00F815EF" w:rsidRPr="00F815EF" w14:paraId="36756FF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65DF10F" w14:textId="77777777" w:rsidR="00F815EF" w:rsidRPr="00F815EF" w:rsidRDefault="00F815EF" w:rsidP="00CA1058">
            <w:pPr>
              <w:jc w:val="center"/>
            </w:pPr>
            <w:r w:rsidRPr="00F815EF">
              <w:t>1189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CF584B8" w14:textId="77777777" w:rsidR="00F815EF" w:rsidRPr="00F815EF" w:rsidRDefault="00F815EF" w:rsidP="00F815EF">
            <w:r w:rsidRPr="00F815EF">
              <w:t>Agency property management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1F1707E" w14:textId="77777777" w:rsidR="00F815EF" w:rsidRPr="00F815EF" w:rsidRDefault="00F815EF" w:rsidP="00CA1058">
            <w:pPr>
              <w:jc w:val="center"/>
            </w:pPr>
            <w:r w:rsidRPr="00F815EF">
              <w:t>1306</w:t>
            </w:r>
          </w:p>
        </w:tc>
      </w:tr>
      <w:tr w:rsidR="00F815EF" w:rsidRPr="00F815EF" w14:paraId="4F0E204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254F035" w14:textId="77777777" w:rsidR="00F815EF" w:rsidRPr="00F815EF" w:rsidRDefault="00F815EF" w:rsidP="00CA1058">
            <w:pPr>
              <w:jc w:val="center"/>
            </w:pPr>
            <w:r w:rsidRPr="00F815EF">
              <w:t>1190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F8FF1CE" w14:textId="77777777" w:rsidR="00F815EF" w:rsidRPr="00F815EF" w:rsidRDefault="00F815EF" w:rsidP="00F815EF">
            <w:r w:rsidRPr="00F815EF">
              <w:t>Agency property management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03C296D" w14:textId="77777777" w:rsidR="00F815EF" w:rsidRPr="00F815EF" w:rsidRDefault="00F815EF" w:rsidP="00CA1058">
            <w:pPr>
              <w:jc w:val="center"/>
            </w:pPr>
            <w:r w:rsidRPr="00F815EF">
              <w:t>1190</w:t>
            </w:r>
          </w:p>
        </w:tc>
      </w:tr>
      <w:tr w:rsidR="00F815EF" w:rsidRPr="00F815EF" w14:paraId="359D4AA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BF90A00" w14:textId="77777777" w:rsidR="00F815EF" w:rsidRPr="00F815EF" w:rsidRDefault="00F815EF" w:rsidP="00CA1058">
            <w:pPr>
              <w:jc w:val="center"/>
            </w:pPr>
            <w:r w:rsidRPr="00F815EF">
              <w:t>1191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C018368" w14:textId="77777777" w:rsidR="00F815EF" w:rsidRPr="00F815EF" w:rsidRDefault="00F815EF" w:rsidP="00F815EF">
            <w:r w:rsidRPr="00F815EF">
              <w:t>Agency property – equipment and utility installation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11B0BB6" w14:textId="77777777" w:rsidR="00F815EF" w:rsidRPr="00F815EF" w:rsidRDefault="00F815EF" w:rsidP="00CA1058">
            <w:pPr>
              <w:jc w:val="center"/>
            </w:pPr>
            <w:r w:rsidRPr="00F815EF">
              <w:t>1191</w:t>
            </w:r>
          </w:p>
        </w:tc>
      </w:tr>
      <w:tr w:rsidR="00F815EF" w:rsidRPr="00F815EF" w14:paraId="0D18001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45436D" w14:textId="77777777" w:rsidR="00F815EF" w:rsidRPr="00F815EF" w:rsidRDefault="00F815EF" w:rsidP="00CA1058">
            <w:pPr>
              <w:jc w:val="center"/>
            </w:pPr>
            <w:r w:rsidRPr="00F815EF">
              <w:t>1192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238A23B" w14:textId="77777777" w:rsidR="00F815EF" w:rsidRPr="00F815EF" w:rsidRDefault="00F815EF" w:rsidP="00F815EF">
            <w:r w:rsidRPr="00F815EF">
              <w:t>Agency property – inspections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B4B889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7FEFDAA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CC74AAA" w14:textId="77777777" w:rsidR="00F815EF" w:rsidRPr="00F815EF" w:rsidRDefault="00F815EF" w:rsidP="00CA1058">
            <w:pPr>
              <w:jc w:val="center"/>
            </w:pPr>
            <w:r w:rsidRPr="00F815EF">
              <w:t>1193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4885F53" w14:textId="77777777" w:rsidR="00F815EF" w:rsidRPr="00F815EF" w:rsidRDefault="00F815EF" w:rsidP="00F815EF">
            <w:r w:rsidRPr="00F815EF">
              <w:t>Acquisition, construction and maintenance not proceeded with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EBDBC5B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3DD9A8D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FA43294" w14:textId="77777777" w:rsidR="00F815EF" w:rsidRPr="00F815EF" w:rsidRDefault="00F815EF" w:rsidP="00CA1058">
            <w:pPr>
              <w:jc w:val="center"/>
            </w:pPr>
            <w:r w:rsidRPr="00F815EF">
              <w:t>2640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351F9F" w14:textId="77777777" w:rsidR="00F815EF" w:rsidRPr="00F815EF" w:rsidRDefault="00F815EF" w:rsidP="00F815EF">
            <w:r w:rsidRPr="00F815EF">
              <w:t>Deeds and certificates of title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0AF806" w14:textId="77777777" w:rsidR="00F815EF" w:rsidRPr="00F815EF" w:rsidRDefault="00F815EF" w:rsidP="00CA1058">
            <w:pPr>
              <w:jc w:val="center"/>
            </w:pPr>
            <w:r w:rsidRPr="00F815EF">
              <w:t>2640</w:t>
            </w:r>
          </w:p>
        </w:tc>
      </w:tr>
      <w:tr w:rsidR="00F815EF" w:rsidRPr="00F815EF" w14:paraId="7065AB4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22E1AF6" w14:textId="77777777" w:rsidR="00F815EF" w:rsidRPr="00F815EF" w:rsidRDefault="00F815EF" w:rsidP="00CA1058">
            <w:pPr>
              <w:jc w:val="center"/>
            </w:pPr>
            <w:r w:rsidRPr="00F815EF">
              <w:t>1195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CD42AF" w14:textId="77777777" w:rsidR="00F815EF" w:rsidRPr="00F815EF" w:rsidRDefault="00F815EF" w:rsidP="00F815EF">
            <w:r w:rsidRPr="00F815EF">
              <w:t>Utilities – maintenance and repair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83FBF4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626F52E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769F694" w14:textId="77777777" w:rsidR="00F815EF" w:rsidRPr="00F815EF" w:rsidRDefault="00F815EF" w:rsidP="00CA1058">
            <w:pPr>
              <w:jc w:val="center"/>
            </w:pPr>
            <w:r w:rsidRPr="00F815EF">
              <w:t>1196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7254F6E" w14:textId="77777777" w:rsidR="00F815EF" w:rsidRPr="00F815EF" w:rsidRDefault="00F815EF" w:rsidP="00F815EF">
            <w:r w:rsidRPr="00F815EF">
              <w:t>Building and energy management – monitoring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D64E343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3E90B6A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3CD939B" w14:textId="77777777" w:rsidR="00F815EF" w:rsidRPr="00F815EF" w:rsidRDefault="00F815EF" w:rsidP="00CA1058">
            <w:pPr>
              <w:jc w:val="center"/>
            </w:pPr>
            <w:r w:rsidRPr="00F815EF">
              <w:t>1197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0A49A04" w14:textId="77777777" w:rsidR="00F815EF" w:rsidRPr="00F815EF" w:rsidRDefault="00F815EF" w:rsidP="00F815EF">
            <w:r w:rsidRPr="00F815EF">
              <w:t>Routine maintenance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5B57D32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18152E98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0BC66E2" w14:textId="77777777" w:rsidR="00F815EF" w:rsidRPr="00F815EF" w:rsidRDefault="00F815EF" w:rsidP="00CA1058">
            <w:pPr>
              <w:jc w:val="center"/>
            </w:pPr>
            <w:r w:rsidRPr="00F815EF">
              <w:t>1198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6C3BEBF" w14:textId="77777777" w:rsidR="00F815EF" w:rsidRPr="00F815EF" w:rsidRDefault="00F815EF" w:rsidP="00F815EF">
            <w:r w:rsidRPr="00F815EF">
              <w:t>Office fit outs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E798CA2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037E6E2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FA94DEA" w14:textId="77777777" w:rsidR="00F815EF" w:rsidRPr="00F815EF" w:rsidRDefault="00F815EF" w:rsidP="00CA1058">
            <w:pPr>
              <w:jc w:val="center"/>
            </w:pPr>
            <w:r w:rsidRPr="00F815EF">
              <w:t>1199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1EFBE7" w14:textId="77777777" w:rsidR="00F815EF" w:rsidRPr="00F815EF" w:rsidRDefault="00F815EF" w:rsidP="00F815EF">
            <w:r w:rsidRPr="00F815EF">
              <w:t>Office relocation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8B283FD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3DB98A05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454C7EE" w14:textId="77777777" w:rsidR="00F815EF" w:rsidRPr="00F815EF" w:rsidRDefault="00F815EF" w:rsidP="00CA1058">
            <w:pPr>
              <w:jc w:val="center"/>
            </w:pPr>
            <w:r w:rsidRPr="00F815EF">
              <w:t>1200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386AF4E" w14:textId="77777777" w:rsidR="00F815EF" w:rsidRPr="00F815EF" w:rsidRDefault="00F815EF" w:rsidP="00F815EF">
            <w:r w:rsidRPr="00F815EF">
              <w:t>Property access controls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10025DE" w14:textId="77777777" w:rsidR="00F815EF" w:rsidRPr="00F815EF" w:rsidRDefault="00F815EF" w:rsidP="00CA1058">
            <w:pPr>
              <w:jc w:val="center"/>
            </w:pPr>
            <w:r w:rsidRPr="00F815EF">
              <w:t>1327</w:t>
            </w:r>
          </w:p>
        </w:tc>
      </w:tr>
      <w:tr w:rsidR="00F815EF" w:rsidRPr="00F815EF" w14:paraId="2FD054D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1F0A987" w14:textId="77777777" w:rsidR="00F815EF" w:rsidRPr="00F815EF" w:rsidRDefault="00F815EF" w:rsidP="00CA1058">
            <w:pPr>
              <w:jc w:val="center"/>
            </w:pPr>
            <w:r w:rsidRPr="00F815EF">
              <w:t>1201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8A44D00" w14:textId="77777777" w:rsidR="00F815EF" w:rsidRPr="00F815EF" w:rsidRDefault="00F815EF" w:rsidP="00F815EF">
            <w:r w:rsidRPr="00F815EF">
              <w:t>Security operations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22AD23E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  <w:tr w:rsidR="00F815EF" w:rsidRPr="00F815EF" w14:paraId="63C6F2C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652838E" w14:textId="77777777" w:rsidR="00F815EF" w:rsidRPr="00F815EF" w:rsidRDefault="00F815EF" w:rsidP="00CA1058">
            <w:pPr>
              <w:jc w:val="center"/>
            </w:pPr>
            <w:r w:rsidRPr="00F815EF">
              <w:t>1203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68DD02E" w14:textId="77777777" w:rsidR="00F815EF" w:rsidRPr="00F815EF" w:rsidRDefault="00F815EF" w:rsidP="00F815EF">
            <w:r w:rsidRPr="00F815EF">
              <w:t>Hazardous substances – asbestos, lead and radioactive materials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783647" w14:textId="77777777" w:rsidR="00F815EF" w:rsidRPr="00F815EF" w:rsidRDefault="00F815EF" w:rsidP="00CA1058">
            <w:pPr>
              <w:jc w:val="center"/>
            </w:pPr>
            <w:r w:rsidRPr="00F815EF">
              <w:t>1203</w:t>
            </w:r>
          </w:p>
        </w:tc>
      </w:tr>
      <w:tr w:rsidR="00F815EF" w:rsidRPr="00F815EF" w14:paraId="0AD58BD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25D4E01" w14:textId="77777777" w:rsidR="00F815EF" w:rsidRPr="00F815EF" w:rsidRDefault="00F815EF" w:rsidP="00CA1058">
            <w:pPr>
              <w:jc w:val="center"/>
            </w:pPr>
            <w:r w:rsidRPr="00F815EF">
              <w:t>1204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0866AA9" w14:textId="77777777" w:rsidR="00F815EF" w:rsidRPr="00F815EF" w:rsidRDefault="00F815EF" w:rsidP="00F815EF">
            <w:r w:rsidRPr="00F815EF">
              <w:t>Hazardous waste – excluding asbestos, lead and radioactive materials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FB69742" w14:textId="77777777" w:rsidR="00F815EF" w:rsidRPr="00F815EF" w:rsidRDefault="00F815EF" w:rsidP="00CA1058">
            <w:pPr>
              <w:jc w:val="center"/>
            </w:pPr>
            <w:r w:rsidRPr="00F815EF">
              <w:t>1204</w:t>
            </w:r>
          </w:p>
        </w:tc>
      </w:tr>
      <w:tr w:rsidR="00F815EF" w:rsidRPr="00F815EF" w14:paraId="09209D7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D6311F9" w14:textId="77777777" w:rsidR="00F815EF" w:rsidRPr="00F815EF" w:rsidRDefault="00F815EF" w:rsidP="00CA1058">
            <w:pPr>
              <w:jc w:val="center"/>
            </w:pPr>
            <w:r w:rsidRPr="00F815EF">
              <w:t>1205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CB546E4" w14:textId="77777777" w:rsidR="00F815EF" w:rsidRPr="00F815EF" w:rsidRDefault="00F815EF" w:rsidP="00F815EF">
            <w:r w:rsidRPr="00F815EF">
              <w:t>Rubbish removal and recycling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16D4C9A" w14:textId="77777777" w:rsidR="00F815EF" w:rsidRPr="00F815EF" w:rsidRDefault="00F815EF" w:rsidP="00CA1058">
            <w:pPr>
              <w:jc w:val="center"/>
            </w:pPr>
            <w:r w:rsidRPr="00F815EF">
              <w:t>1307</w:t>
            </w:r>
          </w:p>
        </w:tc>
      </w:tr>
    </w:tbl>
    <w:p w14:paraId="4346B3D4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76CA8D3E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0A6DA9AE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2C132DA3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447EBB62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3998B38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STRATEGIC MANAGEMENT</w:t>
            </w:r>
          </w:p>
        </w:tc>
      </w:tr>
      <w:tr w:rsidR="00F815EF" w:rsidRPr="00F815EF" w14:paraId="10367A3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CE788D9" w14:textId="77777777" w:rsidR="00F815EF" w:rsidRPr="00F815EF" w:rsidRDefault="00F815EF" w:rsidP="00CA1058">
            <w:pPr>
              <w:jc w:val="center"/>
            </w:pPr>
            <w:r w:rsidRPr="00F815EF">
              <w:t>1206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979DC66" w14:textId="77777777" w:rsidR="00F815EF" w:rsidRPr="00F815EF" w:rsidRDefault="00F815EF" w:rsidP="00F815EF">
            <w:r w:rsidRPr="00F815EF">
              <w:t>Disaster recovery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0920A8" w14:textId="77777777" w:rsidR="00F815EF" w:rsidRPr="00F815EF" w:rsidRDefault="00F815EF" w:rsidP="00CA1058">
            <w:pPr>
              <w:jc w:val="center"/>
            </w:pPr>
            <w:r w:rsidRPr="00F815EF">
              <w:t>1308</w:t>
            </w:r>
          </w:p>
        </w:tc>
      </w:tr>
      <w:tr w:rsidR="00F815EF" w:rsidRPr="00F815EF" w14:paraId="5D71D84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4FB57C4" w14:textId="77777777" w:rsidR="00F815EF" w:rsidRPr="00F815EF" w:rsidRDefault="00F815EF" w:rsidP="00CA1058">
            <w:pPr>
              <w:jc w:val="center"/>
            </w:pPr>
            <w:r w:rsidRPr="00F815EF">
              <w:t>1207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62C523" w14:textId="77777777" w:rsidR="00F815EF" w:rsidRPr="00F815EF" w:rsidRDefault="00F815EF" w:rsidP="00F815EF">
            <w:r w:rsidRPr="00F815EF">
              <w:t>Disaster recovery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D317568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  <w:tr w:rsidR="00F815EF" w:rsidRPr="00F815EF" w14:paraId="23584EA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3829F76" w14:textId="77777777" w:rsidR="00F815EF" w:rsidRPr="00F815EF" w:rsidRDefault="00F815EF" w:rsidP="00CA1058">
            <w:pPr>
              <w:jc w:val="center"/>
            </w:pPr>
            <w:r w:rsidRPr="00F815EF">
              <w:lastRenderedPageBreak/>
              <w:t>1208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52C6E3F" w14:textId="77777777" w:rsidR="00F815EF" w:rsidRPr="00F815EF" w:rsidRDefault="00F815EF" w:rsidP="00F815EF">
            <w:r w:rsidRPr="00F815EF">
              <w:t>Government-wide policy implementation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48E54CE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  <w:tr w:rsidR="00F815EF" w:rsidRPr="00F815EF" w14:paraId="56B15B7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DCE6B7C" w14:textId="77777777" w:rsidR="00F815EF" w:rsidRPr="00F815EF" w:rsidRDefault="00F815EF" w:rsidP="00CA1058">
            <w:pPr>
              <w:jc w:val="center"/>
            </w:pPr>
            <w:r w:rsidRPr="00F815EF">
              <w:t>1209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2FE2F77" w14:textId="77777777" w:rsidR="00F815EF" w:rsidRPr="00F815EF" w:rsidRDefault="00F815EF" w:rsidP="00F815EF">
            <w:r w:rsidRPr="00F815EF">
              <w:t>Agency-wide policy implementation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C6FC3A5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  <w:tr w:rsidR="00F815EF" w:rsidRPr="00F815EF" w14:paraId="7DFA349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D0FE6B5" w14:textId="77777777" w:rsidR="00F815EF" w:rsidRPr="00F815EF" w:rsidRDefault="00F815EF" w:rsidP="00CA1058">
            <w:pPr>
              <w:jc w:val="center"/>
            </w:pPr>
            <w:r w:rsidRPr="00F815EF">
              <w:t>1210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12AA36" w14:textId="77777777" w:rsidR="00F815EF" w:rsidRPr="00F815EF" w:rsidRDefault="00F815EF" w:rsidP="00F815EF">
            <w:r w:rsidRPr="00F815EF">
              <w:t>Performance management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518A837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  <w:tr w:rsidR="00F815EF" w:rsidRPr="00F815EF" w14:paraId="49E5514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2BFC924" w14:textId="77777777" w:rsidR="00F815EF" w:rsidRPr="00F815EF" w:rsidRDefault="00F815EF" w:rsidP="00CA1058">
            <w:pPr>
              <w:jc w:val="center"/>
            </w:pPr>
            <w:r w:rsidRPr="00F815EF">
              <w:t>1211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294268C" w14:textId="77777777" w:rsidR="00F815EF" w:rsidRPr="00F815EF" w:rsidRDefault="00F815EF" w:rsidP="00F815EF">
            <w:r w:rsidRPr="00F815EF">
              <w:t>Restructures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89792BD" w14:textId="77777777" w:rsidR="00F815EF" w:rsidRPr="00F815EF" w:rsidRDefault="00F815EF" w:rsidP="00CA1058">
            <w:pPr>
              <w:jc w:val="center"/>
            </w:pPr>
            <w:r w:rsidRPr="00F815EF">
              <w:t>1308</w:t>
            </w:r>
          </w:p>
        </w:tc>
      </w:tr>
      <w:tr w:rsidR="00F815EF" w:rsidRPr="00F815EF" w14:paraId="7BB563A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D6AD000" w14:textId="77777777" w:rsidR="00F815EF" w:rsidRPr="00F815EF" w:rsidRDefault="00F815EF" w:rsidP="00CA1058">
            <w:pPr>
              <w:jc w:val="center"/>
            </w:pPr>
            <w:r w:rsidRPr="00F815EF">
              <w:t>1212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BA8258" w14:textId="77777777" w:rsidR="00F815EF" w:rsidRPr="00F815EF" w:rsidRDefault="00F815EF" w:rsidP="00F815EF">
            <w:r w:rsidRPr="00F815EF">
              <w:t>Restructures – transfer arrangements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F2724A3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  <w:tr w:rsidR="00F815EF" w:rsidRPr="00F815EF" w14:paraId="3850505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8BD8AE2" w14:textId="77777777" w:rsidR="00F815EF" w:rsidRPr="00F815EF" w:rsidRDefault="00F815EF" w:rsidP="00CA1058">
            <w:pPr>
              <w:jc w:val="center"/>
            </w:pPr>
            <w:r w:rsidRPr="00F815EF">
              <w:t>1213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A85F25F" w14:textId="77777777" w:rsidR="00F815EF" w:rsidRPr="00F815EF" w:rsidRDefault="00F815EF" w:rsidP="00F815EF">
            <w:r w:rsidRPr="00F815EF">
              <w:t>Restructures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FAFDA24" w14:textId="77777777" w:rsidR="00F815EF" w:rsidRPr="00F815EF" w:rsidRDefault="00F815EF" w:rsidP="00CA1058">
            <w:pPr>
              <w:jc w:val="center"/>
            </w:pPr>
            <w:r w:rsidRPr="00F815EF">
              <w:t>1309</w:t>
            </w:r>
          </w:p>
        </w:tc>
      </w:tr>
    </w:tbl>
    <w:p w14:paraId="6509C5F2" w14:textId="0F119E3B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5444360B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42FBC023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4F06D5C8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6580CEDF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7DA1C69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WORK HEALTH AND SAFETY</w:t>
            </w:r>
          </w:p>
        </w:tc>
      </w:tr>
      <w:tr w:rsidR="00F815EF" w:rsidRPr="00F815EF" w14:paraId="1E0FC4E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98D1BFA" w14:textId="77777777" w:rsidR="00F815EF" w:rsidRPr="00F815EF" w:rsidRDefault="00F815EF" w:rsidP="00CA1058">
            <w:pPr>
              <w:jc w:val="center"/>
            </w:pPr>
            <w:r w:rsidRPr="00F815EF">
              <w:t>1214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5770CED" w14:textId="77777777" w:rsidR="00F815EF" w:rsidRPr="00F815EF" w:rsidRDefault="00F815EF" w:rsidP="00F815EF">
            <w:r w:rsidRPr="00F815EF">
              <w:t>Notifiable incidents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337C866" w14:textId="77777777" w:rsidR="00F815EF" w:rsidRPr="00F815EF" w:rsidRDefault="00F815EF" w:rsidP="00CA1058">
            <w:pPr>
              <w:jc w:val="center"/>
            </w:pPr>
            <w:r w:rsidRPr="00F815EF">
              <w:t>1311</w:t>
            </w:r>
          </w:p>
        </w:tc>
      </w:tr>
      <w:tr w:rsidR="00F815EF" w:rsidRPr="00F815EF" w14:paraId="3AB7C92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E018F35" w14:textId="77777777" w:rsidR="00F815EF" w:rsidRPr="00F815EF" w:rsidRDefault="00F815EF" w:rsidP="00CA1058">
            <w:pPr>
              <w:jc w:val="center"/>
            </w:pPr>
            <w:r w:rsidRPr="00F815EF">
              <w:t>1215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CDFD46B" w14:textId="77777777" w:rsidR="00F815EF" w:rsidRPr="00F815EF" w:rsidRDefault="00F815EF" w:rsidP="00F815EF">
            <w:r w:rsidRPr="00F815EF">
              <w:t>Non-notifiable incidents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1E509DA" w14:textId="77777777" w:rsidR="00F815EF" w:rsidRPr="00F815EF" w:rsidRDefault="00F815EF" w:rsidP="00CA1058">
            <w:pPr>
              <w:jc w:val="center"/>
            </w:pPr>
            <w:r w:rsidRPr="00F815EF">
              <w:t>1313</w:t>
            </w:r>
          </w:p>
        </w:tc>
      </w:tr>
      <w:tr w:rsidR="00F815EF" w:rsidRPr="00F815EF" w14:paraId="50BFC69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7AC0E7E" w14:textId="77777777" w:rsidR="00F815EF" w:rsidRPr="00F815EF" w:rsidRDefault="00F815EF" w:rsidP="00CA1058">
            <w:pPr>
              <w:jc w:val="center"/>
            </w:pPr>
            <w:r w:rsidRPr="00F815EF">
              <w:t>1216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B4DC40" w14:textId="77777777" w:rsidR="00F815EF" w:rsidRPr="00F815EF" w:rsidRDefault="00F815EF" w:rsidP="00F815EF">
            <w:r w:rsidRPr="00F815EF">
              <w:t>Accidents and incidents registers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B727357" w14:textId="77777777" w:rsidR="00F815EF" w:rsidRPr="00F815EF" w:rsidRDefault="00F815EF" w:rsidP="00CA1058">
            <w:pPr>
              <w:jc w:val="center"/>
            </w:pPr>
            <w:r w:rsidRPr="00F815EF">
              <w:t>1311</w:t>
            </w:r>
          </w:p>
        </w:tc>
      </w:tr>
      <w:tr w:rsidR="00F815EF" w:rsidRPr="00F815EF" w14:paraId="1DDEA68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8337875" w14:textId="77777777" w:rsidR="00F815EF" w:rsidRPr="00F815EF" w:rsidRDefault="00F815EF" w:rsidP="00CA1058">
            <w:pPr>
              <w:jc w:val="center"/>
            </w:pPr>
            <w:r w:rsidRPr="00F815EF">
              <w:t>1217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A11146" w14:textId="77777777" w:rsidR="00F815EF" w:rsidRPr="00F815EF" w:rsidRDefault="00F815EF" w:rsidP="00F815EF">
            <w:r w:rsidRPr="00F815EF">
              <w:t>Work health and safety committees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3206C11" w14:textId="77777777" w:rsidR="00F815EF" w:rsidRPr="00F815EF" w:rsidRDefault="00F815EF" w:rsidP="00CA1058">
            <w:pPr>
              <w:jc w:val="center"/>
            </w:pPr>
            <w:r w:rsidRPr="00F815EF">
              <w:t>1217</w:t>
            </w:r>
          </w:p>
        </w:tc>
      </w:tr>
      <w:tr w:rsidR="00F815EF" w:rsidRPr="00F815EF" w14:paraId="4678B5A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1A6BD5F" w14:textId="77777777" w:rsidR="00F815EF" w:rsidRPr="00F815EF" w:rsidRDefault="00F815EF" w:rsidP="00CA1058">
            <w:pPr>
              <w:jc w:val="center"/>
            </w:pPr>
            <w:r w:rsidRPr="00F815EF">
              <w:t>1218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4BB8774" w14:textId="77777777" w:rsidR="00F815EF" w:rsidRPr="00F815EF" w:rsidRDefault="00F815EF" w:rsidP="00F815EF">
            <w:r w:rsidRPr="00F815EF">
              <w:t>Workplace registers – asbestos, hazardous chemicals and hazardous substances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94851D8" w14:textId="77777777" w:rsidR="00F815EF" w:rsidRPr="00F815EF" w:rsidRDefault="00F815EF" w:rsidP="00CA1058">
            <w:pPr>
              <w:jc w:val="center"/>
            </w:pPr>
            <w:r w:rsidRPr="00F815EF">
              <w:t>1218</w:t>
            </w:r>
          </w:p>
        </w:tc>
      </w:tr>
      <w:tr w:rsidR="00F815EF" w:rsidRPr="00F815EF" w14:paraId="11AD73A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FDD3D2E" w14:textId="77777777" w:rsidR="00F815EF" w:rsidRPr="00F815EF" w:rsidRDefault="00F815EF" w:rsidP="00CA1058">
            <w:pPr>
              <w:jc w:val="center"/>
            </w:pPr>
            <w:r w:rsidRPr="00F815EF">
              <w:t>1219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80D712" w14:textId="77777777" w:rsidR="00F815EF" w:rsidRPr="00F815EF" w:rsidRDefault="00F815EF" w:rsidP="00F815EF">
            <w:r w:rsidRPr="00F815EF">
              <w:t>Workplace monitoring – hazardous substances and dangerous goods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AC77A59" w14:textId="77777777" w:rsidR="00F815EF" w:rsidRPr="00F815EF" w:rsidRDefault="00F815EF" w:rsidP="00CA1058">
            <w:pPr>
              <w:jc w:val="center"/>
            </w:pPr>
            <w:r w:rsidRPr="00F815EF">
              <w:t>1310</w:t>
            </w:r>
          </w:p>
        </w:tc>
      </w:tr>
      <w:tr w:rsidR="00F815EF" w:rsidRPr="00F815EF" w14:paraId="53F8130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639FCBF" w14:textId="77777777" w:rsidR="00F815EF" w:rsidRPr="00F815EF" w:rsidRDefault="00F815EF" w:rsidP="00CA1058">
            <w:pPr>
              <w:jc w:val="center"/>
            </w:pPr>
            <w:r w:rsidRPr="00F815EF">
              <w:t>1220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9A1FEA2" w14:textId="77777777" w:rsidR="00F815EF" w:rsidRPr="00F815EF" w:rsidRDefault="00F815EF" w:rsidP="00F815EF">
            <w:r w:rsidRPr="00F815EF">
              <w:t>Health monitoring – radiation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6B25F20" w14:textId="77777777" w:rsidR="00F815EF" w:rsidRPr="00F815EF" w:rsidRDefault="00F815EF" w:rsidP="00CA1058">
            <w:pPr>
              <w:jc w:val="center"/>
            </w:pPr>
            <w:r w:rsidRPr="00F815EF">
              <w:t>1220</w:t>
            </w:r>
          </w:p>
        </w:tc>
      </w:tr>
      <w:tr w:rsidR="00F815EF" w:rsidRPr="00F815EF" w14:paraId="10E77D3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EFF13E3" w14:textId="77777777" w:rsidR="00F815EF" w:rsidRPr="00F815EF" w:rsidRDefault="00F815EF" w:rsidP="00CA1058">
            <w:pPr>
              <w:jc w:val="center"/>
            </w:pPr>
            <w:r w:rsidRPr="00F815EF">
              <w:t>1221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AAAE094" w14:textId="77777777" w:rsidR="00F815EF" w:rsidRPr="00F815EF" w:rsidRDefault="00F815EF" w:rsidP="00F815EF">
            <w:r w:rsidRPr="00F815EF">
              <w:t>Health monitoring – asbestos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8766403" w14:textId="77777777" w:rsidR="00F815EF" w:rsidRPr="00F815EF" w:rsidRDefault="00F815EF" w:rsidP="00CA1058">
            <w:pPr>
              <w:jc w:val="center"/>
            </w:pPr>
            <w:r w:rsidRPr="00F815EF">
              <w:t>1221</w:t>
            </w:r>
          </w:p>
        </w:tc>
      </w:tr>
      <w:tr w:rsidR="00F815EF" w:rsidRPr="00F815EF" w14:paraId="2A3D27F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BBA79D3" w14:textId="77777777" w:rsidR="00F815EF" w:rsidRPr="00F815EF" w:rsidRDefault="00F815EF" w:rsidP="00CA1058">
            <w:pPr>
              <w:jc w:val="center"/>
            </w:pPr>
            <w:r w:rsidRPr="00F815EF">
              <w:t>1222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BE04FE5" w14:textId="77777777" w:rsidR="00F815EF" w:rsidRPr="00F815EF" w:rsidRDefault="00F815EF" w:rsidP="00F815EF">
            <w:r w:rsidRPr="00F815EF">
              <w:t>Health monitoring – hazardous chemicals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765DF87" w14:textId="77777777" w:rsidR="00F815EF" w:rsidRPr="00F815EF" w:rsidRDefault="00F815EF" w:rsidP="00CA1058">
            <w:pPr>
              <w:jc w:val="center"/>
            </w:pPr>
            <w:r w:rsidRPr="00F815EF">
              <w:t>1312</w:t>
            </w:r>
          </w:p>
        </w:tc>
      </w:tr>
      <w:tr w:rsidR="00F815EF" w:rsidRPr="00F815EF" w14:paraId="5F259C9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7340EF9" w14:textId="77777777" w:rsidR="00F815EF" w:rsidRPr="00F815EF" w:rsidRDefault="00F815EF" w:rsidP="00CA1058">
            <w:pPr>
              <w:jc w:val="center"/>
            </w:pPr>
            <w:r w:rsidRPr="00F815EF">
              <w:t>1223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32F15CF" w14:textId="77777777" w:rsidR="00F815EF" w:rsidRPr="00F815EF" w:rsidRDefault="00F815EF" w:rsidP="00F815EF">
            <w:r w:rsidRPr="00F815EF">
              <w:t>Airborne contaminants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0649E9B" w14:textId="77777777" w:rsidR="00F815EF" w:rsidRPr="00F815EF" w:rsidRDefault="00F815EF" w:rsidP="00CA1058">
            <w:pPr>
              <w:jc w:val="center"/>
            </w:pPr>
            <w:r w:rsidRPr="00F815EF">
              <w:t>1312</w:t>
            </w:r>
          </w:p>
        </w:tc>
      </w:tr>
      <w:tr w:rsidR="00F815EF" w:rsidRPr="00F815EF" w14:paraId="36219FA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0F61A10" w14:textId="77777777" w:rsidR="00F815EF" w:rsidRPr="00F815EF" w:rsidRDefault="00F815EF" w:rsidP="00CA1058">
            <w:pPr>
              <w:jc w:val="center"/>
            </w:pPr>
            <w:r w:rsidRPr="00F815EF">
              <w:t>1224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C52A849" w14:textId="77777777" w:rsidR="00F815EF" w:rsidRPr="00F815EF" w:rsidRDefault="00F815EF" w:rsidP="00F815EF">
            <w:r w:rsidRPr="00F815EF">
              <w:t>Safety data sheets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A0ED581" w14:textId="77777777" w:rsidR="00F815EF" w:rsidRPr="00F815EF" w:rsidRDefault="00F815EF" w:rsidP="00CA1058">
            <w:pPr>
              <w:jc w:val="center"/>
            </w:pPr>
            <w:r w:rsidRPr="00F815EF">
              <w:t>1224</w:t>
            </w:r>
          </w:p>
        </w:tc>
      </w:tr>
      <w:tr w:rsidR="00F815EF" w:rsidRPr="00F815EF" w14:paraId="06DF3E4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2F70284" w14:textId="77777777" w:rsidR="00F815EF" w:rsidRPr="00F815EF" w:rsidRDefault="00F815EF" w:rsidP="00CA1058">
            <w:pPr>
              <w:jc w:val="center"/>
            </w:pPr>
            <w:r w:rsidRPr="00F815EF">
              <w:t>1225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285FEA" w14:textId="77777777" w:rsidR="00F815EF" w:rsidRPr="00F815EF" w:rsidRDefault="00F815EF" w:rsidP="00F815EF">
            <w:r w:rsidRPr="00F815EF">
              <w:t>Routine inspections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CF4654E" w14:textId="77777777" w:rsidR="00F815EF" w:rsidRPr="00F815EF" w:rsidRDefault="00F815EF" w:rsidP="00CA1058">
            <w:pPr>
              <w:jc w:val="center"/>
            </w:pPr>
            <w:r w:rsidRPr="00F815EF">
              <w:t>1313</w:t>
            </w:r>
          </w:p>
        </w:tc>
      </w:tr>
      <w:tr w:rsidR="00F815EF" w:rsidRPr="00F815EF" w14:paraId="51453790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D63D9B8" w14:textId="77777777" w:rsidR="00F815EF" w:rsidRPr="00F815EF" w:rsidRDefault="00F815EF" w:rsidP="00CA1058">
            <w:pPr>
              <w:jc w:val="center"/>
            </w:pPr>
            <w:r w:rsidRPr="00F815EF">
              <w:t>1226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AA431B9" w14:textId="77777777" w:rsidR="00F815EF" w:rsidRPr="00F815EF" w:rsidRDefault="00F815EF" w:rsidP="00F815EF">
            <w:r w:rsidRPr="00F815EF">
              <w:t>Hazardous substances and dangerous goods policies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81463CB" w14:textId="77777777" w:rsidR="00F815EF" w:rsidRPr="00F815EF" w:rsidRDefault="00F815EF" w:rsidP="00CA1058">
            <w:pPr>
              <w:jc w:val="center"/>
            </w:pPr>
            <w:r w:rsidRPr="00F815EF">
              <w:t>1310</w:t>
            </w:r>
          </w:p>
        </w:tc>
      </w:tr>
      <w:tr w:rsidR="00F815EF" w:rsidRPr="00F815EF" w14:paraId="06E2C171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77180D4" w14:textId="77777777" w:rsidR="00F815EF" w:rsidRPr="00F815EF" w:rsidRDefault="00F815EF" w:rsidP="00CA1058">
            <w:pPr>
              <w:jc w:val="center"/>
            </w:pPr>
            <w:r w:rsidRPr="00F815EF">
              <w:t>1227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86825FA" w14:textId="77777777" w:rsidR="00F815EF" w:rsidRPr="00F815EF" w:rsidRDefault="00F815EF" w:rsidP="00F815EF">
            <w:r w:rsidRPr="00F815EF">
              <w:t>Work health and safety policies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E859CF2" w14:textId="77777777" w:rsidR="00F815EF" w:rsidRPr="00F815EF" w:rsidRDefault="00F815EF" w:rsidP="00CA1058">
            <w:pPr>
              <w:jc w:val="center"/>
            </w:pPr>
            <w:r w:rsidRPr="00F815EF">
              <w:t>1311</w:t>
            </w:r>
          </w:p>
        </w:tc>
      </w:tr>
      <w:tr w:rsidR="00F815EF" w:rsidRPr="00F815EF" w14:paraId="4F8A4A4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423B124" w14:textId="77777777" w:rsidR="00F815EF" w:rsidRPr="00F815EF" w:rsidRDefault="00F815EF" w:rsidP="00CA1058">
            <w:pPr>
              <w:jc w:val="center"/>
            </w:pPr>
            <w:r w:rsidRPr="00F815EF">
              <w:t>1228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84F888C" w14:textId="77777777" w:rsidR="00F815EF" w:rsidRPr="00F815EF" w:rsidRDefault="00F815EF" w:rsidP="00F815EF">
            <w:r w:rsidRPr="00F815EF">
              <w:t>High risk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E362DDE" w14:textId="77777777" w:rsidR="00F815EF" w:rsidRPr="00F815EF" w:rsidRDefault="00F815EF" w:rsidP="00CA1058">
            <w:pPr>
              <w:jc w:val="center"/>
            </w:pPr>
            <w:r w:rsidRPr="00F815EF">
              <w:t>1311</w:t>
            </w:r>
          </w:p>
        </w:tc>
      </w:tr>
      <w:tr w:rsidR="00F815EF" w:rsidRPr="00F815EF" w14:paraId="0FB7DB3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7517612" w14:textId="77777777" w:rsidR="00F815EF" w:rsidRPr="00F815EF" w:rsidRDefault="00F815EF" w:rsidP="00CA1058">
            <w:pPr>
              <w:jc w:val="center"/>
            </w:pPr>
            <w:r w:rsidRPr="00F815EF">
              <w:t>1229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B2B3AF2" w14:textId="77777777" w:rsidR="00F815EF" w:rsidRPr="00F815EF" w:rsidRDefault="00F815EF" w:rsidP="00F815EF">
            <w:r w:rsidRPr="00F815EF">
              <w:t>Low risk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4814EC7" w14:textId="77777777" w:rsidR="00F815EF" w:rsidRPr="00F815EF" w:rsidRDefault="00F815EF" w:rsidP="00CA1058">
            <w:pPr>
              <w:jc w:val="center"/>
            </w:pPr>
            <w:r w:rsidRPr="00F815EF">
              <w:t>1312</w:t>
            </w:r>
          </w:p>
        </w:tc>
      </w:tr>
      <w:tr w:rsidR="00F815EF" w:rsidRPr="00F815EF" w14:paraId="139519F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B62C725" w14:textId="77777777" w:rsidR="00F815EF" w:rsidRPr="00F815EF" w:rsidRDefault="00F815EF" w:rsidP="00CA1058">
            <w:pPr>
              <w:jc w:val="center"/>
            </w:pPr>
            <w:r w:rsidRPr="00F815EF">
              <w:t>1230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7EA651" w14:textId="77777777" w:rsidR="00F815EF" w:rsidRPr="00F815EF" w:rsidRDefault="00F815EF" w:rsidP="00F815EF">
            <w:r w:rsidRPr="00F815EF">
              <w:t>No risk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0BF3D08" w14:textId="77777777" w:rsidR="00F815EF" w:rsidRPr="00F815EF" w:rsidRDefault="00F815EF" w:rsidP="00CA1058">
            <w:pPr>
              <w:jc w:val="center"/>
            </w:pPr>
            <w:r w:rsidRPr="00F815EF">
              <w:t>1313</w:t>
            </w:r>
          </w:p>
        </w:tc>
      </w:tr>
    </w:tbl>
    <w:p w14:paraId="5A11420A" w14:textId="77777777" w:rsidR="00F815EF" w:rsidRPr="00F815EF" w:rsidRDefault="00F815EF" w:rsidP="00F815EF"/>
    <w:tbl>
      <w:tblPr>
        <w:tblW w:w="10886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69"/>
        <w:gridCol w:w="1842"/>
      </w:tblGrid>
      <w:tr w:rsidR="00F815EF" w:rsidRPr="00F815EF" w14:paraId="0A0CEABD" w14:textId="77777777" w:rsidTr="00F815EF">
        <w:trPr>
          <w:tblHeader/>
          <w:jc w:val="center"/>
        </w:trPr>
        <w:tc>
          <w:tcPr>
            <w:tcW w:w="9044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631F4D67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GRDS Reference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72C4" w:themeFill="accent5"/>
            <w:hideMark/>
          </w:tcPr>
          <w:p w14:paraId="42E9451B" w14:textId="77777777" w:rsidR="00F815EF" w:rsidRPr="00F815EF" w:rsidRDefault="00F815EF" w:rsidP="00F815EF">
            <w:pPr>
              <w:rPr>
                <w:b/>
                <w:color w:val="FFFFFF" w:themeColor="background1"/>
              </w:rPr>
            </w:pPr>
            <w:r w:rsidRPr="00F815EF">
              <w:rPr>
                <w:b/>
                <w:color w:val="FFFFFF" w:themeColor="background1"/>
              </w:rPr>
              <w:t>Lite Reference</w:t>
            </w:r>
          </w:p>
        </w:tc>
      </w:tr>
      <w:tr w:rsidR="00F815EF" w:rsidRPr="00F815EF" w14:paraId="1238FE99" w14:textId="77777777" w:rsidTr="00F815EF">
        <w:trPr>
          <w:tblHeader/>
          <w:jc w:val="center"/>
        </w:trPr>
        <w:tc>
          <w:tcPr>
            <w:tcW w:w="10886" w:type="dxa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C96048A" w14:textId="77777777" w:rsidR="00F815EF" w:rsidRPr="00F815EF" w:rsidRDefault="00F815EF" w:rsidP="00F815EF">
            <w:pPr>
              <w:rPr>
                <w:b/>
              </w:rPr>
            </w:pPr>
            <w:r w:rsidRPr="00F815EF">
              <w:rPr>
                <w:b/>
              </w:rPr>
              <w:t>WORKFORCE MANAGEMENT</w:t>
            </w:r>
          </w:p>
        </w:tc>
      </w:tr>
      <w:tr w:rsidR="00F815EF" w:rsidRPr="00F815EF" w14:paraId="29D8A5E6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F8BEC9B" w14:textId="77777777" w:rsidR="00F815EF" w:rsidRPr="00F815EF" w:rsidRDefault="00F815EF" w:rsidP="00CA1058">
            <w:pPr>
              <w:jc w:val="center"/>
            </w:pPr>
            <w:r w:rsidRPr="00F815EF">
              <w:t>1231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600B28E" w14:textId="77777777" w:rsidR="00F815EF" w:rsidRPr="00F815EF" w:rsidRDefault="00F815EF" w:rsidP="00F815EF">
            <w:r w:rsidRPr="00F815EF">
              <w:t>Employee complaints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CEA690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0DBFBEF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7613C3F" w14:textId="77777777" w:rsidR="00F815EF" w:rsidRPr="00F815EF" w:rsidRDefault="00F815EF" w:rsidP="00CA1058">
            <w:pPr>
              <w:jc w:val="center"/>
            </w:pPr>
            <w:r w:rsidRPr="00F815EF">
              <w:t>1248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5138F7" w14:textId="77777777" w:rsidR="00F815EF" w:rsidRPr="00F815EF" w:rsidRDefault="00F815EF" w:rsidP="00F815EF">
            <w:r w:rsidRPr="00F815EF">
              <w:t>Investigations by external bodies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F035425" w14:textId="77777777" w:rsidR="00F815EF" w:rsidRPr="00F815EF" w:rsidRDefault="00F815EF" w:rsidP="00CA1058">
            <w:pPr>
              <w:jc w:val="center"/>
            </w:pPr>
            <w:r w:rsidRPr="00F815EF">
              <w:t>1248</w:t>
            </w:r>
          </w:p>
        </w:tc>
      </w:tr>
      <w:tr w:rsidR="00F815EF" w:rsidRPr="00F815EF" w14:paraId="7CE266F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00D29E7" w14:textId="77777777" w:rsidR="00F815EF" w:rsidRPr="00F815EF" w:rsidRDefault="00F815EF" w:rsidP="00CA1058">
            <w:pPr>
              <w:jc w:val="center"/>
            </w:pPr>
            <w:r w:rsidRPr="00F815EF">
              <w:t>1249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40D2A2E" w14:textId="77777777" w:rsidR="00F815EF" w:rsidRPr="00F815EF" w:rsidRDefault="00F815EF" w:rsidP="00F815EF">
            <w:r w:rsidRPr="00F815EF">
              <w:t>Internal investigations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180771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7BD878D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4962286" w14:textId="77777777" w:rsidR="00F815EF" w:rsidRPr="00F815EF" w:rsidRDefault="00F815EF" w:rsidP="00CA1058">
            <w:pPr>
              <w:jc w:val="center"/>
            </w:pPr>
            <w:r w:rsidRPr="00F815EF">
              <w:t>1250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EB73915" w14:textId="77777777" w:rsidR="00F815EF" w:rsidRPr="00F815EF" w:rsidRDefault="00F815EF" w:rsidP="00F815EF">
            <w:r w:rsidRPr="00F815EF">
              <w:t>Frivolous or vexatious allegations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615C2A1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5198613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AA0046E" w14:textId="77777777" w:rsidR="00F815EF" w:rsidRPr="00F815EF" w:rsidRDefault="00F815EF" w:rsidP="00CA1058">
            <w:pPr>
              <w:jc w:val="center"/>
            </w:pPr>
            <w:r w:rsidRPr="00F815EF">
              <w:t>1232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7D6B86B" w14:textId="77777777" w:rsidR="00F815EF" w:rsidRPr="00F815EF" w:rsidRDefault="00F815EF" w:rsidP="00F815EF">
            <w:r w:rsidRPr="00F815EF">
              <w:t xml:space="preserve">Employment history – summaries 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36DAD25" w14:textId="77777777" w:rsidR="00F815EF" w:rsidRPr="00F815EF" w:rsidRDefault="00F815EF" w:rsidP="00CA1058">
            <w:pPr>
              <w:jc w:val="center"/>
            </w:pPr>
            <w:r w:rsidRPr="00F815EF">
              <w:t>1314</w:t>
            </w:r>
          </w:p>
        </w:tc>
      </w:tr>
      <w:tr w:rsidR="00F815EF" w:rsidRPr="00F815EF" w14:paraId="3FC279A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DD5A5A3" w14:textId="77777777" w:rsidR="00F815EF" w:rsidRPr="00F815EF" w:rsidRDefault="00F815EF" w:rsidP="00CA1058">
            <w:pPr>
              <w:jc w:val="center"/>
            </w:pPr>
            <w:r w:rsidRPr="00F815EF">
              <w:t>1233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403C53" w14:textId="77777777" w:rsidR="00F815EF" w:rsidRPr="00F815EF" w:rsidRDefault="00F815EF" w:rsidP="00F815EF">
            <w:r w:rsidRPr="00F815EF">
              <w:t>Employee service history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3571B64" w14:textId="77777777" w:rsidR="00F815EF" w:rsidRPr="00F815EF" w:rsidRDefault="00F815EF" w:rsidP="00CA1058">
            <w:pPr>
              <w:jc w:val="center"/>
            </w:pPr>
            <w:r w:rsidRPr="00F815EF">
              <w:t>1233</w:t>
            </w:r>
          </w:p>
        </w:tc>
      </w:tr>
      <w:tr w:rsidR="00F815EF" w:rsidRPr="00F815EF" w14:paraId="3688AA6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2C11F6F" w14:textId="77777777" w:rsidR="00F815EF" w:rsidRPr="00F815EF" w:rsidRDefault="00F815EF" w:rsidP="00CA1058">
            <w:pPr>
              <w:jc w:val="center"/>
            </w:pPr>
            <w:r w:rsidRPr="00F815EF">
              <w:t>1234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5DFA829" w14:textId="77777777" w:rsidR="00F815EF" w:rsidRPr="00F815EF" w:rsidRDefault="00F815EF" w:rsidP="00F815EF">
            <w:r w:rsidRPr="00F815EF">
              <w:t>Service history – contractors, volunteers and work placements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04307A2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18EE63E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3FE992C" w14:textId="77777777" w:rsidR="00F815EF" w:rsidRPr="00F815EF" w:rsidRDefault="00F815EF" w:rsidP="00CA1058">
            <w:pPr>
              <w:jc w:val="center"/>
            </w:pPr>
            <w:r w:rsidRPr="00F815EF">
              <w:t>1235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946FFB4" w14:textId="77777777" w:rsidR="00F815EF" w:rsidRPr="00F815EF" w:rsidRDefault="00F815EF" w:rsidP="00F815EF">
            <w:r w:rsidRPr="00F815EF">
              <w:t>Employee medical examinations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3CC8A9C" w14:textId="77777777" w:rsidR="00F815EF" w:rsidRPr="00F815EF" w:rsidRDefault="00F815EF" w:rsidP="00CA1058">
            <w:pPr>
              <w:jc w:val="center"/>
            </w:pPr>
            <w:r w:rsidRPr="00F815EF">
              <w:t>1235</w:t>
            </w:r>
          </w:p>
        </w:tc>
      </w:tr>
      <w:tr w:rsidR="00F815EF" w:rsidRPr="00F815EF" w14:paraId="0C39D42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C7C7276" w14:textId="77777777" w:rsidR="00F815EF" w:rsidRPr="00F815EF" w:rsidRDefault="00F815EF" w:rsidP="00CA1058">
            <w:pPr>
              <w:jc w:val="center"/>
            </w:pPr>
            <w:r w:rsidRPr="00F815EF">
              <w:lastRenderedPageBreak/>
              <w:t>1236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D3FD9E8" w14:textId="77777777" w:rsidR="00F815EF" w:rsidRPr="00F815EF" w:rsidRDefault="00F815EF" w:rsidP="00F815EF">
            <w:r w:rsidRPr="00F815EF">
              <w:t>Relocation expenses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597663C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2C7958CC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18DAE06" w14:textId="77777777" w:rsidR="00F815EF" w:rsidRPr="00F815EF" w:rsidRDefault="00F815EF" w:rsidP="00CA1058">
            <w:pPr>
              <w:jc w:val="center"/>
            </w:pPr>
            <w:r w:rsidRPr="00F815EF">
              <w:t>1238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359D054" w14:textId="77777777" w:rsidR="00F815EF" w:rsidRPr="00F815EF" w:rsidRDefault="00F815EF" w:rsidP="00F815EF">
            <w:r w:rsidRPr="00F815EF">
              <w:t>Work diaries – Chief Executive Officer – significant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9A108A" w14:textId="77777777" w:rsidR="00F815EF" w:rsidRPr="00F815EF" w:rsidRDefault="00F815EF" w:rsidP="00CA1058">
            <w:pPr>
              <w:jc w:val="center"/>
            </w:pPr>
            <w:r w:rsidRPr="00F815EF">
              <w:t>1314</w:t>
            </w:r>
          </w:p>
        </w:tc>
      </w:tr>
      <w:tr w:rsidR="00F815EF" w:rsidRPr="00F815EF" w14:paraId="5E53910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6505BB5" w14:textId="77777777" w:rsidR="00F815EF" w:rsidRPr="00F815EF" w:rsidRDefault="00F815EF" w:rsidP="00CA1058">
            <w:pPr>
              <w:jc w:val="center"/>
            </w:pPr>
            <w:r w:rsidRPr="00F815EF">
              <w:t>1239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3DB012E" w14:textId="77777777" w:rsidR="00F815EF" w:rsidRPr="00F815EF" w:rsidRDefault="00F815EF" w:rsidP="00F815EF">
            <w:r w:rsidRPr="00F815EF">
              <w:t>Work diaries – Chief Executive Officer – other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3C8EDB1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11240FC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6F0227F" w14:textId="77777777" w:rsidR="00F815EF" w:rsidRPr="00F815EF" w:rsidRDefault="00F815EF" w:rsidP="00CA1058">
            <w:pPr>
              <w:jc w:val="center"/>
            </w:pPr>
            <w:r w:rsidRPr="00F815EF">
              <w:t>2077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5683144" w14:textId="77777777" w:rsidR="00F815EF" w:rsidRPr="00F815EF" w:rsidRDefault="00F815EF" w:rsidP="00F815EF">
            <w:r w:rsidRPr="00F815EF">
              <w:t>Position/role creation and evaluation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36A9FD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0406AD9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F7EEA7D" w14:textId="77777777" w:rsidR="00F815EF" w:rsidRPr="00F815EF" w:rsidRDefault="00F815EF" w:rsidP="00CA1058">
            <w:pPr>
              <w:jc w:val="center"/>
            </w:pPr>
            <w:r w:rsidRPr="00F815EF">
              <w:t>1244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2F68E09" w14:textId="77777777" w:rsidR="00F815EF" w:rsidRPr="00F815EF" w:rsidRDefault="00F815EF" w:rsidP="00F815EF">
            <w:r w:rsidRPr="00F815EF">
              <w:t>Health and wellbeing programs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B3B3D4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72137A7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0F3DA6EA" w14:textId="77777777" w:rsidR="00F815EF" w:rsidRPr="00F815EF" w:rsidRDefault="00F815EF" w:rsidP="00CA1058">
            <w:pPr>
              <w:jc w:val="center"/>
            </w:pPr>
            <w:r w:rsidRPr="00F815EF">
              <w:t>1245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4B390F90" w14:textId="77777777" w:rsidR="00F815EF" w:rsidRPr="00F815EF" w:rsidRDefault="00F815EF" w:rsidP="00F815EF">
            <w:r w:rsidRPr="00F815EF">
              <w:t>Attendance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716D5C3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7BF69A17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04F401D" w14:textId="77777777" w:rsidR="00F815EF" w:rsidRPr="00F815EF" w:rsidRDefault="00F815EF" w:rsidP="00CA1058">
            <w:pPr>
              <w:jc w:val="center"/>
            </w:pPr>
            <w:r w:rsidRPr="00F815EF">
              <w:t>1254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B5B7A9E" w14:textId="77777777" w:rsidR="00F815EF" w:rsidRPr="00F815EF" w:rsidRDefault="00F815EF" w:rsidP="00F815EF">
            <w:r w:rsidRPr="00F815EF">
              <w:t>Employee performance management programs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F7BD065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3A267169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3E8257AC" w14:textId="77777777" w:rsidR="00F815EF" w:rsidRPr="00F815EF" w:rsidRDefault="00F815EF" w:rsidP="00CA1058">
            <w:pPr>
              <w:jc w:val="center"/>
            </w:pPr>
            <w:r w:rsidRPr="00F815EF">
              <w:t>1255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96A29F1" w14:textId="77777777" w:rsidR="00F815EF" w:rsidRPr="00F815EF" w:rsidRDefault="00F815EF" w:rsidP="00F815EF">
            <w:r w:rsidRPr="00F815EF">
              <w:t>Employee performance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8D7CED3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72B9FF63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FD98D2D" w14:textId="77777777" w:rsidR="00F815EF" w:rsidRPr="00F815EF" w:rsidRDefault="00F815EF" w:rsidP="00CA1058">
            <w:pPr>
              <w:jc w:val="center"/>
            </w:pPr>
            <w:r w:rsidRPr="00F815EF">
              <w:t>1256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809F4DB" w14:textId="77777777" w:rsidR="00F815EF" w:rsidRPr="00F815EF" w:rsidRDefault="00F815EF" w:rsidP="00F815EF">
            <w:r w:rsidRPr="00F815EF">
              <w:t>Employee awards, honours and prizes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10332A1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444D1F6A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64875BF2" w14:textId="77777777" w:rsidR="00F815EF" w:rsidRPr="00F815EF" w:rsidRDefault="00F815EF" w:rsidP="00CA1058">
            <w:pPr>
              <w:jc w:val="center"/>
            </w:pPr>
            <w:r w:rsidRPr="00F815EF">
              <w:t>2641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7DF3658" w14:textId="77777777" w:rsidR="00F815EF" w:rsidRPr="00F815EF" w:rsidRDefault="00F815EF" w:rsidP="00F815EF">
            <w:r w:rsidRPr="00F815EF">
              <w:t>Recruitment and selection – shortlisted applicants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934A93C" w14:textId="77777777" w:rsidR="00F815EF" w:rsidRPr="00F815EF" w:rsidRDefault="00F815EF" w:rsidP="00CA1058">
            <w:pPr>
              <w:jc w:val="center"/>
            </w:pPr>
            <w:r w:rsidRPr="00F815EF">
              <w:t>2641</w:t>
            </w:r>
          </w:p>
        </w:tc>
      </w:tr>
      <w:tr w:rsidR="00F815EF" w:rsidRPr="00F815EF" w14:paraId="0BA04ADE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DBAFD53" w14:textId="77777777" w:rsidR="00F815EF" w:rsidRPr="00F815EF" w:rsidRDefault="00F815EF" w:rsidP="00CA1058">
            <w:pPr>
              <w:jc w:val="center"/>
            </w:pPr>
            <w:r w:rsidRPr="00F815EF">
              <w:t>1319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9952E7E" w14:textId="77777777" w:rsidR="00F815EF" w:rsidRPr="00F815EF" w:rsidRDefault="00F815EF" w:rsidP="00F815EF">
            <w:r w:rsidRPr="00F815EF">
              <w:t>Recruitment/employment schemes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B2593B5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41EC59EF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1F64DE66" w14:textId="77777777" w:rsidR="00F815EF" w:rsidRPr="00F815EF" w:rsidRDefault="00F815EF" w:rsidP="00CA1058">
            <w:pPr>
              <w:jc w:val="center"/>
            </w:pPr>
            <w:r w:rsidRPr="00F815EF">
              <w:t>2642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7BB4A7EC" w14:textId="77777777" w:rsidR="00F815EF" w:rsidRPr="00F815EF" w:rsidRDefault="00F815EF" w:rsidP="00F815EF">
            <w:r w:rsidRPr="00F815EF">
              <w:t>Recruitment and selection – all other unsuccessful applicants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C9B03C4" w14:textId="77777777" w:rsidR="00F815EF" w:rsidRPr="00F815EF" w:rsidRDefault="00F815EF" w:rsidP="00CA1058">
            <w:pPr>
              <w:jc w:val="center"/>
            </w:pPr>
            <w:r w:rsidRPr="00F815EF">
              <w:t>2642</w:t>
            </w:r>
          </w:p>
        </w:tc>
      </w:tr>
      <w:tr w:rsidR="00F815EF" w:rsidRPr="00F815EF" w14:paraId="00452164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2342F699" w14:textId="77777777" w:rsidR="00F815EF" w:rsidRPr="00F815EF" w:rsidRDefault="00F815EF" w:rsidP="00CA1058">
            <w:pPr>
              <w:jc w:val="center"/>
            </w:pPr>
            <w:r w:rsidRPr="00F815EF">
              <w:t>1258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5AFB1E14" w14:textId="77777777" w:rsidR="00F815EF" w:rsidRPr="00F815EF" w:rsidRDefault="00F815EF" w:rsidP="00F815EF">
            <w:r w:rsidRPr="00F815EF">
              <w:t>Rehabilitation programs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EBDBE94" w14:textId="77777777" w:rsidR="00F815EF" w:rsidRPr="00F815EF" w:rsidRDefault="00F815EF" w:rsidP="00CA1058">
            <w:pPr>
              <w:jc w:val="center"/>
            </w:pPr>
            <w:r w:rsidRPr="00F815EF">
              <w:t>1258</w:t>
            </w:r>
          </w:p>
        </w:tc>
      </w:tr>
      <w:tr w:rsidR="00F815EF" w:rsidRPr="00F815EF" w14:paraId="0560181B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771EA2E9" w14:textId="77777777" w:rsidR="00F815EF" w:rsidRPr="00F815EF" w:rsidRDefault="00F815EF" w:rsidP="00CA1058">
            <w:pPr>
              <w:jc w:val="center"/>
            </w:pPr>
            <w:r w:rsidRPr="00F815EF">
              <w:t>1259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6D5CBD94" w14:textId="77777777" w:rsidR="00F815EF" w:rsidRPr="00F815EF" w:rsidRDefault="00F815EF" w:rsidP="00F815EF">
            <w:r w:rsidRPr="00F815EF">
              <w:t>Employee separation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19E1C570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  <w:tr w:rsidR="00F815EF" w:rsidRPr="00F815EF" w14:paraId="1B05C7DD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5289830C" w14:textId="77777777" w:rsidR="00F815EF" w:rsidRPr="00F815EF" w:rsidRDefault="00F815EF" w:rsidP="00CA1058">
            <w:pPr>
              <w:jc w:val="center"/>
            </w:pPr>
            <w:r w:rsidRPr="00F815EF">
              <w:t>1262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007548E4" w14:textId="77777777" w:rsidR="00F815EF" w:rsidRPr="00F815EF" w:rsidRDefault="00F815EF" w:rsidP="00F815EF">
            <w:r w:rsidRPr="00F815EF">
              <w:t>Registered Training Organisation (RTO) status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E7A0B07" w14:textId="77777777" w:rsidR="00F815EF" w:rsidRPr="00F815EF" w:rsidRDefault="00F815EF" w:rsidP="00CA1058">
            <w:pPr>
              <w:jc w:val="center"/>
            </w:pPr>
            <w:r w:rsidRPr="00F815EF">
              <w:t>1262</w:t>
            </w:r>
          </w:p>
        </w:tc>
      </w:tr>
      <w:tr w:rsidR="00F815EF" w:rsidRPr="00F815EF" w14:paraId="23671162" w14:textId="77777777" w:rsidTr="00F815EF">
        <w:trPr>
          <w:jc w:val="center"/>
        </w:trPr>
        <w:tc>
          <w:tcPr>
            <w:tcW w:w="147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E2F3" w:themeFill="accent5" w:themeFillTint="33"/>
            <w:hideMark/>
          </w:tcPr>
          <w:p w14:paraId="47D130BB" w14:textId="77777777" w:rsidR="00F815EF" w:rsidRPr="00F815EF" w:rsidRDefault="00F815EF" w:rsidP="00CA1058">
            <w:pPr>
              <w:jc w:val="center"/>
            </w:pPr>
            <w:r w:rsidRPr="00F815EF">
              <w:t>2079</w:t>
            </w:r>
          </w:p>
        </w:tc>
        <w:tc>
          <w:tcPr>
            <w:tcW w:w="75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3F47440C" w14:textId="77777777" w:rsidR="00F815EF" w:rsidRPr="00F815EF" w:rsidRDefault="00F815EF" w:rsidP="00F815EF">
            <w:r w:rsidRPr="00F815EF">
              <w:t>Training provision</w:t>
            </w:r>
          </w:p>
        </w:tc>
        <w:tc>
          <w:tcPr>
            <w:tcW w:w="18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C0A54E1" w14:textId="77777777" w:rsidR="00F815EF" w:rsidRPr="00F815EF" w:rsidRDefault="00F815EF" w:rsidP="00CA1058">
            <w:pPr>
              <w:jc w:val="center"/>
            </w:pPr>
            <w:r w:rsidRPr="00F815EF">
              <w:t>1316</w:t>
            </w:r>
          </w:p>
        </w:tc>
      </w:tr>
    </w:tbl>
    <w:p w14:paraId="4412A7AE" w14:textId="77777777" w:rsidR="00F815EF" w:rsidRPr="00F815EF" w:rsidRDefault="00F815EF" w:rsidP="00F815EF"/>
    <w:p w14:paraId="06277855" w14:textId="77777777" w:rsidR="00B55032" w:rsidRPr="002A7809" w:rsidRDefault="00B55032" w:rsidP="002A7809"/>
    <w:sectPr w:rsidR="00B55032" w:rsidRPr="002A7809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A9B3" w14:textId="77777777" w:rsidR="00336892" w:rsidRDefault="00336892" w:rsidP="00190C24">
      <w:r>
        <w:separator/>
      </w:r>
    </w:p>
  </w:endnote>
  <w:endnote w:type="continuationSeparator" w:id="0">
    <w:p w14:paraId="0B45F4A8" w14:textId="77777777" w:rsidR="00336892" w:rsidRDefault="00336892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0F7B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B450F8E" wp14:editId="5372A64B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D7B66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0627C76" wp14:editId="0D4DA651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0BB8C0" w14:textId="77777777" w:rsidR="00664A9F" w:rsidRDefault="00664A9F">
    <w:pPr>
      <w:pStyle w:val="Footer"/>
    </w:pPr>
  </w:p>
  <w:p w14:paraId="6DBB7A22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BFFE" w14:textId="77777777" w:rsidR="00336892" w:rsidRDefault="00336892" w:rsidP="00190C24">
      <w:r>
        <w:separator/>
      </w:r>
    </w:p>
  </w:footnote>
  <w:footnote w:type="continuationSeparator" w:id="0">
    <w:p w14:paraId="36FAC8F9" w14:textId="77777777" w:rsidR="00336892" w:rsidRDefault="00336892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54B8" w14:textId="77777777" w:rsidR="00273E87" w:rsidRDefault="00273E87" w:rsidP="00555C3B">
    <w:pPr>
      <w:pStyle w:val="Header"/>
      <w:rPr>
        <w:lang w:val="en-US"/>
      </w:rPr>
    </w:pPr>
  </w:p>
  <w:p w14:paraId="4321D3C3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581D7C" wp14:editId="126FEF89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993A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FDB7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56B4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olor w:val="005EB8" w:themeColor="text1"/>
      </w:rPr>
    </w:lvl>
  </w:abstractNum>
  <w:abstractNum w:abstractNumId="1" w15:restartNumberingAfterBreak="0">
    <w:nsid w:val="FFFFFF89"/>
    <w:multiLevelType w:val="singleLevel"/>
    <w:tmpl w:val="7F183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EB8" w:themeColor="text1"/>
      </w:rPr>
    </w:lvl>
  </w:abstractNum>
  <w:abstractNum w:abstractNumId="2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475B3"/>
    <w:multiLevelType w:val="multilevel"/>
    <w:tmpl w:val="2C52C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5207"/>
    <w:multiLevelType w:val="hybridMultilevel"/>
    <w:tmpl w:val="903E1A0A"/>
    <w:lvl w:ilvl="0" w:tplc="43AED350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005EB8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73D"/>
    <w:multiLevelType w:val="multilevel"/>
    <w:tmpl w:val="E1F296F4"/>
    <w:styleLink w:val="CurrentList1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2A96FF" w:themeColor="text1" w:themeTint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42731"/>
    <w:multiLevelType w:val="hybridMultilevel"/>
    <w:tmpl w:val="AE02082E"/>
    <w:lvl w:ilvl="0" w:tplc="16700560">
      <w:start w:val="1"/>
      <w:numFmt w:val="decimal"/>
      <w:pStyle w:val="Numberedlist"/>
      <w:lvlText w:val="%1."/>
      <w:lvlJc w:val="left"/>
      <w:pPr>
        <w:ind w:left="360" w:hanging="360"/>
      </w:pPr>
      <w:rPr>
        <w:color w:val="00336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4"/>
  </w:num>
  <w:num w:numId="2" w16cid:durableId="800348836">
    <w:abstractNumId w:val="10"/>
  </w:num>
  <w:num w:numId="3" w16cid:durableId="424690506">
    <w:abstractNumId w:val="6"/>
  </w:num>
  <w:num w:numId="4" w16cid:durableId="1352219071">
    <w:abstractNumId w:val="2"/>
  </w:num>
  <w:num w:numId="5" w16cid:durableId="688750406">
    <w:abstractNumId w:val="11"/>
  </w:num>
  <w:num w:numId="6" w16cid:durableId="1423993243">
    <w:abstractNumId w:val="5"/>
  </w:num>
  <w:num w:numId="7" w16cid:durableId="431440708">
    <w:abstractNumId w:val="9"/>
  </w:num>
  <w:num w:numId="8" w16cid:durableId="1293712713">
    <w:abstractNumId w:val="3"/>
  </w:num>
  <w:num w:numId="9" w16cid:durableId="1946841848">
    <w:abstractNumId w:val="1"/>
  </w:num>
  <w:num w:numId="10" w16cid:durableId="1291519663">
    <w:abstractNumId w:val="0"/>
    <w:lvlOverride w:ilvl="0">
      <w:startOverride w:val="1"/>
    </w:lvlOverride>
  </w:num>
  <w:num w:numId="11" w16cid:durableId="1144464936">
    <w:abstractNumId w:val="7"/>
  </w:num>
  <w:num w:numId="12" w16cid:durableId="7034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978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05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A7809"/>
    <w:rsid w:val="002B15E5"/>
    <w:rsid w:val="002B5219"/>
    <w:rsid w:val="002B7607"/>
    <w:rsid w:val="002C47FC"/>
    <w:rsid w:val="002E3E34"/>
    <w:rsid w:val="002F78A2"/>
    <w:rsid w:val="00320670"/>
    <w:rsid w:val="00336892"/>
    <w:rsid w:val="00337EAA"/>
    <w:rsid w:val="00345736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465ED"/>
    <w:rsid w:val="00555585"/>
    <w:rsid w:val="0055582F"/>
    <w:rsid w:val="00555C3B"/>
    <w:rsid w:val="00561ECE"/>
    <w:rsid w:val="005A28EB"/>
    <w:rsid w:val="005B0EC5"/>
    <w:rsid w:val="005B79A8"/>
    <w:rsid w:val="005C68D9"/>
    <w:rsid w:val="005E178A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157D9"/>
    <w:rsid w:val="007274E7"/>
    <w:rsid w:val="007B4E7E"/>
    <w:rsid w:val="007D023E"/>
    <w:rsid w:val="007D0BEA"/>
    <w:rsid w:val="007D3462"/>
    <w:rsid w:val="0080579A"/>
    <w:rsid w:val="008171D4"/>
    <w:rsid w:val="0082161A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C0738"/>
    <w:rsid w:val="009E5EE5"/>
    <w:rsid w:val="009F02B3"/>
    <w:rsid w:val="009F4024"/>
    <w:rsid w:val="00A20FD8"/>
    <w:rsid w:val="00A224DC"/>
    <w:rsid w:val="00A244FE"/>
    <w:rsid w:val="00A25FB3"/>
    <w:rsid w:val="00A36618"/>
    <w:rsid w:val="00A37A8D"/>
    <w:rsid w:val="00A40883"/>
    <w:rsid w:val="00A47F67"/>
    <w:rsid w:val="00A65710"/>
    <w:rsid w:val="00A86680"/>
    <w:rsid w:val="00AA3605"/>
    <w:rsid w:val="00AA7C9E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2332"/>
    <w:rsid w:val="00B55032"/>
    <w:rsid w:val="00B575D7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40099"/>
    <w:rsid w:val="00C51A70"/>
    <w:rsid w:val="00C51D08"/>
    <w:rsid w:val="00C73DCA"/>
    <w:rsid w:val="00CA1058"/>
    <w:rsid w:val="00CA66DC"/>
    <w:rsid w:val="00CB07AD"/>
    <w:rsid w:val="00CB609F"/>
    <w:rsid w:val="00CC7632"/>
    <w:rsid w:val="00CD57A1"/>
    <w:rsid w:val="00CD793C"/>
    <w:rsid w:val="00CE075D"/>
    <w:rsid w:val="00D01CD2"/>
    <w:rsid w:val="00D0672B"/>
    <w:rsid w:val="00D13431"/>
    <w:rsid w:val="00D23470"/>
    <w:rsid w:val="00D517CD"/>
    <w:rsid w:val="00D75050"/>
    <w:rsid w:val="00D842DF"/>
    <w:rsid w:val="00D94442"/>
    <w:rsid w:val="00DA71B8"/>
    <w:rsid w:val="00DC5E03"/>
    <w:rsid w:val="00DD5973"/>
    <w:rsid w:val="00DE1E49"/>
    <w:rsid w:val="00DF2836"/>
    <w:rsid w:val="00DF603E"/>
    <w:rsid w:val="00E3336E"/>
    <w:rsid w:val="00E42000"/>
    <w:rsid w:val="00E441D6"/>
    <w:rsid w:val="00E46FDC"/>
    <w:rsid w:val="00E47FB8"/>
    <w:rsid w:val="00E872C5"/>
    <w:rsid w:val="00EA2EFC"/>
    <w:rsid w:val="00EB0EE0"/>
    <w:rsid w:val="00EF474F"/>
    <w:rsid w:val="00EF4AC5"/>
    <w:rsid w:val="00F16981"/>
    <w:rsid w:val="00F20EB6"/>
    <w:rsid w:val="00F2595F"/>
    <w:rsid w:val="00F367B3"/>
    <w:rsid w:val="00F37CA9"/>
    <w:rsid w:val="00F41806"/>
    <w:rsid w:val="00F43573"/>
    <w:rsid w:val="00F447A2"/>
    <w:rsid w:val="00F66C7C"/>
    <w:rsid w:val="00F815EF"/>
    <w:rsid w:val="00F946BC"/>
    <w:rsid w:val="00FA47EF"/>
    <w:rsid w:val="00FC29F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EB3F"/>
  <w15:chartTrackingRefBased/>
  <w15:docId w15:val="{45AE8E56-275A-4115-86BD-DED540B2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F41806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qFormat/>
    <w:rsid w:val="009C073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5EB8" w:themeColor="text1"/>
      <w:sz w:val="5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C0738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C73DCA"/>
    <w:pPr>
      <w:spacing w:before="240"/>
      <w:outlineLvl w:val="2"/>
    </w:pPr>
    <w:rPr>
      <w:rFonts w:cs="Arial"/>
      <w:bCs/>
      <w:color w:val="005EB8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C0738"/>
    <w:pPr>
      <w:spacing w:before="240"/>
      <w:outlineLvl w:val="3"/>
    </w:pPr>
    <w:rPr>
      <w:rFonts w:ascii="Times New Roman" w:hAnsi="Times New Roman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rsid w:val="009C0738"/>
    <w:rPr>
      <w:rFonts w:ascii="Arial" w:eastAsia="MS Mincho" w:hAnsi="Arial" w:cs="Arial"/>
      <w:b/>
      <w:color w:val="005EB8" w:themeColor="text1"/>
      <w:kern w:val="2"/>
      <w:sz w:val="56"/>
      <w:szCs w:val="4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9C0738"/>
    <w:rPr>
      <w:rFonts w:ascii="Arial" w:hAnsi="Arial" w:cs="Arial"/>
      <w:b/>
      <w:bCs/>
      <w:kern w:val="2"/>
      <w:sz w:val="32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rsid w:val="00C73DCA"/>
    <w:rPr>
      <w:rFonts w:ascii="Arial" w:hAnsi="Arial" w:cs="Arial"/>
      <w:bCs/>
      <w:color w:val="005EB8" w:themeColor="text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rsid w:val="009C0738"/>
    <w:rPr>
      <w:rFonts w:ascii="Times New Roman" w:hAnsi="Times New Roman" w:cs="Arial"/>
      <w:bCs/>
      <w:i/>
      <w:iCs/>
      <w:kern w:val="2"/>
      <w:sz w:val="32"/>
      <w:szCs w:val="20"/>
      <w14:ligatures w14:val="standardContextual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qFormat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F41806"/>
    <w:pPr>
      <w:numPr>
        <w:numId w:val="6"/>
      </w:numPr>
      <w:tabs>
        <w:tab w:val="clear" w:pos="2835"/>
        <w:tab w:val="num" w:pos="360"/>
      </w:tabs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9C0738"/>
    <w:pPr>
      <w:numPr>
        <w:numId w:val="7"/>
      </w:numPr>
      <w:tabs>
        <w:tab w:val="num" w:pos="360"/>
      </w:tabs>
    </w:pPr>
  </w:style>
  <w:style w:type="table" w:styleId="ListTable3">
    <w:name w:val="List Table 3"/>
    <w:basedOn w:val="TableNormal"/>
    <w:uiPriority w:val="48"/>
    <w:rsid w:val="00F946BC"/>
    <w:tblPr>
      <w:tblStyleRowBandSize w:val="1"/>
      <w:tblStyleColBandSize w:val="1"/>
      <w:tblBorders>
        <w:top w:val="single" w:sz="4" w:space="0" w:color="005EB8" w:themeColor="text1"/>
        <w:left w:val="single" w:sz="4" w:space="0" w:color="005EB8" w:themeColor="text1"/>
        <w:bottom w:val="single" w:sz="4" w:space="0" w:color="005EB8" w:themeColor="text1"/>
        <w:right w:val="single" w:sz="4" w:space="0" w:color="005EB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B8" w:themeFill="text1"/>
      </w:tcPr>
    </w:tblStylePr>
    <w:tblStylePr w:type="lastRow">
      <w:rPr>
        <w:b/>
        <w:bCs/>
      </w:rPr>
      <w:tblPr/>
      <w:tcPr>
        <w:tcBorders>
          <w:top w:val="double" w:sz="4" w:space="0" w:color="005EB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B8" w:themeColor="text1"/>
          <w:right w:val="single" w:sz="4" w:space="0" w:color="005EB8" w:themeColor="text1"/>
        </w:tcBorders>
      </w:tcPr>
    </w:tblStylePr>
    <w:tblStylePr w:type="band1Horz">
      <w:tblPr/>
      <w:tcPr>
        <w:tcBorders>
          <w:top w:val="single" w:sz="4" w:space="0" w:color="005EB8" w:themeColor="text1"/>
          <w:bottom w:val="single" w:sz="4" w:space="0" w:color="005EB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B8" w:themeColor="text1"/>
          <w:left w:val="nil"/>
        </w:tcBorders>
      </w:tcPr>
    </w:tblStylePr>
    <w:tblStylePr w:type="swCell">
      <w:tblPr/>
      <w:tcPr>
        <w:tcBorders>
          <w:top w:val="double" w:sz="4" w:space="0" w:color="005EB8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6B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6BC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BC"/>
    <w:rPr>
      <w:rFonts w:ascii="Arial" w:hAnsi="Arial"/>
      <w:b/>
      <w:bCs/>
      <w:kern w:val="2"/>
      <w:sz w:val="20"/>
      <w:szCs w:val="20"/>
      <w14:ligatures w14:val="standardContextual"/>
    </w:rPr>
  </w:style>
  <w:style w:type="character" w:styleId="Hyperlink">
    <w:name w:val="Hyperlink"/>
    <w:semiHidden/>
    <w:unhideWhenUsed/>
    <w:rsid w:val="00F815EF"/>
    <w:rPr>
      <w:color w:val="00877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5EF"/>
    <w:rPr>
      <w:color w:val="954F72" w:themeColor="followedHyperlink"/>
      <w:u w:val="single"/>
    </w:rPr>
  </w:style>
  <w:style w:type="character" w:styleId="HTMLKeyboard">
    <w:name w:val="HTML Keyboard"/>
    <w:semiHidden/>
    <w:unhideWhenUsed/>
    <w:rsid w:val="00F815E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uiPriority w:val="99"/>
    <w:rsid w:val="00F815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AU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F815EF"/>
    <w:pPr>
      <w:numPr>
        <w:numId w:val="9"/>
      </w:numPr>
      <w:tabs>
        <w:tab w:val="clear" w:pos="360"/>
      </w:tabs>
      <w:spacing w:line="276" w:lineRule="auto"/>
      <w:ind w:left="0" w:firstLine="0"/>
      <w:contextualSpacing/>
    </w:pPr>
    <w:rPr>
      <w:rFonts w:eastAsia="Times New Roman" w:cs="Arial"/>
      <w:kern w:val="0"/>
      <w:sz w:val="22"/>
      <w:szCs w:val="22"/>
      <w:lang w:val="en-US"/>
      <w14:ligatures w14:val="none"/>
    </w:rPr>
  </w:style>
  <w:style w:type="paragraph" w:styleId="ListNumber">
    <w:name w:val="List Number"/>
    <w:basedOn w:val="Normal"/>
    <w:uiPriority w:val="99"/>
    <w:semiHidden/>
    <w:unhideWhenUsed/>
    <w:rsid w:val="00F815EF"/>
    <w:pPr>
      <w:numPr>
        <w:numId w:val="10"/>
      </w:numPr>
      <w:tabs>
        <w:tab w:val="clear" w:pos="360"/>
      </w:tabs>
      <w:spacing w:after="60"/>
      <w:ind w:left="0" w:firstLine="0"/>
    </w:pPr>
    <w:rPr>
      <w:rFonts w:eastAsia="Times New Roman" w:cs="Arial"/>
      <w:kern w:val="0"/>
      <w:sz w:val="22"/>
      <w:szCs w:val="22"/>
      <w:lang w:val="en-US"/>
      <w14:ligatures w14:val="none"/>
    </w:rPr>
  </w:style>
  <w:style w:type="paragraph" w:styleId="ListBullet2">
    <w:name w:val="List Bullet 2"/>
    <w:basedOn w:val="ListBullet"/>
    <w:uiPriority w:val="99"/>
    <w:semiHidden/>
    <w:unhideWhenUsed/>
    <w:rsid w:val="00F815EF"/>
    <w:pPr>
      <w:numPr>
        <w:numId w:val="11"/>
      </w:numPr>
      <w:ind w:left="0" w:firstLine="0"/>
    </w:pPr>
  </w:style>
  <w:style w:type="paragraph" w:styleId="ListContinue">
    <w:name w:val="List Continue"/>
    <w:basedOn w:val="Normal"/>
    <w:uiPriority w:val="99"/>
    <w:semiHidden/>
    <w:unhideWhenUsed/>
    <w:rsid w:val="00F815EF"/>
    <w:pPr>
      <w:ind w:left="426"/>
      <w:contextualSpacing/>
    </w:pPr>
    <w:rPr>
      <w:rFonts w:eastAsia="Times New Roman" w:cs="Arial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5EF"/>
    <w:pPr>
      <w:spacing w:after="0"/>
    </w:pPr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EF"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uiPriority w:val="99"/>
    <w:semiHidden/>
    <w:rsid w:val="00F815EF"/>
    <w:rPr>
      <w:rFonts w:ascii="Arial" w:eastAsia="Times New Roman" w:hAnsi="Arial" w:cs="Times New Roman"/>
      <w:sz w:val="22"/>
      <w:szCs w:val="22"/>
      <w:lang w:eastAsia="en-AU"/>
    </w:rPr>
  </w:style>
  <w:style w:type="paragraph" w:customStyle="1" w:styleId="DOCUMENTTITLE">
    <w:name w:val="DOCUMENT TITLE"/>
    <w:basedOn w:val="Normal"/>
    <w:uiPriority w:val="99"/>
    <w:rsid w:val="00F815EF"/>
    <w:pPr>
      <w:spacing w:after="60"/>
    </w:pPr>
    <w:rPr>
      <w:rFonts w:ascii="Arial Black" w:eastAsia="Times New Roman" w:hAnsi="Arial Black" w:cs="Times New Roman"/>
      <w:b/>
      <w:noProof/>
      <w:kern w:val="0"/>
      <w:sz w:val="28"/>
      <w:szCs w:val="28"/>
      <w:lang w:eastAsia="en-AU"/>
      <w14:ligatures w14:val="none"/>
    </w:rPr>
  </w:style>
  <w:style w:type="paragraph" w:customStyle="1" w:styleId="Numberedlist">
    <w:name w:val="Numbered list"/>
    <w:basedOn w:val="ListBullet"/>
    <w:uiPriority w:val="99"/>
    <w:locked/>
    <w:rsid w:val="00F815EF"/>
    <w:pPr>
      <w:numPr>
        <w:numId w:val="12"/>
      </w:numPr>
      <w:ind w:left="0" w:firstLine="0"/>
    </w:pPr>
  </w:style>
  <w:style w:type="paragraph" w:customStyle="1" w:styleId="Imagecaption">
    <w:name w:val="Image caption"/>
    <w:uiPriority w:val="99"/>
    <w:qFormat/>
    <w:rsid w:val="00F815EF"/>
    <w:pPr>
      <w:spacing w:after="120"/>
    </w:pPr>
    <w:rPr>
      <w:rFonts w:ascii="Arial" w:eastAsia="Times New Roman" w:hAnsi="Arial" w:cs="Arial"/>
      <w:i/>
      <w:color w:val="7F7F7F"/>
      <w:sz w:val="16"/>
      <w:szCs w:val="16"/>
      <w:lang w:val="en-US"/>
    </w:rPr>
  </w:style>
  <w:style w:type="paragraph" w:customStyle="1" w:styleId="Tagline">
    <w:name w:val="Tagline"/>
    <w:uiPriority w:val="99"/>
    <w:qFormat/>
    <w:rsid w:val="00F815EF"/>
    <w:pPr>
      <w:spacing w:after="120"/>
    </w:pPr>
    <w:rPr>
      <w:rFonts w:ascii="Arial" w:eastAsia="Times New Roman" w:hAnsi="Arial" w:cs="Arial"/>
      <w:b/>
      <w:color w:val="808080"/>
      <w:sz w:val="22"/>
      <w:szCs w:val="22"/>
      <w:lang w:val="en-GB"/>
    </w:rPr>
  </w:style>
  <w:style w:type="character" w:styleId="PageNumber">
    <w:name w:val="page number"/>
    <w:semiHidden/>
    <w:unhideWhenUsed/>
    <w:rsid w:val="00F815EF"/>
    <w:rPr>
      <w:rFonts w:ascii="Arial" w:hAnsi="Arial" w:cs="Arial" w:hint="default"/>
      <w:color w:val="7F7F7F"/>
      <w:sz w:val="16"/>
      <w:szCs w:val="16"/>
    </w:rPr>
  </w:style>
  <w:style w:type="character" w:customStyle="1" w:styleId="Legislation">
    <w:name w:val="Legislation"/>
    <w:rsid w:val="00F815EF"/>
    <w:rPr>
      <w:bCs/>
      <w:i/>
      <w:iCs w:val="0"/>
      <w:color w:val="auto"/>
    </w:rPr>
  </w:style>
  <w:style w:type="numbering" w:customStyle="1" w:styleId="CurrentList1">
    <w:name w:val="Current List1"/>
    <w:uiPriority w:val="99"/>
    <w:rsid w:val="00F815E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erbLX\AppData\Local\Temp\MicrosoftEdgeDownloads\84913b7b-3168-4d3e-b31b-60b47853a4a7\policy-template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39463-958f-4471-838e-71232abbcb21" xsi:nil="true"/>
    <lcf76f155ced4ddcb4097134ff3c332f xmlns="701ee6e0-37e9-49c3-9604-3263e00128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A53ADB5F9C4FAAF260CF1236899D" ma:contentTypeVersion="13" ma:contentTypeDescription="Create a new document." ma:contentTypeScope="" ma:versionID="ee7bdbd25208196d40d15c8ed94bc93b">
  <xsd:schema xmlns:xsd="http://www.w3.org/2001/XMLSchema" xmlns:xs="http://www.w3.org/2001/XMLSchema" xmlns:p="http://schemas.microsoft.com/office/2006/metadata/properties" xmlns:ns2="701ee6e0-37e9-49c3-9604-3263e0012876" xmlns:ns3="1f939463-958f-4471-838e-71232abbcb21" targetNamespace="http://schemas.microsoft.com/office/2006/metadata/properties" ma:root="true" ma:fieldsID="215994e27da6f20f2c7d194da0cb43b7" ns2:_="" ns3:_="">
    <xsd:import namespace="701ee6e0-37e9-49c3-9604-3263e0012876"/>
    <xsd:import namespace="1f939463-958f-4471-838e-71232abb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6e0-37e9-49c3-9604-3263e001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9463-958f-4471-838e-71232abbc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a8a4-f0a9-435d-8f8f-acd9c951c181}" ma:internalName="TaxCatchAll" ma:showField="CatchAllData" ma:web="1f939463-958f-4471-838e-71232abb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1f939463-958f-4471-838e-71232abbcb21"/>
    <ds:schemaRef ds:uri="701ee6e0-37e9-49c3-9604-3263e0012876"/>
  </ds:schemaRefs>
</ds:datastoreItem>
</file>

<file path=customXml/itemProps4.xml><?xml version="1.0" encoding="utf-8"?>
<ds:datastoreItem xmlns:ds="http://schemas.openxmlformats.org/officeDocument/2006/customXml" ds:itemID="{D8FE0B7C-D814-4D29-914A-3ABBBB0A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6e0-37e9-49c3-9604-3263e0012876"/>
    <ds:schemaRef ds:uri="1f939463-958f-4471-838e-71232abb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policy-template</Template>
  <TotalTime>0</TotalTime>
  <Pages>9</Pages>
  <Words>1794</Words>
  <Characters>10554</Characters>
  <Application>Microsoft Office Word</Application>
  <DocSecurity>0</DocSecurity>
  <Lines>310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General Retention and Disposal Schedule (GRDS) to GRDS Lite</dc:title>
  <dc:subject/>
  <dc:creator>Megan Abbott</dc:creator>
  <cp:keywords>mapping; disposal authorisation; GRDS; General retention and disposal schedule; GRDS Lite; General retention and disposal schedule Lite; Queensland State Archives; QSA</cp:keywords>
  <dc:description/>
  <cp:lastModifiedBy>Megan Abbott</cp:lastModifiedBy>
  <cp:revision>2</cp:revision>
  <cp:lastPrinted>2025-08-07T05:04:00Z</cp:lastPrinted>
  <dcterms:created xsi:type="dcterms:W3CDTF">2026-06-16T04:35:00Z</dcterms:created>
  <dcterms:modified xsi:type="dcterms:W3CDTF">2026-06-16T04:35:00Z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0x0101002D91A53ADB5F9C4FAAF260CF1236899D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