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4F5A1" w14:textId="24A3C52D" w:rsidR="00756155" w:rsidRPr="001C1555" w:rsidRDefault="007E717A" w:rsidP="008C72B0">
      <w:pPr>
        <w:pStyle w:val="Title"/>
        <w:rPr>
          <w:color w:val="000000" w:themeColor="text1"/>
        </w:rPr>
      </w:pPr>
      <w:r>
        <w:rPr>
          <w:color w:val="000000" w:themeColor="text1"/>
        </w:rPr>
        <w:t>Content brief</w:t>
      </w:r>
    </w:p>
    <w:p w14:paraId="37900FDC" w14:textId="09BCFB59" w:rsidR="00F752DB" w:rsidRPr="001C1555" w:rsidRDefault="007E717A" w:rsidP="00756155">
      <w:pPr>
        <w:pStyle w:val="Subtitle"/>
        <w:rPr>
          <w:color w:val="000000" w:themeColor="text1"/>
        </w:rPr>
      </w:pPr>
      <w:r>
        <w:rPr>
          <w:color w:val="000000" w:themeColor="text1"/>
        </w:rPr>
        <w:t>QLD.GOV.AU</w:t>
      </w:r>
    </w:p>
    <w:p w14:paraId="2CBD33D4" w14:textId="77777777" w:rsidR="00BA79AD" w:rsidRDefault="00BA79AD" w:rsidP="00374805">
      <w:pPr>
        <w:pStyle w:val="Heading1"/>
        <w:rPr>
          <w:color w:val="8F2438"/>
        </w:rPr>
      </w:pPr>
      <w:bookmarkStart w:id="0" w:name="_Hlk20839838"/>
    </w:p>
    <w:p w14:paraId="748705B0" w14:textId="3D085069" w:rsidR="0015259F" w:rsidRDefault="007E717A" w:rsidP="00F4015D">
      <w:pPr>
        <w:pStyle w:val="Heading2"/>
      </w:pPr>
      <w:r>
        <w:t>Audience and content goal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E717A" w14:paraId="5B90B85A" w14:textId="77777777" w:rsidTr="007E717A">
        <w:tc>
          <w:tcPr>
            <w:tcW w:w="4508" w:type="dxa"/>
          </w:tcPr>
          <w:p w14:paraId="3F4BF4BB" w14:textId="4F4B0F7A" w:rsidR="007E717A" w:rsidRPr="007E717A" w:rsidRDefault="007E717A" w:rsidP="007E717A">
            <w:pPr>
              <w:rPr>
                <w:b/>
                <w:bCs/>
              </w:rPr>
            </w:pPr>
            <w:r>
              <w:rPr>
                <w:b/>
                <w:bCs/>
              </w:rPr>
              <w:t>Audience</w:t>
            </w:r>
          </w:p>
        </w:tc>
        <w:tc>
          <w:tcPr>
            <w:tcW w:w="4508" w:type="dxa"/>
          </w:tcPr>
          <w:p w14:paraId="570587C0" w14:textId="77777777" w:rsidR="007E717A" w:rsidRDefault="007E717A" w:rsidP="007E717A">
            <w:r>
              <w:t>Who does your message need to reach?</w:t>
            </w:r>
          </w:p>
          <w:p w14:paraId="5FF88199" w14:textId="15779CDB" w:rsidR="007E717A" w:rsidRPr="007E717A" w:rsidRDefault="007E717A" w:rsidP="007E717A"/>
        </w:tc>
      </w:tr>
      <w:tr w:rsidR="007E717A" w14:paraId="22C427A6" w14:textId="77777777" w:rsidTr="007E717A">
        <w:tc>
          <w:tcPr>
            <w:tcW w:w="4508" w:type="dxa"/>
          </w:tcPr>
          <w:p w14:paraId="59FD3281" w14:textId="4DD2B235" w:rsidR="007E717A" w:rsidRPr="007E717A" w:rsidRDefault="007E717A" w:rsidP="007E717A">
            <w:pPr>
              <w:rPr>
                <w:b/>
                <w:bCs/>
              </w:rPr>
            </w:pPr>
            <w:r>
              <w:rPr>
                <w:b/>
                <w:bCs/>
              </w:rPr>
              <w:t>Content goal</w:t>
            </w:r>
          </w:p>
        </w:tc>
        <w:tc>
          <w:tcPr>
            <w:tcW w:w="4508" w:type="dxa"/>
          </w:tcPr>
          <w:p w14:paraId="31D62882" w14:textId="77777777" w:rsidR="007E717A" w:rsidRDefault="007E717A" w:rsidP="007E717A">
            <w:r>
              <w:t>What should the customer know or be able to do after reading this content?</w:t>
            </w:r>
          </w:p>
          <w:p w14:paraId="61876896" w14:textId="4E3DAFED" w:rsidR="007E717A" w:rsidRDefault="007E717A" w:rsidP="007E717A"/>
        </w:tc>
      </w:tr>
      <w:tr w:rsidR="007E717A" w14:paraId="02367FE2" w14:textId="77777777" w:rsidTr="007E717A">
        <w:tc>
          <w:tcPr>
            <w:tcW w:w="4508" w:type="dxa"/>
          </w:tcPr>
          <w:p w14:paraId="5A31C705" w14:textId="1198B2CC" w:rsidR="007E717A" w:rsidRPr="007E717A" w:rsidRDefault="007E717A" w:rsidP="007E717A">
            <w:pPr>
              <w:rPr>
                <w:b/>
                <w:bCs/>
              </w:rPr>
            </w:pPr>
            <w:r>
              <w:rPr>
                <w:b/>
                <w:bCs/>
              </w:rPr>
              <w:t>Performance measurement</w:t>
            </w:r>
          </w:p>
        </w:tc>
        <w:tc>
          <w:tcPr>
            <w:tcW w:w="4508" w:type="dxa"/>
          </w:tcPr>
          <w:p w14:paraId="66FDDDCA" w14:textId="77777777" w:rsidR="007E717A" w:rsidRDefault="007E717A" w:rsidP="007E717A">
            <w:r>
              <w:t>How will you measure the success for your content?</w:t>
            </w:r>
          </w:p>
          <w:p w14:paraId="110DF3C1" w14:textId="77777777" w:rsidR="007E717A" w:rsidRDefault="007E717A" w:rsidP="007E717A"/>
          <w:p w14:paraId="1A7EE21F" w14:textId="77777777" w:rsidR="007E717A" w:rsidRDefault="007E717A" w:rsidP="007E717A">
            <w:r>
              <w:t>What does success look like?</w:t>
            </w:r>
          </w:p>
          <w:p w14:paraId="42AD021A" w14:textId="226200C5" w:rsidR="007E717A" w:rsidRDefault="007E717A" w:rsidP="007E717A"/>
        </w:tc>
      </w:tr>
    </w:tbl>
    <w:p w14:paraId="721B5CC6" w14:textId="77777777" w:rsidR="007E717A" w:rsidRDefault="007E717A" w:rsidP="007E717A"/>
    <w:p w14:paraId="3E594F67" w14:textId="615285EC" w:rsidR="007E717A" w:rsidRDefault="007E717A" w:rsidP="007E717A">
      <w:pPr>
        <w:pStyle w:val="Heading2"/>
      </w:pPr>
      <w:r>
        <w:t>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E717A" w14:paraId="7EA2F7A4" w14:textId="77777777" w:rsidTr="007E717A">
        <w:tc>
          <w:tcPr>
            <w:tcW w:w="4508" w:type="dxa"/>
          </w:tcPr>
          <w:p w14:paraId="661BDA91" w14:textId="02572A26" w:rsidR="007E717A" w:rsidRPr="007E717A" w:rsidRDefault="007E717A" w:rsidP="007E717A">
            <w:pPr>
              <w:rPr>
                <w:b/>
                <w:bCs/>
              </w:rPr>
            </w:pPr>
            <w:r w:rsidRPr="007E717A">
              <w:rPr>
                <w:b/>
                <w:bCs/>
              </w:rPr>
              <w:t>Page title</w:t>
            </w:r>
          </w:p>
        </w:tc>
        <w:tc>
          <w:tcPr>
            <w:tcW w:w="4508" w:type="dxa"/>
          </w:tcPr>
          <w:p w14:paraId="5CBF4449" w14:textId="77777777" w:rsidR="007E717A" w:rsidRDefault="007E717A" w:rsidP="007E717A"/>
          <w:p w14:paraId="559CE250" w14:textId="77777777" w:rsidR="007E717A" w:rsidRDefault="007E717A" w:rsidP="007E717A"/>
        </w:tc>
      </w:tr>
      <w:tr w:rsidR="007E717A" w14:paraId="26C99A5D" w14:textId="77777777" w:rsidTr="007E717A">
        <w:tc>
          <w:tcPr>
            <w:tcW w:w="4508" w:type="dxa"/>
          </w:tcPr>
          <w:p w14:paraId="4D0353F3" w14:textId="039641AB" w:rsidR="007E717A" w:rsidRPr="007E717A" w:rsidRDefault="007E717A" w:rsidP="007E717A">
            <w:pPr>
              <w:rPr>
                <w:b/>
                <w:bCs/>
              </w:rPr>
            </w:pPr>
            <w:r>
              <w:rPr>
                <w:b/>
                <w:bCs/>
              </w:rPr>
              <w:t>Page location</w:t>
            </w:r>
          </w:p>
        </w:tc>
        <w:tc>
          <w:tcPr>
            <w:tcW w:w="4508" w:type="dxa"/>
          </w:tcPr>
          <w:p w14:paraId="04366A09" w14:textId="77777777" w:rsidR="007E717A" w:rsidRDefault="007E717A" w:rsidP="007E717A">
            <w:pPr>
              <w:rPr>
                <w:lang w:val="en-AU"/>
              </w:rPr>
            </w:pPr>
            <w:r w:rsidRPr="007E717A">
              <w:rPr>
                <w:lang w:val="en-AU"/>
              </w:rPr>
              <w:t>Provide the website IA position or URL link for your page</w:t>
            </w:r>
          </w:p>
          <w:p w14:paraId="13B87768" w14:textId="27D6F064" w:rsidR="007E717A" w:rsidRDefault="007E717A" w:rsidP="007E717A"/>
        </w:tc>
      </w:tr>
      <w:tr w:rsidR="007E717A" w14:paraId="6EC6CCB4" w14:textId="77777777" w:rsidTr="007E717A">
        <w:tc>
          <w:tcPr>
            <w:tcW w:w="4508" w:type="dxa"/>
          </w:tcPr>
          <w:p w14:paraId="1F33A380" w14:textId="7710F98F" w:rsidR="007E717A" w:rsidRPr="007E717A" w:rsidRDefault="007E717A" w:rsidP="007E717A">
            <w:pPr>
              <w:rPr>
                <w:b/>
                <w:bCs/>
              </w:rPr>
            </w:pPr>
            <w:r>
              <w:rPr>
                <w:b/>
                <w:bCs/>
              </w:rPr>
              <w:t>Content owner</w:t>
            </w:r>
          </w:p>
        </w:tc>
        <w:tc>
          <w:tcPr>
            <w:tcW w:w="4508" w:type="dxa"/>
          </w:tcPr>
          <w:p w14:paraId="1F59A073" w14:textId="77777777" w:rsidR="007E717A" w:rsidRDefault="007E717A" w:rsidP="007E717A"/>
          <w:p w14:paraId="1B142471" w14:textId="77777777" w:rsidR="007E717A" w:rsidRDefault="007E717A" w:rsidP="007E717A"/>
        </w:tc>
      </w:tr>
      <w:tr w:rsidR="007E717A" w14:paraId="542FBFFF" w14:textId="77777777" w:rsidTr="007E717A">
        <w:tc>
          <w:tcPr>
            <w:tcW w:w="4508" w:type="dxa"/>
          </w:tcPr>
          <w:p w14:paraId="5BA8046F" w14:textId="16B436C0" w:rsidR="007E717A" w:rsidRPr="007E717A" w:rsidRDefault="007E717A" w:rsidP="007E717A">
            <w:pPr>
              <w:rPr>
                <w:b/>
                <w:bCs/>
              </w:rPr>
            </w:pPr>
            <w:r>
              <w:rPr>
                <w:b/>
                <w:bCs/>
              </w:rPr>
              <w:t>Subject matter expert</w:t>
            </w:r>
          </w:p>
        </w:tc>
        <w:tc>
          <w:tcPr>
            <w:tcW w:w="4508" w:type="dxa"/>
          </w:tcPr>
          <w:p w14:paraId="133ED0A1" w14:textId="77777777" w:rsidR="007E717A" w:rsidRDefault="007E717A" w:rsidP="007E717A"/>
          <w:p w14:paraId="57BEF7A8" w14:textId="77777777" w:rsidR="007E717A" w:rsidRDefault="007E717A" w:rsidP="007E717A"/>
        </w:tc>
      </w:tr>
      <w:tr w:rsidR="007E717A" w14:paraId="36EB67E3" w14:textId="77777777" w:rsidTr="007E717A">
        <w:tc>
          <w:tcPr>
            <w:tcW w:w="4508" w:type="dxa"/>
          </w:tcPr>
          <w:p w14:paraId="46E57CEB" w14:textId="2A4BD7B5" w:rsidR="007E717A" w:rsidRPr="007E717A" w:rsidRDefault="007E717A" w:rsidP="007E717A">
            <w:pPr>
              <w:rPr>
                <w:b/>
                <w:bCs/>
              </w:rPr>
            </w:pPr>
            <w:r>
              <w:rPr>
                <w:b/>
                <w:bCs/>
              </w:rPr>
              <w:t>Approved by</w:t>
            </w:r>
          </w:p>
        </w:tc>
        <w:tc>
          <w:tcPr>
            <w:tcW w:w="4508" w:type="dxa"/>
          </w:tcPr>
          <w:p w14:paraId="19449DBC" w14:textId="77777777" w:rsidR="007E717A" w:rsidRDefault="007E717A" w:rsidP="007E717A"/>
          <w:p w14:paraId="6CF610B2" w14:textId="77777777" w:rsidR="007E717A" w:rsidRDefault="007E717A" w:rsidP="007E717A"/>
        </w:tc>
      </w:tr>
      <w:tr w:rsidR="007E717A" w14:paraId="081CCD35" w14:textId="77777777" w:rsidTr="007E717A">
        <w:tc>
          <w:tcPr>
            <w:tcW w:w="4508" w:type="dxa"/>
          </w:tcPr>
          <w:p w14:paraId="7FFD469A" w14:textId="57CCB696" w:rsidR="007E717A" w:rsidRPr="007E717A" w:rsidRDefault="007E717A" w:rsidP="007E717A">
            <w:pPr>
              <w:rPr>
                <w:b/>
                <w:bCs/>
              </w:rPr>
            </w:pPr>
            <w:r>
              <w:rPr>
                <w:b/>
                <w:bCs/>
              </w:rPr>
              <w:t>Approval date</w:t>
            </w:r>
          </w:p>
        </w:tc>
        <w:tc>
          <w:tcPr>
            <w:tcW w:w="4508" w:type="dxa"/>
          </w:tcPr>
          <w:p w14:paraId="2E192C41" w14:textId="77777777" w:rsidR="007E717A" w:rsidRDefault="007E717A" w:rsidP="007E717A"/>
          <w:p w14:paraId="328A8BAA" w14:textId="77777777" w:rsidR="007E717A" w:rsidRDefault="007E717A" w:rsidP="007E717A"/>
        </w:tc>
      </w:tr>
      <w:tr w:rsidR="007E717A" w14:paraId="3C8F3ACE" w14:textId="77777777" w:rsidTr="007E717A">
        <w:tc>
          <w:tcPr>
            <w:tcW w:w="4508" w:type="dxa"/>
          </w:tcPr>
          <w:p w14:paraId="22A2ED5E" w14:textId="1554A01E" w:rsidR="007E717A" w:rsidRDefault="007E717A" w:rsidP="007E717A">
            <w:pPr>
              <w:rPr>
                <w:b/>
                <w:bCs/>
              </w:rPr>
            </w:pPr>
            <w:r>
              <w:rPr>
                <w:b/>
                <w:bCs/>
              </w:rPr>
              <w:t>‘Go live’ date</w:t>
            </w:r>
          </w:p>
        </w:tc>
        <w:tc>
          <w:tcPr>
            <w:tcW w:w="4508" w:type="dxa"/>
          </w:tcPr>
          <w:p w14:paraId="67A09EF3" w14:textId="77777777" w:rsidR="007E717A" w:rsidRDefault="007E717A" w:rsidP="007E717A"/>
          <w:p w14:paraId="5F78E8FE" w14:textId="77777777" w:rsidR="007E717A" w:rsidRDefault="007E717A" w:rsidP="007E717A"/>
        </w:tc>
      </w:tr>
      <w:tr w:rsidR="007E717A" w14:paraId="08585930" w14:textId="77777777" w:rsidTr="007E717A">
        <w:tc>
          <w:tcPr>
            <w:tcW w:w="4508" w:type="dxa"/>
          </w:tcPr>
          <w:p w14:paraId="0B7F0B08" w14:textId="7F04AF64" w:rsidR="007E717A" w:rsidRDefault="007E717A" w:rsidP="007E717A">
            <w:pPr>
              <w:rPr>
                <w:b/>
                <w:bCs/>
              </w:rPr>
            </w:pPr>
            <w:r>
              <w:rPr>
                <w:b/>
                <w:bCs/>
              </w:rPr>
              <w:t>Review frequency</w:t>
            </w:r>
          </w:p>
        </w:tc>
        <w:tc>
          <w:tcPr>
            <w:tcW w:w="4508" w:type="dxa"/>
          </w:tcPr>
          <w:p w14:paraId="4967924B" w14:textId="77777777" w:rsidR="007E717A" w:rsidRPr="007E717A" w:rsidRDefault="00000000" w:rsidP="007E717A">
            <w:pPr>
              <w:rPr>
                <w:lang w:val="en-AU"/>
              </w:rPr>
            </w:pPr>
            <w:sdt>
              <w:sdtPr>
                <w:id w:val="-143326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717A" w:rsidRPr="007E717A">
                  <w:rPr>
                    <w:rFonts w:ascii="Segoe UI Symbol" w:hAnsi="Segoe UI Symbol" w:cs="Segoe UI Symbol"/>
                    <w:lang w:val="en-AU"/>
                  </w:rPr>
                  <w:t>☐</w:t>
                </w:r>
              </w:sdtContent>
            </w:sdt>
            <w:r w:rsidR="007E717A" w:rsidRPr="007E717A">
              <w:rPr>
                <w:lang w:val="en-AU"/>
              </w:rPr>
              <w:t xml:space="preserve"> High—review content every 3 months or less</w:t>
            </w:r>
          </w:p>
          <w:p w14:paraId="25642848" w14:textId="77777777" w:rsidR="007E717A" w:rsidRPr="007E717A" w:rsidRDefault="00000000" w:rsidP="007E717A">
            <w:pPr>
              <w:rPr>
                <w:lang w:val="en-AU"/>
              </w:rPr>
            </w:pPr>
            <w:sdt>
              <w:sdtPr>
                <w:id w:val="193485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717A" w:rsidRPr="007E717A">
                  <w:rPr>
                    <w:rFonts w:ascii="Segoe UI Symbol" w:hAnsi="Segoe UI Symbol" w:cs="Segoe UI Symbol"/>
                    <w:lang w:val="en-AU"/>
                  </w:rPr>
                  <w:t>☐</w:t>
                </w:r>
              </w:sdtContent>
            </w:sdt>
            <w:r w:rsidR="007E717A" w:rsidRPr="007E717A">
              <w:rPr>
                <w:lang w:val="en-AU"/>
              </w:rPr>
              <w:t xml:space="preserve"> Medium—review content every 6 months</w:t>
            </w:r>
          </w:p>
          <w:p w14:paraId="0E6A0E41" w14:textId="77777777" w:rsidR="007E717A" w:rsidRPr="007E717A" w:rsidRDefault="00000000" w:rsidP="007E717A">
            <w:pPr>
              <w:rPr>
                <w:lang w:val="en-AU"/>
              </w:rPr>
            </w:pPr>
            <w:sdt>
              <w:sdtPr>
                <w:id w:val="50032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717A" w:rsidRPr="007E717A">
                  <w:rPr>
                    <w:rFonts w:ascii="Segoe UI Symbol" w:hAnsi="Segoe UI Symbol" w:cs="Segoe UI Symbol"/>
                    <w:lang w:val="en-AU"/>
                  </w:rPr>
                  <w:t>☐</w:t>
                </w:r>
              </w:sdtContent>
            </w:sdt>
            <w:r w:rsidR="007E717A" w:rsidRPr="007E717A">
              <w:rPr>
                <w:lang w:val="en-AU"/>
              </w:rPr>
              <w:t xml:space="preserve"> Low—review content every 12 months</w:t>
            </w:r>
          </w:p>
          <w:p w14:paraId="2243B661" w14:textId="15B17AA7" w:rsidR="007E717A" w:rsidRDefault="00000000" w:rsidP="007E717A">
            <w:sdt>
              <w:sdtPr>
                <w:id w:val="142707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717A" w:rsidRPr="007E717A">
                  <w:rPr>
                    <w:rFonts w:ascii="Segoe UI Symbol" w:hAnsi="Segoe UI Symbol" w:cs="Segoe UI Symbol"/>
                    <w:lang w:val="en-AU"/>
                  </w:rPr>
                  <w:t>☐</w:t>
                </w:r>
              </w:sdtContent>
            </w:sdt>
            <w:r w:rsidR="007E717A" w:rsidRPr="007E717A">
              <w:rPr>
                <w:lang w:val="en-AU"/>
              </w:rPr>
              <w:t xml:space="preserve"> Specific date</w:t>
            </w:r>
          </w:p>
          <w:p w14:paraId="23D6F3EC" w14:textId="77777777" w:rsidR="007E717A" w:rsidRDefault="007E717A" w:rsidP="007E717A"/>
        </w:tc>
      </w:tr>
    </w:tbl>
    <w:p w14:paraId="7AF029CB" w14:textId="77777777" w:rsidR="007E717A" w:rsidRDefault="007E717A" w:rsidP="007E717A"/>
    <w:p w14:paraId="56471331" w14:textId="3F9543DC" w:rsidR="007E717A" w:rsidRDefault="007E717A">
      <w:pPr>
        <w:spacing w:line="259" w:lineRule="auto"/>
      </w:pPr>
      <w:r>
        <w:br w:type="page"/>
      </w:r>
    </w:p>
    <w:p w14:paraId="5C591D25" w14:textId="579090EC" w:rsidR="007E717A" w:rsidRDefault="007E717A" w:rsidP="007E717A">
      <w:pPr>
        <w:pStyle w:val="Heading2"/>
      </w:pPr>
      <w:r>
        <w:lastRenderedPageBreak/>
        <w:t>Content</w:t>
      </w:r>
    </w:p>
    <w:p w14:paraId="10AA2CAB" w14:textId="25612E31" w:rsidR="007E717A" w:rsidRDefault="007E717A" w:rsidP="007E717A">
      <w:r>
        <w:t>Insert your web page content here. If you’re updating an existing web page, copy the content from the live page and then turn tracked changes on.</w:t>
      </w:r>
    </w:p>
    <w:p w14:paraId="58B42AE4" w14:textId="3B9B9C49" w:rsidR="007E717A" w:rsidRDefault="007E717A" w:rsidP="007E717A">
      <w:pPr>
        <w:pStyle w:val="Heading2"/>
      </w:pPr>
      <w:r>
        <w:br w:type="page"/>
      </w:r>
      <w:r>
        <w:lastRenderedPageBreak/>
        <w:t>Metadata</w:t>
      </w:r>
    </w:p>
    <w:tbl>
      <w:tblPr>
        <w:tblW w:w="5000" w:type="pct"/>
        <w:tblBorders>
          <w:top w:val="single" w:sz="4" w:space="0" w:color="909090"/>
          <w:left w:val="single" w:sz="4" w:space="0" w:color="909090"/>
          <w:bottom w:val="single" w:sz="4" w:space="0" w:color="909090"/>
          <w:right w:val="single" w:sz="4" w:space="0" w:color="909090"/>
          <w:insideH w:val="single" w:sz="4" w:space="0" w:color="909090"/>
          <w:insideV w:val="single" w:sz="4" w:space="0" w:color="909090"/>
        </w:tblBorders>
        <w:tblLook w:val="01E0" w:firstRow="1" w:lastRow="1" w:firstColumn="1" w:lastColumn="1" w:noHBand="0" w:noVBand="0"/>
      </w:tblPr>
      <w:tblGrid>
        <w:gridCol w:w="2209"/>
        <w:gridCol w:w="6807"/>
      </w:tblGrid>
      <w:tr w:rsidR="007E717A" w:rsidRPr="00B0230C" w14:paraId="0C2C8BA7" w14:textId="77777777" w:rsidTr="00B830C3">
        <w:tc>
          <w:tcPr>
            <w:tcW w:w="1225" w:type="pct"/>
            <w:tcBorders>
              <w:top w:val="single" w:sz="4" w:space="0" w:color="909090"/>
              <w:left w:val="single" w:sz="4" w:space="0" w:color="909090"/>
              <w:bottom w:val="single" w:sz="4" w:space="0" w:color="909090"/>
              <w:right w:val="single" w:sz="4" w:space="0" w:color="909090"/>
            </w:tcBorders>
            <w:hideMark/>
          </w:tcPr>
          <w:p w14:paraId="6291A177" w14:textId="77777777" w:rsidR="007E717A" w:rsidRPr="00B0230C" w:rsidRDefault="007E717A" w:rsidP="00B830C3">
            <w:r w:rsidRPr="00B0230C">
              <w:t>Page title</w:t>
            </w:r>
          </w:p>
        </w:tc>
        <w:tc>
          <w:tcPr>
            <w:tcW w:w="3775" w:type="pct"/>
            <w:tcBorders>
              <w:top w:val="single" w:sz="4" w:space="0" w:color="909090"/>
              <w:left w:val="single" w:sz="4" w:space="0" w:color="909090"/>
              <w:bottom w:val="single" w:sz="4" w:space="0" w:color="909090"/>
              <w:right w:val="single" w:sz="4" w:space="0" w:color="909090"/>
            </w:tcBorders>
            <w:hideMark/>
          </w:tcPr>
          <w:p w14:paraId="07EC37FD" w14:textId="77777777" w:rsidR="007E717A" w:rsidRPr="00B0230C" w:rsidRDefault="007E717A" w:rsidP="00B830C3">
            <w:r w:rsidRPr="00B0230C">
              <w:t>Format for franchise pages: Title | Franchise | Queensland Government</w:t>
            </w:r>
          </w:p>
        </w:tc>
      </w:tr>
      <w:tr w:rsidR="007E717A" w:rsidRPr="00B0230C" w14:paraId="77054B0F" w14:textId="77777777" w:rsidTr="00B830C3">
        <w:tc>
          <w:tcPr>
            <w:tcW w:w="1225" w:type="pct"/>
            <w:tcBorders>
              <w:top w:val="single" w:sz="4" w:space="0" w:color="909090"/>
              <w:left w:val="single" w:sz="4" w:space="0" w:color="909090"/>
              <w:bottom w:val="single" w:sz="4" w:space="0" w:color="909090"/>
              <w:right w:val="single" w:sz="4" w:space="0" w:color="909090"/>
            </w:tcBorders>
            <w:hideMark/>
          </w:tcPr>
          <w:p w14:paraId="23F635A0" w14:textId="77777777" w:rsidR="007E717A" w:rsidRPr="00B0230C" w:rsidRDefault="007E717A" w:rsidP="00B830C3">
            <w:r w:rsidRPr="00B0230C">
              <w:t>Page description</w:t>
            </w:r>
          </w:p>
        </w:tc>
        <w:tc>
          <w:tcPr>
            <w:tcW w:w="3775" w:type="pct"/>
            <w:tcBorders>
              <w:top w:val="single" w:sz="4" w:space="0" w:color="909090"/>
              <w:left w:val="single" w:sz="4" w:space="0" w:color="909090"/>
              <w:bottom w:val="single" w:sz="4" w:space="0" w:color="909090"/>
              <w:right w:val="single" w:sz="4" w:space="0" w:color="909090"/>
            </w:tcBorders>
            <w:hideMark/>
          </w:tcPr>
          <w:p w14:paraId="3773F831" w14:textId="77777777" w:rsidR="007E717A" w:rsidRPr="00B0230C" w:rsidRDefault="007E717A" w:rsidP="00B830C3">
            <w:r w:rsidRPr="00B0230C">
              <w:t>Describe your page content in 150 characters or less</w:t>
            </w:r>
          </w:p>
        </w:tc>
      </w:tr>
      <w:tr w:rsidR="007E717A" w:rsidRPr="00B0230C" w14:paraId="6BA89F86" w14:textId="77777777" w:rsidTr="00B830C3">
        <w:tc>
          <w:tcPr>
            <w:tcW w:w="1225" w:type="pct"/>
            <w:tcBorders>
              <w:top w:val="single" w:sz="4" w:space="0" w:color="909090"/>
              <w:left w:val="single" w:sz="4" w:space="0" w:color="909090"/>
              <w:bottom w:val="single" w:sz="4" w:space="0" w:color="909090"/>
              <w:right w:val="single" w:sz="4" w:space="0" w:color="909090"/>
            </w:tcBorders>
            <w:hideMark/>
          </w:tcPr>
          <w:p w14:paraId="211D87CC" w14:textId="77777777" w:rsidR="007E717A" w:rsidRPr="00B0230C" w:rsidRDefault="007E717A" w:rsidP="00B830C3">
            <w:r w:rsidRPr="00B0230C">
              <w:t>Keywords</w:t>
            </w:r>
          </w:p>
        </w:tc>
        <w:tc>
          <w:tcPr>
            <w:tcW w:w="3775" w:type="pct"/>
            <w:tcBorders>
              <w:top w:val="single" w:sz="4" w:space="0" w:color="909090"/>
              <w:left w:val="single" w:sz="4" w:space="0" w:color="909090"/>
              <w:bottom w:val="single" w:sz="4" w:space="0" w:color="909090"/>
              <w:right w:val="single" w:sz="4" w:space="0" w:color="909090"/>
            </w:tcBorders>
            <w:hideMark/>
          </w:tcPr>
          <w:p w14:paraId="04EF4EA4" w14:textId="77777777" w:rsidR="007E717A" w:rsidRPr="00B0230C" w:rsidRDefault="007E717A" w:rsidP="00B830C3">
            <w:r w:rsidRPr="00B0230C">
              <w:t>Select 3–6 keywords and 3–6 key phrases based on the page content</w:t>
            </w:r>
          </w:p>
        </w:tc>
      </w:tr>
    </w:tbl>
    <w:p w14:paraId="60CBCCDD" w14:textId="77777777" w:rsidR="007E717A" w:rsidRDefault="007E717A" w:rsidP="007E717A"/>
    <w:p w14:paraId="7AF9B5D7" w14:textId="203DEE14" w:rsidR="007E717A" w:rsidRDefault="007E717A" w:rsidP="007E717A">
      <w:pPr>
        <w:pStyle w:val="Heading2"/>
      </w:pPr>
      <w:r>
        <w:t>Supporting materials</w:t>
      </w:r>
    </w:p>
    <w:p w14:paraId="2C29159C" w14:textId="731BA2D6" w:rsidR="007E717A" w:rsidRDefault="007E717A" w:rsidP="007E717A">
      <w:pPr>
        <w:pStyle w:val="Heading3"/>
      </w:pPr>
      <w:r>
        <w:t>Images or videos</w:t>
      </w:r>
    </w:p>
    <w:tbl>
      <w:tblPr>
        <w:tblW w:w="4996" w:type="pct"/>
        <w:tblBorders>
          <w:top w:val="single" w:sz="4" w:space="0" w:color="909090"/>
          <w:left w:val="single" w:sz="4" w:space="0" w:color="909090"/>
          <w:bottom w:val="single" w:sz="4" w:space="0" w:color="909090"/>
          <w:right w:val="single" w:sz="4" w:space="0" w:color="909090"/>
          <w:insideH w:val="single" w:sz="4" w:space="0" w:color="909090"/>
          <w:insideV w:val="single" w:sz="4" w:space="0" w:color="909090"/>
        </w:tblBorders>
        <w:tblLook w:val="01E0" w:firstRow="1" w:lastRow="1" w:firstColumn="1" w:lastColumn="1" w:noHBand="0" w:noVBand="0"/>
      </w:tblPr>
      <w:tblGrid>
        <w:gridCol w:w="2234"/>
        <w:gridCol w:w="6775"/>
      </w:tblGrid>
      <w:tr w:rsidR="007E717A" w:rsidRPr="00B0230C" w14:paraId="2827E52A" w14:textId="77777777" w:rsidTr="00B830C3">
        <w:trPr>
          <w:cantSplit/>
        </w:trPr>
        <w:tc>
          <w:tcPr>
            <w:tcW w:w="1240" w:type="pct"/>
            <w:tcBorders>
              <w:top w:val="single" w:sz="4" w:space="0" w:color="909090"/>
              <w:left w:val="single" w:sz="4" w:space="0" w:color="909090"/>
              <w:bottom w:val="single" w:sz="4" w:space="0" w:color="909090"/>
              <w:right w:val="single" w:sz="4" w:space="0" w:color="909090"/>
            </w:tcBorders>
            <w:hideMark/>
          </w:tcPr>
          <w:p w14:paraId="0B0607F5" w14:textId="77777777" w:rsidR="007E717A" w:rsidRPr="00B0230C" w:rsidRDefault="007E717A" w:rsidP="00B830C3">
            <w:r w:rsidRPr="00B0230C">
              <w:t>File path</w:t>
            </w:r>
          </w:p>
        </w:tc>
        <w:tc>
          <w:tcPr>
            <w:tcW w:w="3760" w:type="pct"/>
            <w:tcBorders>
              <w:top w:val="single" w:sz="4" w:space="0" w:color="909090"/>
              <w:left w:val="single" w:sz="4" w:space="0" w:color="909090"/>
              <w:bottom w:val="single" w:sz="4" w:space="0" w:color="909090"/>
              <w:right w:val="single" w:sz="4" w:space="0" w:color="909090"/>
            </w:tcBorders>
          </w:tcPr>
          <w:p w14:paraId="016C05D1" w14:textId="77777777" w:rsidR="007E717A" w:rsidRPr="00B0230C" w:rsidRDefault="007E717A" w:rsidP="00B830C3"/>
        </w:tc>
      </w:tr>
      <w:tr w:rsidR="007E717A" w:rsidRPr="00B0230C" w14:paraId="54CCD7B4" w14:textId="77777777" w:rsidTr="00B830C3">
        <w:trPr>
          <w:cantSplit/>
        </w:trPr>
        <w:tc>
          <w:tcPr>
            <w:tcW w:w="1240" w:type="pct"/>
            <w:tcBorders>
              <w:top w:val="single" w:sz="4" w:space="0" w:color="909090"/>
              <w:left w:val="single" w:sz="4" w:space="0" w:color="909090"/>
              <w:bottom w:val="single" w:sz="4" w:space="0" w:color="909090"/>
              <w:right w:val="single" w:sz="4" w:space="0" w:color="909090"/>
            </w:tcBorders>
            <w:hideMark/>
          </w:tcPr>
          <w:p w14:paraId="1D8F459E" w14:textId="77777777" w:rsidR="007E717A" w:rsidRPr="00B0230C" w:rsidRDefault="007E717A" w:rsidP="00B830C3">
            <w:r w:rsidRPr="00B0230C">
              <w:t>Copyright and credits</w:t>
            </w:r>
          </w:p>
        </w:tc>
        <w:tc>
          <w:tcPr>
            <w:tcW w:w="3760" w:type="pct"/>
            <w:tcBorders>
              <w:top w:val="single" w:sz="4" w:space="0" w:color="909090"/>
              <w:left w:val="single" w:sz="4" w:space="0" w:color="909090"/>
              <w:bottom w:val="single" w:sz="4" w:space="0" w:color="909090"/>
              <w:right w:val="single" w:sz="4" w:space="0" w:color="909090"/>
            </w:tcBorders>
          </w:tcPr>
          <w:p w14:paraId="1C6E76B6" w14:textId="77777777" w:rsidR="007E717A" w:rsidRPr="00B0230C" w:rsidRDefault="007E717A" w:rsidP="00B830C3"/>
        </w:tc>
      </w:tr>
      <w:tr w:rsidR="007E717A" w:rsidRPr="00B0230C" w14:paraId="1DD539F1" w14:textId="77777777" w:rsidTr="00B830C3">
        <w:trPr>
          <w:cantSplit/>
        </w:trPr>
        <w:tc>
          <w:tcPr>
            <w:tcW w:w="1240" w:type="pct"/>
            <w:tcBorders>
              <w:top w:val="single" w:sz="4" w:space="0" w:color="909090"/>
              <w:left w:val="single" w:sz="4" w:space="0" w:color="909090"/>
              <w:bottom w:val="single" w:sz="4" w:space="0" w:color="909090"/>
              <w:right w:val="single" w:sz="4" w:space="0" w:color="909090"/>
            </w:tcBorders>
            <w:hideMark/>
          </w:tcPr>
          <w:p w14:paraId="517C03B2" w14:textId="77777777" w:rsidR="007E717A" w:rsidRPr="00B0230C" w:rsidRDefault="007E717A" w:rsidP="00B830C3">
            <w:r w:rsidRPr="00B0230C">
              <w:t>Caption</w:t>
            </w:r>
          </w:p>
        </w:tc>
        <w:tc>
          <w:tcPr>
            <w:tcW w:w="3760" w:type="pct"/>
            <w:tcBorders>
              <w:top w:val="single" w:sz="4" w:space="0" w:color="909090"/>
              <w:left w:val="single" w:sz="4" w:space="0" w:color="909090"/>
              <w:bottom w:val="single" w:sz="4" w:space="0" w:color="909090"/>
              <w:right w:val="single" w:sz="4" w:space="0" w:color="909090"/>
            </w:tcBorders>
          </w:tcPr>
          <w:p w14:paraId="1DA6AA05" w14:textId="77777777" w:rsidR="007E717A" w:rsidRPr="00B0230C" w:rsidRDefault="007E717A" w:rsidP="00B830C3"/>
        </w:tc>
      </w:tr>
      <w:tr w:rsidR="007E717A" w:rsidRPr="00B0230C" w14:paraId="3A464AA3" w14:textId="77777777" w:rsidTr="00B830C3">
        <w:trPr>
          <w:cantSplit/>
        </w:trPr>
        <w:tc>
          <w:tcPr>
            <w:tcW w:w="1240" w:type="pct"/>
            <w:tcBorders>
              <w:top w:val="single" w:sz="4" w:space="0" w:color="909090"/>
              <w:left w:val="single" w:sz="4" w:space="0" w:color="909090"/>
              <w:bottom w:val="single" w:sz="4" w:space="0" w:color="909090"/>
              <w:right w:val="single" w:sz="4" w:space="0" w:color="909090"/>
            </w:tcBorders>
            <w:hideMark/>
          </w:tcPr>
          <w:p w14:paraId="181C87E7" w14:textId="77777777" w:rsidR="007E717A" w:rsidRPr="00B0230C" w:rsidRDefault="007E717A" w:rsidP="00B830C3">
            <w:r w:rsidRPr="00B0230C">
              <w:t>Alt text</w:t>
            </w:r>
          </w:p>
        </w:tc>
        <w:tc>
          <w:tcPr>
            <w:tcW w:w="3760" w:type="pct"/>
            <w:tcBorders>
              <w:top w:val="single" w:sz="4" w:space="0" w:color="909090"/>
              <w:left w:val="single" w:sz="4" w:space="0" w:color="909090"/>
              <w:bottom w:val="single" w:sz="4" w:space="0" w:color="909090"/>
              <w:right w:val="single" w:sz="4" w:space="0" w:color="909090"/>
            </w:tcBorders>
          </w:tcPr>
          <w:p w14:paraId="199668FC" w14:textId="77777777" w:rsidR="007E717A" w:rsidRPr="00B0230C" w:rsidRDefault="007E717A" w:rsidP="00B830C3"/>
        </w:tc>
      </w:tr>
      <w:tr w:rsidR="007E717A" w:rsidRPr="00B0230C" w14:paraId="13EFB626" w14:textId="77777777" w:rsidTr="00B830C3">
        <w:trPr>
          <w:cantSplit/>
        </w:trPr>
        <w:tc>
          <w:tcPr>
            <w:tcW w:w="1240" w:type="pct"/>
            <w:tcBorders>
              <w:top w:val="single" w:sz="4" w:space="0" w:color="909090"/>
              <w:left w:val="single" w:sz="4" w:space="0" w:color="909090"/>
              <w:bottom w:val="single" w:sz="4" w:space="0" w:color="909090"/>
              <w:right w:val="single" w:sz="4" w:space="0" w:color="909090"/>
            </w:tcBorders>
            <w:hideMark/>
          </w:tcPr>
          <w:p w14:paraId="35AA26CF" w14:textId="77777777" w:rsidR="007E717A" w:rsidRPr="00B0230C" w:rsidRDefault="007E717A" w:rsidP="00B830C3">
            <w:r w:rsidRPr="00B0230C">
              <w:t>Transcript file path</w:t>
            </w:r>
          </w:p>
        </w:tc>
        <w:tc>
          <w:tcPr>
            <w:tcW w:w="3760" w:type="pct"/>
            <w:tcBorders>
              <w:top w:val="single" w:sz="4" w:space="0" w:color="909090"/>
              <w:left w:val="single" w:sz="4" w:space="0" w:color="909090"/>
              <w:bottom w:val="single" w:sz="4" w:space="0" w:color="909090"/>
              <w:right w:val="single" w:sz="4" w:space="0" w:color="909090"/>
            </w:tcBorders>
          </w:tcPr>
          <w:p w14:paraId="5B9F93A3" w14:textId="77777777" w:rsidR="007E717A" w:rsidRPr="00B0230C" w:rsidRDefault="007E717A" w:rsidP="00B830C3"/>
        </w:tc>
      </w:tr>
    </w:tbl>
    <w:p w14:paraId="4E09AFC4" w14:textId="77777777" w:rsidR="007E717A" w:rsidRDefault="007E717A" w:rsidP="007E717A"/>
    <w:p w14:paraId="306FCAEE" w14:textId="13BBE576" w:rsidR="007E717A" w:rsidRDefault="007E717A" w:rsidP="007E717A">
      <w:pPr>
        <w:pStyle w:val="Heading3"/>
      </w:pPr>
      <w:r>
        <w:t>Asides (right column)</w:t>
      </w:r>
    </w:p>
    <w:tbl>
      <w:tblPr>
        <w:tblW w:w="4996" w:type="pct"/>
        <w:tblBorders>
          <w:top w:val="single" w:sz="4" w:space="0" w:color="909090"/>
          <w:left w:val="single" w:sz="4" w:space="0" w:color="909090"/>
          <w:bottom w:val="single" w:sz="4" w:space="0" w:color="909090"/>
          <w:right w:val="single" w:sz="4" w:space="0" w:color="909090"/>
          <w:insideH w:val="single" w:sz="4" w:space="0" w:color="909090"/>
          <w:insideV w:val="single" w:sz="4" w:space="0" w:color="909090"/>
        </w:tblBorders>
        <w:tblLook w:val="01E0" w:firstRow="1" w:lastRow="1" w:firstColumn="1" w:lastColumn="1" w:noHBand="0" w:noVBand="0"/>
      </w:tblPr>
      <w:tblGrid>
        <w:gridCol w:w="2234"/>
        <w:gridCol w:w="6775"/>
      </w:tblGrid>
      <w:tr w:rsidR="007E717A" w14:paraId="13A2793B" w14:textId="77777777" w:rsidTr="00B830C3">
        <w:trPr>
          <w:cantSplit/>
        </w:trPr>
        <w:tc>
          <w:tcPr>
            <w:tcW w:w="1240" w:type="pct"/>
            <w:tcBorders>
              <w:top w:val="single" w:sz="4" w:space="0" w:color="909090"/>
              <w:left w:val="single" w:sz="4" w:space="0" w:color="909090"/>
              <w:bottom w:val="single" w:sz="4" w:space="0" w:color="909090"/>
              <w:right w:val="single" w:sz="4" w:space="0" w:color="909090"/>
            </w:tcBorders>
            <w:hideMark/>
          </w:tcPr>
          <w:p w14:paraId="41144857" w14:textId="77777777" w:rsidR="007E717A" w:rsidRDefault="007E717A" w:rsidP="00B830C3">
            <w:r>
              <w:t>Heading</w:t>
            </w:r>
          </w:p>
        </w:tc>
        <w:tc>
          <w:tcPr>
            <w:tcW w:w="3760" w:type="pct"/>
            <w:tcBorders>
              <w:top w:val="single" w:sz="4" w:space="0" w:color="909090"/>
              <w:left w:val="single" w:sz="4" w:space="0" w:color="909090"/>
              <w:bottom w:val="single" w:sz="4" w:space="0" w:color="909090"/>
              <w:right w:val="single" w:sz="4" w:space="0" w:color="909090"/>
            </w:tcBorders>
          </w:tcPr>
          <w:p w14:paraId="4228005B" w14:textId="77777777" w:rsidR="007E717A" w:rsidRDefault="007E717A" w:rsidP="00B830C3"/>
        </w:tc>
      </w:tr>
      <w:tr w:rsidR="007E717A" w14:paraId="41E40228" w14:textId="77777777" w:rsidTr="00B830C3">
        <w:trPr>
          <w:cantSplit/>
        </w:trPr>
        <w:tc>
          <w:tcPr>
            <w:tcW w:w="1240" w:type="pct"/>
            <w:tcBorders>
              <w:top w:val="single" w:sz="4" w:space="0" w:color="909090"/>
              <w:left w:val="single" w:sz="4" w:space="0" w:color="909090"/>
              <w:bottom w:val="single" w:sz="4" w:space="0" w:color="909090"/>
              <w:right w:val="single" w:sz="4" w:space="0" w:color="909090"/>
            </w:tcBorders>
            <w:hideMark/>
          </w:tcPr>
          <w:p w14:paraId="5B117B90" w14:textId="77777777" w:rsidR="007E717A" w:rsidRDefault="007E717A" w:rsidP="00B830C3">
            <w:r>
              <w:t>Content</w:t>
            </w:r>
          </w:p>
        </w:tc>
        <w:tc>
          <w:tcPr>
            <w:tcW w:w="3760" w:type="pct"/>
            <w:tcBorders>
              <w:top w:val="single" w:sz="4" w:space="0" w:color="909090"/>
              <w:left w:val="single" w:sz="4" w:space="0" w:color="909090"/>
              <w:bottom w:val="single" w:sz="4" w:space="0" w:color="909090"/>
              <w:right w:val="single" w:sz="4" w:space="0" w:color="909090"/>
            </w:tcBorders>
          </w:tcPr>
          <w:p w14:paraId="48BE26D1" w14:textId="77777777" w:rsidR="007E717A" w:rsidRDefault="007E717A" w:rsidP="00B830C3"/>
        </w:tc>
      </w:tr>
    </w:tbl>
    <w:p w14:paraId="0983C5EE" w14:textId="77777777" w:rsidR="007E717A" w:rsidRPr="007E717A" w:rsidRDefault="007E717A" w:rsidP="007E717A"/>
    <w:p w14:paraId="0171BBBE" w14:textId="42C52984" w:rsidR="007E717A" w:rsidRDefault="007E717A" w:rsidP="007E717A">
      <w:pPr>
        <w:pStyle w:val="Heading2"/>
      </w:pPr>
      <w:r>
        <w:t>Index page</w:t>
      </w:r>
    </w:p>
    <w:tbl>
      <w:tblPr>
        <w:tblW w:w="4996" w:type="pct"/>
        <w:tblBorders>
          <w:top w:val="single" w:sz="4" w:space="0" w:color="909090"/>
          <w:left w:val="single" w:sz="4" w:space="0" w:color="909090"/>
          <w:bottom w:val="single" w:sz="4" w:space="0" w:color="909090"/>
          <w:right w:val="single" w:sz="4" w:space="0" w:color="909090"/>
          <w:insideH w:val="single" w:sz="4" w:space="0" w:color="909090"/>
          <w:insideV w:val="single" w:sz="4" w:space="0" w:color="909090"/>
        </w:tblBorders>
        <w:tblLook w:val="01E0" w:firstRow="1" w:lastRow="1" w:firstColumn="1" w:lastColumn="1" w:noHBand="0" w:noVBand="0"/>
      </w:tblPr>
      <w:tblGrid>
        <w:gridCol w:w="2234"/>
        <w:gridCol w:w="6775"/>
      </w:tblGrid>
      <w:tr w:rsidR="007E717A" w14:paraId="3C260B16" w14:textId="77777777" w:rsidTr="00B830C3">
        <w:trPr>
          <w:cantSplit/>
        </w:trPr>
        <w:tc>
          <w:tcPr>
            <w:tcW w:w="1240" w:type="pct"/>
            <w:tcBorders>
              <w:top w:val="single" w:sz="4" w:space="0" w:color="909090"/>
              <w:left w:val="single" w:sz="4" w:space="0" w:color="909090"/>
              <w:bottom w:val="single" w:sz="4" w:space="0" w:color="909090"/>
              <w:right w:val="single" w:sz="4" w:space="0" w:color="909090"/>
            </w:tcBorders>
            <w:hideMark/>
          </w:tcPr>
          <w:p w14:paraId="3B938B58" w14:textId="77777777" w:rsidR="007E717A" w:rsidRDefault="007E717A" w:rsidP="00B830C3">
            <w:r>
              <w:t>Index page URL</w:t>
            </w:r>
          </w:p>
        </w:tc>
        <w:tc>
          <w:tcPr>
            <w:tcW w:w="3760" w:type="pct"/>
            <w:tcBorders>
              <w:top w:val="single" w:sz="4" w:space="0" w:color="909090"/>
              <w:left w:val="single" w:sz="4" w:space="0" w:color="909090"/>
              <w:bottom w:val="single" w:sz="4" w:space="0" w:color="909090"/>
              <w:right w:val="single" w:sz="4" w:space="0" w:color="909090"/>
            </w:tcBorders>
          </w:tcPr>
          <w:p w14:paraId="26559446" w14:textId="77777777" w:rsidR="007E717A" w:rsidRDefault="007E717A" w:rsidP="00B830C3"/>
        </w:tc>
      </w:tr>
      <w:tr w:rsidR="007E717A" w14:paraId="35B50027" w14:textId="77777777" w:rsidTr="00B830C3">
        <w:trPr>
          <w:cantSplit/>
        </w:trPr>
        <w:tc>
          <w:tcPr>
            <w:tcW w:w="1240" w:type="pct"/>
            <w:tcBorders>
              <w:top w:val="single" w:sz="4" w:space="0" w:color="909090"/>
              <w:left w:val="single" w:sz="4" w:space="0" w:color="909090"/>
              <w:bottom w:val="single" w:sz="4" w:space="0" w:color="909090"/>
              <w:right w:val="single" w:sz="4" w:space="0" w:color="909090"/>
            </w:tcBorders>
            <w:hideMark/>
          </w:tcPr>
          <w:p w14:paraId="1A8413AD" w14:textId="77777777" w:rsidR="007E717A" w:rsidRDefault="007E717A" w:rsidP="00B830C3">
            <w:r>
              <w:t>Thumbnail image file path</w:t>
            </w:r>
          </w:p>
        </w:tc>
        <w:tc>
          <w:tcPr>
            <w:tcW w:w="3760" w:type="pct"/>
            <w:tcBorders>
              <w:top w:val="single" w:sz="4" w:space="0" w:color="909090"/>
              <w:left w:val="single" w:sz="4" w:space="0" w:color="909090"/>
              <w:bottom w:val="single" w:sz="4" w:space="0" w:color="909090"/>
              <w:right w:val="single" w:sz="4" w:space="0" w:color="909090"/>
            </w:tcBorders>
          </w:tcPr>
          <w:p w14:paraId="57F38EAA" w14:textId="77777777" w:rsidR="007E717A" w:rsidRDefault="007E717A" w:rsidP="00B830C3"/>
        </w:tc>
      </w:tr>
      <w:tr w:rsidR="007E717A" w14:paraId="4F0AA0C5" w14:textId="77777777" w:rsidTr="00B830C3">
        <w:trPr>
          <w:cantSplit/>
        </w:trPr>
        <w:tc>
          <w:tcPr>
            <w:tcW w:w="1240" w:type="pct"/>
            <w:tcBorders>
              <w:top w:val="single" w:sz="4" w:space="0" w:color="909090"/>
              <w:left w:val="single" w:sz="4" w:space="0" w:color="909090"/>
              <w:bottom w:val="single" w:sz="4" w:space="0" w:color="909090"/>
              <w:right w:val="single" w:sz="4" w:space="0" w:color="909090"/>
            </w:tcBorders>
          </w:tcPr>
          <w:p w14:paraId="7BD39D53" w14:textId="77777777" w:rsidR="007E717A" w:rsidRDefault="007E717A" w:rsidP="00B830C3">
            <w:r>
              <w:t>Thumbnail text</w:t>
            </w:r>
          </w:p>
        </w:tc>
        <w:tc>
          <w:tcPr>
            <w:tcW w:w="3760" w:type="pct"/>
            <w:tcBorders>
              <w:top w:val="single" w:sz="4" w:space="0" w:color="909090"/>
              <w:left w:val="single" w:sz="4" w:space="0" w:color="909090"/>
              <w:bottom w:val="single" w:sz="4" w:space="0" w:color="909090"/>
              <w:right w:val="single" w:sz="4" w:space="0" w:color="909090"/>
            </w:tcBorders>
          </w:tcPr>
          <w:p w14:paraId="00476C19" w14:textId="77777777" w:rsidR="007E717A" w:rsidRDefault="007E717A" w:rsidP="00B830C3"/>
        </w:tc>
      </w:tr>
    </w:tbl>
    <w:p w14:paraId="604351D5" w14:textId="77777777" w:rsidR="007E717A" w:rsidRDefault="007E717A" w:rsidP="007E717A"/>
    <w:p w14:paraId="5881CEAA" w14:textId="6CAF3FE0" w:rsidR="007E717A" w:rsidRDefault="007E717A" w:rsidP="007E717A">
      <w:pPr>
        <w:pStyle w:val="Heading2"/>
      </w:pPr>
      <w:r>
        <w:t>Updates to related pages</w:t>
      </w:r>
    </w:p>
    <w:tbl>
      <w:tblPr>
        <w:tblW w:w="4996" w:type="pct"/>
        <w:tblBorders>
          <w:top w:val="single" w:sz="4" w:space="0" w:color="909090"/>
          <w:left w:val="single" w:sz="4" w:space="0" w:color="909090"/>
          <w:bottom w:val="single" w:sz="4" w:space="0" w:color="909090"/>
          <w:right w:val="single" w:sz="4" w:space="0" w:color="909090"/>
          <w:insideH w:val="single" w:sz="4" w:space="0" w:color="909090"/>
          <w:insideV w:val="single" w:sz="4" w:space="0" w:color="909090"/>
        </w:tblBorders>
        <w:tblLook w:val="01E0" w:firstRow="1" w:lastRow="1" w:firstColumn="1" w:lastColumn="1" w:noHBand="0" w:noVBand="0"/>
      </w:tblPr>
      <w:tblGrid>
        <w:gridCol w:w="2234"/>
        <w:gridCol w:w="6775"/>
      </w:tblGrid>
      <w:tr w:rsidR="007E717A" w14:paraId="2E70C420" w14:textId="77777777" w:rsidTr="00B830C3">
        <w:trPr>
          <w:cantSplit/>
        </w:trPr>
        <w:tc>
          <w:tcPr>
            <w:tcW w:w="1240" w:type="pct"/>
            <w:tcBorders>
              <w:top w:val="single" w:sz="4" w:space="0" w:color="909090"/>
              <w:left w:val="single" w:sz="4" w:space="0" w:color="909090"/>
              <w:bottom w:val="single" w:sz="4" w:space="0" w:color="909090"/>
              <w:right w:val="single" w:sz="4" w:space="0" w:color="909090"/>
            </w:tcBorders>
            <w:hideMark/>
          </w:tcPr>
          <w:p w14:paraId="1028CCEE" w14:textId="77777777" w:rsidR="007E717A" w:rsidRDefault="007E717A" w:rsidP="00B830C3">
            <w:r>
              <w:t>Secondary website(s)</w:t>
            </w:r>
          </w:p>
        </w:tc>
        <w:tc>
          <w:tcPr>
            <w:tcW w:w="3760" w:type="pct"/>
            <w:tcBorders>
              <w:top w:val="single" w:sz="4" w:space="0" w:color="909090"/>
              <w:left w:val="single" w:sz="4" w:space="0" w:color="909090"/>
              <w:bottom w:val="single" w:sz="4" w:space="0" w:color="909090"/>
              <w:right w:val="single" w:sz="4" w:space="0" w:color="909090"/>
            </w:tcBorders>
          </w:tcPr>
          <w:p w14:paraId="084A88DA" w14:textId="77777777" w:rsidR="007E717A" w:rsidRDefault="007E717A" w:rsidP="00B830C3">
            <w:r>
              <w:t>Which URLs link to this page?</w:t>
            </w:r>
          </w:p>
        </w:tc>
      </w:tr>
      <w:tr w:rsidR="007E717A" w14:paraId="3938D611" w14:textId="77777777" w:rsidTr="00B830C3">
        <w:trPr>
          <w:cantSplit/>
        </w:trPr>
        <w:tc>
          <w:tcPr>
            <w:tcW w:w="1240" w:type="pct"/>
            <w:tcBorders>
              <w:top w:val="single" w:sz="4" w:space="0" w:color="909090"/>
              <w:left w:val="single" w:sz="4" w:space="0" w:color="909090"/>
              <w:bottom w:val="single" w:sz="4" w:space="0" w:color="909090"/>
              <w:right w:val="single" w:sz="4" w:space="0" w:color="909090"/>
            </w:tcBorders>
            <w:hideMark/>
          </w:tcPr>
          <w:p w14:paraId="3720CA8E" w14:textId="77777777" w:rsidR="007E717A" w:rsidRDefault="007E717A" w:rsidP="00B830C3">
            <w:r>
              <w:t>Pages to be decommissioned</w:t>
            </w:r>
          </w:p>
        </w:tc>
        <w:tc>
          <w:tcPr>
            <w:tcW w:w="3760" w:type="pct"/>
            <w:tcBorders>
              <w:top w:val="single" w:sz="4" w:space="0" w:color="909090"/>
              <w:left w:val="single" w:sz="4" w:space="0" w:color="909090"/>
              <w:bottom w:val="single" w:sz="4" w:space="0" w:color="909090"/>
              <w:right w:val="single" w:sz="4" w:space="0" w:color="909090"/>
            </w:tcBorders>
          </w:tcPr>
          <w:p w14:paraId="000775A4" w14:textId="77777777" w:rsidR="007E717A" w:rsidRDefault="007E717A" w:rsidP="00B830C3">
            <w:r>
              <w:t>Which URLs need to be redirected and/or decommissioned after this content is published?</w:t>
            </w:r>
          </w:p>
        </w:tc>
      </w:tr>
      <w:bookmarkEnd w:id="0"/>
    </w:tbl>
    <w:p w14:paraId="5CAE9B45" w14:textId="77777777" w:rsidR="007E717A" w:rsidRPr="007E717A" w:rsidRDefault="007E717A" w:rsidP="007E717A"/>
    <w:sectPr w:rsidR="007E717A" w:rsidRPr="007E717A" w:rsidSect="00395E7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92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3D33E" w14:textId="77777777" w:rsidR="0040720D" w:rsidRDefault="0040720D" w:rsidP="00F752DB">
      <w:pPr>
        <w:spacing w:after="0" w:line="240" w:lineRule="auto"/>
      </w:pPr>
      <w:r>
        <w:separator/>
      </w:r>
    </w:p>
  </w:endnote>
  <w:endnote w:type="continuationSeparator" w:id="0">
    <w:p w14:paraId="74C7720B" w14:textId="77777777" w:rsidR="0040720D" w:rsidRDefault="0040720D" w:rsidP="00F75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245B2" w14:textId="76E9D65C" w:rsidR="007A7AD0" w:rsidRPr="00381F07" w:rsidRDefault="005A7EB2" w:rsidP="00C96508">
    <w:pPr>
      <w:pStyle w:val="Footer"/>
      <w:pBdr>
        <w:top w:val="single" w:sz="4" w:space="8" w:color="auto"/>
      </w:pBdr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 w:rsidR="003A1CD0">
      <w:rPr>
        <w:noProof/>
        <w:color w:val="404040" w:themeColor="text1" w:themeTint="BF"/>
      </w:rPr>
      <w:fldChar w:fldCharType="begin"/>
    </w:r>
    <w:r w:rsidR="003A1CD0">
      <w:rPr>
        <w:noProof/>
        <w:color w:val="404040" w:themeColor="text1" w:themeTint="BF"/>
      </w:rPr>
      <w:instrText xml:space="preserve"> PAGE   \* MERGEFORMAT </w:instrText>
    </w:r>
    <w:r w:rsidR="003A1CD0">
      <w:rPr>
        <w:noProof/>
        <w:color w:val="404040" w:themeColor="text1" w:themeTint="BF"/>
      </w:rPr>
      <w:fldChar w:fldCharType="separate"/>
    </w:r>
    <w:r w:rsidR="003A1CD0">
      <w:rPr>
        <w:noProof/>
        <w:color w:val="404040" w:themeColor="text1" w:themeTint="BF"/>
      </w:rPr>
      <w:t>2</w:t>
    </w:r>
    <w:r w:rsidR="003A1CD0">
      <w:rPr>
        <w:noProof/>
        <w:color w:val="404040" w:themeColor="text1" w:themeTint="B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EE8E7" w14:textId="4601DC41" w:rsidR="000140F8" w:rsidRDefault="00C22774" w:rsidP="00DB285C">
    <w:pPr>
      <w:pStyle w:val="Footer"/>
      <w:tabs>
        <w:tab w:val="clear" w:pos="9026"/>
        <w:tab w:val="right" w:pos="8931"/>
      </w:tabs>
      <w:ind w:right="-472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2814B9" wp14:editId="2B87293A">
          <wp:simplePos x="0" y="0"/>
          <wp:positionH relativeFrom="page">
            <wp:posOffset>22860</wp:posOffset>
          </wp:positionH>
          <wp:positionV relativeFrom="paragraph">
            <wp:posOffset>-1000125</wp:posOffset>
          </wp:positionV>
          <wp:extent cx="7600315" cy="1626870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0315" cy="162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15D">
      <w:rPr>
        <w:noProof/>
      </w:rPr>
      <w:drawing>
        <wp:anchor distT="0" distB="0" distL="114300" distR="114300" simplePos="0" relativeHeight="251660288" behindDoc="1" locked="0" layoutInCell="1" allowOverlap="1" wp14:anchorId="4C151168" wp14:editId="506B93B6">
          <wp:simplePos x="0" y="0"/>
          <wp:positionH relativeFrom="column">
            <wp:posOffset>5087620</wp:posOffset>
          </wp:positionH>
          <wp:positionV relativeFrom="paragraph">
            <wp:posOffset>-114935</wp:posOffset>
          </wp:positionV>
          <wp:extent cx="1337310" cy="436245"/>
          <wp:effectExtent l="0" t="0" r="0" b="190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310" cy="436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285C">
      <w:tab/>
    </w:r>
    <w:r w:rsidR="00DB285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FC634" w14:textId="77777777" w:rsidR="0040720D" w:rsidRDefault="0040720D" w:rsidP="00F752DB">
      <w:pPr>
        <w:spacing w:after="0" w:line="240" w:lineRule="auto"/>
      </w:pPr>
      <w:r>
        <w:separator/>
      </w:r>
    </w:p>
  </w:footnote>
  <w:footnote w:type="continuationSeparator" w:id="0">
    <w:p w14:paraId="5DD774BF" w14:textId="77777777" w:rsidR="0040720D" w:rsidRDefault="0040720D" w:rsidP="00F75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CA3CC" w14:textId="75AA4EE7" w:rsidR="00F752DB" w:rsidRPr="00AB0F2F" w:rsidRDefault="00000000" w:rsidP="00C96508">
    <w:pPr>
      <w:pStyle w:val="Header"/>
      <w:pBdr>
        <w:bottom w:val="single" w:sz="4" w:space="8" w:color="auto"/>
      </w:pBdr>
      <w:spacing w:after="360"/>
      <w:contextualSpacing/>
      <w:jc w:val="right"/>
      <w:rPr>
        <w:color w:val="404040" w:themeColor="text1" w:themeTint="BF"/>
        <w:sz w:val="16"/>
        <w:szCs w:val="16"/>
      </w:rPr>
    </w:pPr>
    <w:sdt>
      <w:sdtPr>
        <w:rPr>
          <w:color w:val="404040" w:themeColor="text1" w:themeTint="BF"/>
          <w:sz w:val="16"/>
          <w:szCs w:val="16"/>
        </w:rPr>
        <w:alias w:val="Title"/>
        <w:tag w:val=""/>
        <w:id w:val="-90637602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E717A">
          <w:rPr>
            <w:color w:val="404040" w:themeColor="text1" w:themeTint="BF"/>
            <w:sz w:val="16"/>
            <w:szCs w:val="16"/>
          </w:rPr>
          <w:t>Content brief template – qld.gov.au</w:t>
        </w:r>
      </w:sdtContent>
    </w:sdt>
  </w:p>
  <w:p w14:paraId="19949311" w14:textId="77777777" w:rsidR="00F752DB" w:rsidRDefault="00F752DB">
    <w:pPr>
      <w:pStyle w:val="Header"/>
    </w:pPr>
  </w:p>
  <w:p w14:paraId="73DAB15D" w14:textId="77777777" w:rsidR="007A7AD0" w:rsidRDefault="007A7A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30BE2" w14:textId="77777777" w:rsidR="000140F8" w:rsidRDefault="008C72B0" w:rsidP="00636F5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DB977D" wp14:editId="09E19B2A">
          <wp:simplePos x="0" y="0"/>
          <wp:positionH relativeFrom="page">
            <wp:posOffset>-19050</wp:posOffset>
          </wp:positionH>
          <wp:positionV relativeFrom="paragraph">
            <wp:posOffset>-450215</wp:posOffset>
          </wp:positionV>
          <wp:extent cx="7577648" cy="1442197"/>
          <wp:effectExtent l="0" t="0" r="4445" b="571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7648" cy="1442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A32D7"/>
    <w:multiLevelType w:val="hybridMultilevel"/>
    <w:tmpl w:val="36523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52ADE"/>
    <w:multiLevelType w:val="hybridMultilevel"/>
    <w:tmpl w:val="7FD0E91C"/>
    <w:lvl w:ilvl="0" w:tplc="2BB07E62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92C58"/>
    <w:multiLevelType w:val="hybridMultilevel"/>
    <w:tmpl w:val="E6168B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A3C93"/>
    <w:multiLevelType w:val="hybridMultilevel"/>
    <w:tmpl w:val="11706E92"/>
    <w:lvl w:ilvl="0" w:tplc="8BACE00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85276"/>
    <w:multiLevelType w:val="hybridMultilevel"/>
    <w:tmpl w:val="93D26558"/>
    <w:lvl w:ilvl="0" w:tplc="2BB07E62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E6EA8"/>
    <w:multiLevelType w:val="hybridMultilevel"/>
    <w:tmpl w:val="E4507D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2F6C70"/>
    <w:multiLevelType w:val="hybridMultilevel"/>
    <w:tmpl w:val="BF407594"/>
    <w:lvl w:ilvl="0" w:tplc="8BACE000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E42EF9"/>
    <w:multiLevelType w:val="hybridMultilevel"/>
    <w:tmpl w:val="769EF69C"/>
    <w:lvl w:ilvl="0" w:tplc="2BB07E62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6298132">
    <w:abstractNumId w:val="0"/>
  </w:num>
  <w:num w:numId="2" w16cid:durableId="1351372200">
    <w:abstractNumId w:val="3"/>
  </w:num>
  <w:num w:numId="3" w16cid:durableId="1639413619">
    <w:abstractNumId w:val="6"/>
  </w:num>
  <w:num w:numId="4" w16cid:durableId="696737687">
    <w:abstractNumId w:val="7"/>
  </w:num>
  <w:num w:numId="5" w16cid:durableId="1416828120">
    <w:abstractNumId w:val="1"/>
  </w:num>
  <w:num w:numId="6" w16cid:durableId="92669702">
    <w:abstractNumId w:val="2"/>
  </w:num>
  <w:num w:numId="7" w16cid:durableId="824198117">
    <w:abstractNumId w:val="4"/>
  </w:num>
  <w:num w:numId="8" w16cid:durableId="7368257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4F"/>
    <w:rsid w:val="000140F8"/>
    <w:rsid w:val="00071234"/>
    <w:rsid w:val="00074BFD"/>
    <w:rsid w:val="00082934"/>
    <w:rsid w:val="000F014F"/>
    <w:rsid w:val="000F4BE1"/>
    <w:rsid w:val="00105D9D"/>
    <w:rsid w:val="00121A79"/>
    <w:rsid w:val="00142FC9"/>
    <w:rsid w:val="00144F4F"/>
    <w:rsid w:val="0015259F"/>
    <w:rsid w:val="00172C66"/>
    <w:rsid w:val="00192694"/>
    <w:rsid w:val="00194726"/>
    <w:rsid w:val="001A3869"/>
    <w:rsid w:val="001B5456"/>
    <w:rsid w:val="001C1555"/>
    <w:rsid w:val="001E31EA"/>
    <w:rsid w:val="00233A07"/>
    <w:rsid w:val="00256203"/>
    <w:rsid w:val="00263308"/>
    <w:rsid w:val="0026513B"/>
    <w:rsid w:val="002D7BC7"/>
    <w:rsid w:val="002F335D"/>
    <w:rsid w:val="002F59CF"/>
    <w:rsid w:val="003107D6"/>
    <w:rsid w:val="00341D35"/>
    <w:rsid w:val="00374805"/>
    <w:rsid w:val="00381F07"/>
    <w:rsid w:val="00395E75"/>
    <w:rsid w:val="003A1CD0"/>
    <w:rsid w:val="0040720D"/>
    <w:rsid w:val="004225EC"/>
    <w:rsid w:val="00446D54"/>
    <w:rsid w:val="00493C0F"/>
    <w:rsid w:val="0049774A"/>
    <w:rsid w:val="004A0CF6"/>
    <w:rsid w:val="00510B85"/>
    <w:rsid w:val="00552E42"/>
    <w:rsid w:val="00577929"/>
    <w:rsid w:val="00584307"/>
    <w:rsid w:val="005A7EB2"/>
    <w:rsid w:val="00610D79"/>
    <w:rsid w:val="00636F54"/>
    <w:rsid w:val="00641D20"/>
    <w:rsid w:val="0066276F"/>
    <w:rsid w:val="00673C5E"/>
    <w:rsid w:val="006E2A27"/>
    <w:rsid w:val="00701011"/>
    <w:rsid w:val="00745DBC"/>
    <w:rsid w:val="00754FFC"/>
    <w:rsid w:val="00756155"/>
    <w:rsid w:val="00784E58"/>
    <w:rsid w:val="007A7AD0"/>
    <w:rsid w:val="007E717A"/>
    <w:rsid w:val="00847102"/>
    <w:rsid w:val="008C72B0"/>
    <w:rsid w:val="008D2A50"/>
    <w:rsid w:val="0095131D"/>
    <w:rsid w:val="009849C5"/>
    <w:rsid w:val="009908A1"/>
    <w:rsid w:val="009A698D"/>
    <w:rsid w:val="00A00177"/>
    <w:rsid w:val="00A253AD"/>
    <w:rsid w:val="00A34157"/>
    <w:rsid w:val="00A832E8"/>
    <w:rsid w:val="00A958BB"/>
    <w:rsid w:val="00AA601D"/>
    <w:rsid w:val="00AB0F2F"/>
    <w:rsid w:val="00B16FED"/>
    <w:rsid w:val="00B309ED"/>
    <w:rsid w:val="00B33273"/>
    <w:rsid w:val="00B6504B"/>
    <w:rsid w:val="00B9367E"/>
    <w:rsid w:val="00BA79AD"/>
    <w:rsid w:val="00BB4793"/>
    <w:rsid w:val="00BD427A"/>
    <w:rsid w:val="00BF6763"/>
    <w:rsid w:val="00C22774"/>
    <w:rsid w:val="00C54CF3"/>
    <w:rsid w:val="00C671AD"/>
    <w:rsid w:val="00C82DC7"/>
    <w:rsid w:val="00C96508"/>
    <w:rsid w:val="00C975C7"/>
    <w:rsid w:val="00CC715A"/>
    <w:rsid w:val="00CF3F8F"/>
    <w:rsid w:val="00D074E9"/>
    <w:rsid w:val="00D1715D"/>
    <w:rsid w:val="00D20B93"/>
    <w:rsid w:val="00D219EC"/>
    <w:rsid w:val="00D421F8"/>
    <w:rsid w:val="00DA54D9"/>
    <w:rsid w:val="00DB285C"/>
    <w:rsid w:val="00DB37AA"/>
    <w:rsid w:val="00DF4049"/>
    <w:rsid w:val="00E37618"/>
    <w:rsid w:val="00E400A0"/>
    <w:rsid w:val="00EC2755"/>
    <w:rsid w:val="00ED7599"/>
    <w:rsid w:val="00EE0896"/>
    <w:rsid w:val="00F36550"/>
    <w:rsid w:val="00F4015D"/>
    <w:rsid w:val="00F4018E"/>
    <w:rsid w:val="00F752DB"/>
    <w:rsid w:val="00F81DE9"/>
    <w:rsid w:val="00F905BC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43DB1"/>
  <w15:chartTrackingRefBased/>
  <w15:docId w15:val="{CCFCD45D-93DE-4FEE-B950-6D34B96A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59F"/>
    <w:pPr>
      <w:spacing w:line="260" w:lineRule="exact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015D"/>
    <w:pPr>
      <w:keepNext/>
      <w:keepLines/>
      <w:spacing w:before="360" w:after="120" w:line="240" w:lineRule="auto"/>
      <w:outlineLvl w:val="0"/>
    </w:pPr>
    <w:rPr>
      <w:rFonts w:eastAsiaTheme="majorEastAsia" w:cstheme="majorBidi"/>
      <w:b/>
      <w:color w:val="5DB9C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015D"/>
    <w:pPr>
      <w:keepNext/>
      <w:keepLines/>
      <w:spacing w:before="120" w:after="120" w:line="240" w:lineRule="auto"/>
      <w:outlineLvl w:val="1"/>
    </w:pPr>
    <w:rPr>
      <w:rFonts w:eastAsiaTheme="majorEastAsia" w:cstheme="majorBidi"/>
      <w:color w:val="F2714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015D"/>
    <w:pPr>
      <w:keepNext/>
      <w:keepLines/>
      <w:spacing w:before="120" w:after="120" w:line="240" w:lineRule="auto"/>
      <w:outlineLvl w:val="2"/>
    </w:pPr>
    <w:rPr>
      <w:rFonts w:eastAsiaTheme="majorEastAsia" w:cstheme="majorBidi"/>
      <w:b/>
      <w:color w:val="595959" w:themeColor="text1" w:themeTint="A6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015D"/>
    <w:pPr>
      <w:keepNext/>
      <w:keepLines/>
      <w:spacing w:before="120" w:after="120" w:line="240" w:lineRule="auto"/>
      <w:outlineLvl w:val="3"/>
    </w:pPr>
    <w:rPr>
      <w:rFonts w:eastAsiaTheme="majorEastAsia" w:cstheme="majorBidi"/>
      <w:iCs/>
      <w:color w:val="A05DC7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4015D"/>
    <w:pPr>
      <w:keepNext/>
      <w:keepLines/>
      <w:spacing w:before="120" w:after="120" w:line="240" w:lineRule="auto"/>
      <w:outlineLvl w:val="4"/>
    </w:pPr>
    <w:rPr>
      <w:rFonts w:eastAsiaTheme="majorEastAsia" w:cstheme="majorBidi"/>
      <w:b/>
      <w:color w:val="5DB9C7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525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50A1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2DB"/>
  </w:style>
  <w:style w:type="paragraph" w:styleId="Footer">
    <w:name w:val="footer"/>
    <w:basedOn w:val="Normal"/>
    <w:link w:val="FooterChar"/>
    <w:uiPriority w:val="99"/>
    <w:unhideWhenUsed/>
    <w:qFormat/>
    <w:rsid w:val="00AB0F2F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B0F2F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B16FED"/>
    <w:pPr>
      <w:spacing w:after="60"/>
    </w:pPr>
  </w:style>
  <w:style w:type="character" w:customStyle="1" w:styleId="Heading1Char">
    <w:name w:val="Heading 1 Char"/>
    <w:basedOn w:val="DefaultParagraphFont"/>
    <w:link w:val="Heading1"/>
    <w:uiPriority w:val="9"/>
    <w:rsid w:val="00F4015D"/>
    <w:rPr>
      <w:rFonts w:ascii="Arial" w:eastAsiaTheme="majorEastAsia" w:hAnsi="Arial" w:cstheme="majorBidi"/>
      <w:b/>
      <w:color w:val="5DB9C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015D"/>
    <w:rPr>
      <w:rFonts w:ascii="Arial" w:eastAsiaTheme="majorEastAsia" w:hAnsi="Arial" w:cstheme="majorBidi"/>
      <w:color w:val="F2714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4015D"/>
    <w:rPr>
      <w:rFonts w:ascii="Arial" w:eastAsiaTheme="majorEastAsia" w:hAnsi="Arial" w:cstheme="majorBidi"/>
      <w:b/>
      <w:color w:val="595959" w:themeColor="text1" w:themeTint="A6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4015D"/>
    <w:rPr>
      <w:rFonts w:ascii="Arial" w:eastAsiaTheme="majorEastAsia" w:hAnsi="Arial" w:cstheme="majorBidi"/>
      <w:iCs/>
      <w:color w:val="A05DC7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4015D"/>
    <w:rPr>
      <w:rFonts w:ascii="Arial" w:eastAsiaTheme="majorEastAsia" w:hAnsi="Arial" w:cstheme="majorBidi"/>
      <w:b/>
      <w:color w:val="5DB9C7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8A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1"/>
    <w:rsid w:val="00B3327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701011"/>
    <w:rPr>
      <w:rFonts w:ascii="Arial" w:hAnsi="Arial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qFormat/>
    <w:rsid w:val="00B33273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8C72B0"/>
    <w:pPr>
      <w:spacing w:before="240" w:after="0" w:line="240" w:lineRule="auto"/>
      <w:contextualSpacing/>
    </w:pPr>
    <w:rPr>
      <w:rFonts w:eastAsiaTheme="majorEastAsia" w:cstheme="majorBidi"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72B0"/>
    <w:rPr>
      <w:rFonts w:ascii="Arial" w:eastAsiaTheme="majorEastAsia" w:hAnsi="Arial" w:cstheme="majorBidi"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9AD"/>
    <w:pPr>
      <w:numPr>
        <w:ilvl w:val="1"/>
      </w:numPr>
      <w:spacing w:before="240" w:after="240" w:line="380" w:lineRule="exact"/>
    </w:pPr>
    <w:rPr>
      <w:rFonts w:eastAsiaTheme="minorEastAsia"/>
      <w:b/>
      <w:caps/>
      <w:color w:val="FFFFFF" w:themeColor="background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9AD"/>
    <w:rPr>
      <w:rFonts w:ascii="Arial" w:eastAsiaTheme="minorEastAsia" w:hAnsi="Arial"/>
      <w:b/>
      <w:caps/>
      <w:color w:val="FFFFFF" w:themeColor="background1"/>
      <w:spacing w:val="15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15259F"/>
    <w:rPr>
      <w:rFonts w:asciiTheme="majorHAnsi" w:eastAsiaTheme="majorEastAsia" w:hAnsiTheme="majorHAnsi" w:cstheme="majorBidi"/>
      <w:color w:val="450A1E" w:themeColor="accent1" w:themeShade="7F"/>
      <w:sz w:val="20"/>
    </w:rPr>
  </w:style>
  <w:style w:type="table" w:styleId="PlainTable3">
    <w:name w:val="Plain Table 3"/>
    <w:basedOn w:val="TableNormal"/>
    <w:uiPriority w:val="43"/>
    <w:rsid w:val="00610D79"/>
    <w:pPr>
      <w:spacing w:after="0" w:line="240" w:lineRule="auto"/>
    </w:pPr>
    <w:tblPr>
      <w:tblStyleRowBandSize w:val="1"/>
      <w:tblStyleColBandSize w:val="1"/>
    </w:tblPr>
    <w:tcPr>
      <w:vAlign w:val="center"/>
    </w:tcPr>
    <w:tblStylePr w:type="firstRow">
      <w:rPr>
        <w:rFonts w:ascii="Arial" w:hAnsi="Arial"/>
        <w:b w:val="0"/>
        <w:bCs/>
        <w:i w:val="0"/>
        <w:caps/>
        <w:color w:val="8B153D" w:themeColor="accen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561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5615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5615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157"/>
    <w:pPr>
      <w:pBdr>
        <w:top w:val="single" w:sz="4" w:space="10" w:color="808080" w:themeColor="background1" w:themeShade="80"/>
        <w:bottom w:val="single" w:sz="4" w:space="10" w:color="808080" w:themeColor="background1" w:themeShade="80"/>
      </w:pBdr>
      <w:spacing w:before="120" w:after="120"/>
      <w:ind w:left="862" w:right="862"/>
      <w:jc w:val="center"/>
    </w:pPr>
    <w:rPr>
      <w:iCs/>
      <w:color w:val="415569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157"/>
    <w:rPr>
      <w:rFonts w:ascii="Arial" w:hAnsi="Arial"/>
      <w:iCs/>
      <w:color w:val="415569"/>
      <w:sz w:val="20"/>
    </w:rPr>
  </w:style>
  <w:style w:type="character" w:styleId="Hyperlink">
    <w:name w:val="Hyperlink"/>
    <w:basedOn w:val="DefaultParagraphFont"/>
    <w:uiPriority w:val="99"/>
    <w:unhideWhenUsed/>
    <w:rsid w:val="00D219EC"/>
    <w:rPr>
      <w:color w:val="008D9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9EC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374805"/>
    <w:rPr>
      <w:i/>
      <w:iCs/>
      <w:color w:val="808080" w:themeColor="background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C975C7"/>
    <w:rPr>
      <w:color w:val="415569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395E7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95E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0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B153D"/>
      </a:accent1>
      <a:accent2>
        <a:srgbClr val="008D97"/>
      </a:accent2>
      <a:accent3>
        <a:srgbClr val="8DBAD8"/>
      </a:accent3>
      <a:accent4>
        <a:srgbClr val="BD4830"/>
      </a:accent4>
      <a:accent5>
        <a:srgbClr val="F3D148"/>
      </a:accent5>
      <a:accent6>
        <a:srgbClr val="6ECEC1"/>
      </a:accent6>
      <a:hlink>
        <a:srgbClr val="008D97"/>
      </a:hlink>
      <a:folHlink>
        <a:srgbClr val="41556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38DBE8841A202E4DACF8F300D46286F600F2F01E797B16834E97F5EE0137976D4C" ma:contentTypeVersion="3" ma:contentTypeDescription="" ma:contentTypeScope="" ma:versionID="693fabe102db5a08d2da3215c8928162">
  <xsd:schema xmlns:xsd="http://www.w3.org/2001/XMLSchema" xmlns:xs="http://www.w3.org/2001/XMLSchema" xmlns:p="http://schemas.microsoft.com/office/2006/metadata/properties" xmlns:ns2="a6932828-c068-429a-961b-27f72a0c942f" xmlns:ns3="65fea59a-3e86-47eb-bc7f-68b60094c815" targetNamespace="http://schemas.microsoft.com/office/2006/metadata/properties" ma:root="true" ma:fieldsID="e075393226519ef1594e0fd5f38c9d26" ns2:_="" ns3:_="">
    <xsd:import namespace="a6932828-c068-429a-961b-27f72a0c942f"/>
    <xsd:import namespace="65fea59a-3e86-47eb-bc7f-68b60094c815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Corporate_x0020_Function" minOccurs="0"/>
                <xsd:element ref="ns2:Business_x0020_Area" minOccurs="0"/>
                <xsd:element ref="ns2:Security" minOccurs="0"/>
                <xsd:element ref="ns2:Review_x0020_Date" minOccurs="0"/>
                <xsd:element ref="ns2:RoutingRuleDescription"/>
                <xsd:element ref="ns2:ReportOwner" minOccurs="0"/>
                <xsd:element ref="ns2:PublishingStartDate" minOccurs="0"/>
                <xsd:element ref="ns2:PublishingExpirationDate" minOccurs="0"/>
                <xsd:element ref="ns2:Department" minOccurs="0"/>
                <xsd:element ref="ns3:TaxCatchAll" minOccurs="0"/>
                <xsd:element ref="ns2:Document_x0020_audit" minOccurs="0"/>
                <xsd:element ref="ns3:TaxKeywordTaxHTField" minOccurs="0"/>
                <xsd:element ref="ns3:TaxCatchAllLabe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thertempl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32828-c068-429a-961b-27f72a0c942f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Document type" ma:list="{4d1c22e9-5e88-4301-abb7-49edc618747d}" ma:internalName="Document_x0020_type" ma:readOnly="false" ma:showField="Title">
      <xsd:simpleType>
        <xsd:restriction base="dms:Lookup"/>
      </xsd:simpleType>
    </xsd:element>
    <xsd:element name="Corporate_x0020_Function" ma:index="4" nillable="true" ma:displayName="Corporate Function" ma:list="{324d1d97-deac-49e9-abc5-10f2ead1671e}" ma:internalName="Corporate_x0020_Function" ma:readOnly="false" ma:showField="Title">
      <xsd:simpleType>
        <xsd:restriction base="dms:Lookup"/>
      </xsd:simpleType>
    </xsd:element>
    <xsd:element name="Business_x0020_Area" ma:index="5" nillable="true" ma:displayName="Business Area" ma:list="{5914fd0a-4111-4a1e-b475-f710f44d43e4}" ma:internalName="Business_x0020_Area" ma:readOnly="false" ma:showField="Title">
      <xsd:simpleType>
        <xsd:restriction base="dms:Lookup"/>
      </xsd:simpleType>
    </xsd:element>
    <xsd:element name="Security" ma:index="6" nillable="true" ma:displayName="Security" ma:default="Unclassified" ma:format="Dropdown" ma:internalName="Security" ma:readOnly="false">
      <xsd:simpleType>
        <xsd:restriction base="dms:Choice">
          <xsd:enumeration value="Highly-protected"/>
          <xsd:enumeration value="In-Confidence"/>
          <xsd:enumeration value="Protected"/>
          <xsd:enumeration value="Public"/>
          <xsd:enumeration value="Unclassified"/>
          <xsd:enumeration value="In-confidence"/>
          <xsd:enumeration value="Highly protected"/>
        </xsd:restriction>
      </xsd:simpleType>
    </xsd:element>
    <xsd:element name="Review_x0020_Date" ma:index="7" nillable="true" ma:displayName="Review Date" ma:default="[today]" ma:format="DateOnly" ma:internalName="Review_x0020_Date" ma:readOnly="false">
      <xsd:simpleType>
        <xsd:restriction base="dms:DateTime"/>
      </xsd:simpleType>
    </xsd:element>
    <xsd:element name="RoutingRuleDescription" ma:index="8" ma:displayName="Description" ma:description="" ma:internalName="RoutingRuleDescription" ma:readOnly="false">
      <xsd:simpleType>
        <xsd:restriction base="dms:Text">
          <xsd:maxLength value="255"/>
        </xsd:restriction>
      </xsd:simpleType>
    </xsd:element>
    <xsd:element name="ReportOwner" ma:index="9" nillable="true" ma:displayName="Owner" ma:description="Owner of this document" ma:list="UserInfo" ma:SearchPeopleOnly="false" ma:SharePointGroup="0" ma:internalName="Repor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format="DateTim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format="DateTime" ma:internalName="PublishingExpirationDate" ma:readOnly="false">
      <xsd:simpleType>
        <xsd:restriction base="dms:Unknown"/>
      </xsd:simpleType>
    </xsd:element>
    <xsd:element name="Department" ma:index="12" nillable="true" ma:displayName="Department" ma:format="Dropdown" ma:internalName="Department" ma:readOnly="false">
      <xsd:simpleType>
        <xsd:restriction base="dms:Choice">
          <xsd:enumeration value="QGCDG"/>
          <xsd:enumeration value="TMR"/>
          <xsd:enumeration value="CHDE"/>
          <xsd:enumeration value="HPW"/>
          <xsd:enumeration value="Both"/>
        </xsd:restriction>
      </xsd:simpleType>
    </xsd:element>
    <xsd:element name="Document_x0020_audit" ma:index="20" nillable="true" ma:displayName="Document audit" ma:default="0" ma:internalName="Document_x0020_audit" ma:readOnly="false">
      <xsd:simpleType>
        <xsd:restriction base="dms:Boolean"/>
      </xsd:simple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16c13654-9e0b-40a7-be5f-9925f2f865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Othertemplate" ma:index="33" nillable="true" ma:displayName="Other template" ma:format="Dropdown" ma:internalName="Othertempl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ea59a-3e86-47eb-bc7f-68b60094c81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a28a603-df4f-4b3e-a8c0-5c76d7418fdd}" ma:internalName="TaxCatchAll" ma:readOnly="false" ma:showField="CatchAllData" ma:web="65fea59a-3e86-47eb-bc7f-68b60094c8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1" nillable="true" ma:displayName="TaxKeywordTaxHTField" ma:hidden="true" ma:internalName="TaxKeywordTaxHTField" ma:readOnly="false">
      <xsd:simpleType>
        <xsd:restriction base="dms:Note"/>
      </xsd:simpleType>
    </xsd:element>
    <xsd:element name="TaxCatchAllLabel" ma:index="22" nillable="true" ma:displayName="Taxonomy Catch All Column1" ma:hidden="true" ma:list="{3a28a603-df4f-4b3e-a8c0-5c76d7418fdd}" ma:internalName="TaxCatchAllLabel" ma:readOnly="true" ma:showField="CatchAllDataLabel" ma:web="65fea59a-3e86-47eb-bc7f-68b60094c8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fea59a-3e86-47eb-bc7f-68b60094c815">
      <Value>100</Value>
      <Value>864</Value>
      <Value>44</Value>
      <Value>43</Value>
      <Value>42</Value>
      <Value>60</Value>
    </TaxCatchAll>
    <lcf76f155ced4ddcb4097134ff3c332f xmlns="a6932828-c068-429a-961b-27f72a0c942f">
      <Terms xmlns="http://schemas.microsoft.com/office/infopath/2007/PartnerControls"/>
    </lcf76f155ced4ddcb4097134ff3c332f>
    <ReportOwner xmlns="a6932828-c068-429a-961b-27f72a0c942f">
      <UserInfo>
        <DisplayName/>
        <AccountId xsi:nil="true"/>
        <AccountType/>
      </UserInfo>
    </ReportOwner>
    <PublishingExpirationDate xmlns="a6932828-c068-429a-961b-27f72a0c942f" xsi:nil="true"/>
    <Document_x0020_audit xmlns="a6932828-c068-429a-961b-27f72a0c942f">false</Document_x0020_audit>
    <Othertemplate xmlns="a6932828-c068-429a-961b-27f72a0c942f">DCSODSFB Template</Othertemplate>
    <PublishingStartDate xmlns="a6932828-c068-429a-961b-27f72a0c942f" xsi:nil="true"/>
    <Security xmlns="a6932828-c068-429a-961b-27f72a0c942f">Unclassified</Security>
    <TaxKeywordTaxHTField xmlns="65fea59a-3e86-47eb-bc7f-68b60094c815">factsheet|f5360485-fc5d-4a57-9517-7e19365afe1f;colour|4e2fb4fc-bf92-4968-83a0-ddc73262c3cb;Template|4cae74c2-1c99-4c44-96e5-6902aebf4c10;portrait|c1018efc-2dc6-4702-9358-55e88104df21;a4|28079928-679d-48a2-8883-835d1d514c3f;maroon|bcc5145b-21b5-40ff-80a4-66b42d69380c</TaxKeywordTaxHTField>
    <RoutingRuleDescription xmlns="a6932828-c068-429a-961b-27f72a0c942f">Word doc simple blue template</RoutingRuleDescription>
    <Department xmlns="a6932828-c068-429a-961b-27f72a0c942f" xsi:nil="true"/>
    <Corporate_x0020_Function xmlns="a6932828-c068-429a-961b-27f72a0c942f">1</Corporate_x0020_Function>
    <Review_x0020_Date xmlns="a6932828-c068-429a-961b-27f72a0c942f">2024-12-02T22:16:51+00:00</Review_x0020_Date>
    <Document_x0020_type xmlns="a6932828-c068-429a-961b-27f72a0c942f">14</Document_x0020_type>
    <Business_x0020_Area xmlns="a6932828-c068-429a-961b-27f72a0c942f" xsi:nil="true"/>
  </documentManagement>
</p:properties>
</file>

<file path=customXml/itemProps1.xml><?xml version="1.0" encoding="utf-8"?>
<ds:datastoreItem xmlns:ds="http://schemas.openxmlformats.org/officeDocument/2006/customXml" ds:itemID="{669A4DDD-9BC1-49AF-845F-AC82F0F86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32828-c068-429a-961b-27f72a0c942f"/>
    <ds:schemaRef ds:uri="65fea59a-3e86-47eb-bc7f-68b60094c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B7E811-5F34-4F83-8E8E-3E2AD88753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3E4DA4-66D4-41FC-9746-8FC10F45FC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F18503-5AE1-42F0-9388-2D74D328FF53}">
  <ds:schemaRefs>
    <ds:schemaRef ds:uri="http://schemas.microsoft.com/office/2006/metadata/properties"/>
    <ds:schemaRef ds:uri="http://schemas.microsoft.com/office/infopath/2007/PartnerControls"/>
    <ds:schemaRef ds:uri="65fea59a-3e86-47eb-bc7f-68b60094c815"/>
    <ds:schemaRef ds:uri="a6932828-c068-429a-961b-27f72a0c94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content-brief-template.docx</Template>
  <TotalTime>0</TotalTime>
  <Pages>3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A4P BW document template</vt:lpstr>
    </vt:vector>
  </TitlesOfParts>
  <Company>Department of Energy and Public Works;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brief template – qld.gov.au</dc:title>
  <dc:subject/>
  <dc:creator>Sean Thomas</dc:creator>
  <cp:keywords>colour; Template; a4; maroon; portrait; factsheet</cp:keywords>
  <dc:description>A4 portrait template for EPW documents</dc:description>
  <cp:lastModifiedBy>Nicole Callow</cp:lastModifiedBy>
  <cp:revision>2</cp:revision>
  <cp:lastPrinted>2019-01-24T00:45:00Z</cp:lastPrinted>
  <dcterms:created xsi:type="dcterms:W3CDTF">2025-02-27T01:26:00Z</dcterms:created>
  <dcterms:modified xsi:type="dcterms:W3CDTF">2025-02-27T01:26:00Z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0x01010038DBE8841A202E4DACF8F300D46286F600F2F01E797B16834E97F5EE0137976D4C</vt:lpwstr>
  </property>
  <property fmtid="{D5CDD505-2E9C-101B-9397-08002B2CF9AE}" pid="3" name="TaxKeyword">
    <vt:lpwstr>100;#factsheet|f5360485-fc5d-4a57-9517-7e19365afe1f;#864;#colour|4e2fb4fc-bf92-4968-83a0-ddc73262c3cb;#44;#Template|4cae74c2-1c99-4c44-96e5-6902aebf4c10;#43;#portrait|c1018efc-2dc6-4702-9358-55e88104df21;#42;#a4|28079928-679d-48a2-8883-835d1d514c3f;#60;#maroon|bcc5145b-21b5-40ff-80a4-66b42d69380c</vt:lpwstr>
  </property>
  <property fmtid="{D5CDD505-2E9C-101B-9397-08002B2CF9AE}" pid="4" name="MediaServiceImageTags">
    <vt:lpwstr/>
  </property>
</Properties>
</file>